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C815" w14:textId="3380673C" w:rsidR="009800B9" w:rsidRPr="00810DFD" w:rsidRDefault="009800B9" w:rsidP="00EB5867">
      <w:pPr>
        <w:pStyle w:val="Heading1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810DFD">
        <w:rPr>
          <w:rFonts w:asciiTheme="minorHAnsi" w:hAnsiTheme="minorHAnsi"/>
          <w:sz w:val="28"/>
          <w:szCs w:val="28"/>
        </w:rPr>
        <w:t>1.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Cover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Page</w:t>
      </w:r>
    </w:p>
    <w:p w14:paraId="202DEAD4" w14:textId="4AE93F81" w:rsidR="00653E10" w:rsidRPr="00653E10" w:rsidRDefault="00653E10" w:rsidP="00EB5867">
      <w:pPr>
        <w:pStyle w:val="p1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  <w:b/>
          <w:bCs/>
        </w:rPr>
        <w:t>Email Chaos: The Silent Crisis Undermining Your Leadership</w:t>
      </w:r>
    </w:p>
    <w:p w14:paraId="1C9697F1" w14:textId="77777777" w:rsidR="00653E10" w:rsidRPr="00653E10" w:rsidRDefault="00653E10" w:rsidP="00EB5867">
      <w:pPr>
        <w:pStyle w:val="p2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  <w:i/>
          <w:iCs/>
        </w:rPr>
        <w:t xml:space="preserve">(And What </w:t>
      </w:r>
      <w:proofErr w:type="gramStart"/>
      <w:r w:rsidRPr="00653E10">
        <w:rPr>
          <w:rFonts w:asciiTheme="minorHAnsi" w:hAnsiTheme="minorHAnsi"/>
          <w:i/>
          <w:iCs/>
        </w:rPr>
        <w:t>To</w:t>
      </w:r>
      <w:proofErr w:type="gramEnd"/>
      <w:r w:rsidRPr="00653E10">
        <w:rPr>
          <w:rFonts w:asciiTheme="minorHAnsi" w:hAnsiTheme="minorHAnsi"/>
          <w:i/>
          <w:iCs/>
        </w:rPr>
        <w:t xml:space="preserve"> Do About It)</w:t>
      </w:r>
    </w:p>
    <w:p w14:paraId="584FB29E" w14:textId="77777777" w:rsidR="00653E10" w:rsidRPr="00653E10" w:rsidRDefault="00653E10" w:rsidP="00EB5867">
      <w:pPr>
        <w:pStyle w:val="p3"/>
        <w:spacing w:before="0" w:beforeAutospacing="0" w:after="120" w:afterAutospacing="0"/>
        <w:rPr>
          <w:rFonts w:asciiTheme="minorHAnsi" w:hAnsiTheme="minorHAnsi"/>
        </w:rPr>
      </w:pPr>
    </w:p>
    <w:p w14:paraId="04844ED7" w14:textId="77777777" w:rsidR="00653E10" w:rsidRPr="00653E10" w:rsidRDefault="00653E10" w:rsidP="00EB5867">
      <w:pPr>
        <w:pStyle w:val="p1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  <w:b/>
          <w:bCs/>
        </w:rPr>
        <w:t>Subtitle (Optional):</w:t>
      </w:r>
    </w:p>
    <w:p w14:paraId="62D12FBF" w14:textId="77777777" w:rsidR="00653E10" w:rsidRPr="00653E10" w:rsidRDefault="00653E10" w:rsidP="00EB5867">
      <w:pPr>
        <w:pStyle w:val="p2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</w:rPr>
        <w:t>A Strategic Briefing for Executive Teams Navigating AI-Driven Communication Risks</w:t>
      </w:r>
    </w:p>
    <w:p w14:paraId="0E21A195" w14:textId="77777777" w:rsidR="00653E10" w:rsidRPr="00653E10" w:rsidRDefault="00653E10" w:rsidP="00EB5867">
      <w:pPr>
        <w:pStyle w:val="p3"/>
        <w:spacing w:before="0" w:beforeAutospacing="0" w:after="120" w:afterAutospacing="0"/>
        <w:rPr>
          <w:rFonts w:asciiTheme="minorHAnsi" w:hAnsiTheme="minorHAnsi"/>
        </w:rPr>
      </w:pPr>
    </w:p>
    <w:p w14:paraId="3B4099E3" w14:textId="77777777" w:rsidR="00653E10" w:rsidRPr="00653E10" w:rsidRDefault="00653E10" w:rsidP="00EB5867">
      <w:pPr>
        <w:pStyle w:val="p1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  <w:b/>
          <w:bCs/>
        </w:rPr>
        <w:t>Presented by:</w:t>
      </w:r>
    </w:p>
    <w:p w14:paraId="385C5B41" w14:textId="77777777" w:rsidR="00653E10" w:rsidRPr="00653E10" w:rsidRDefault="00653E10" w:rsidP="00EB5867">
      <w:pPr>
        <w:pStyle w:val="p2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</w:rPr>
        <w:t>Automic Agency</w:t>
      </w:r>
    </w:p>
    <w:p w14:paraId="4A259285" w14:textId="77777777" w:rsidR="00653E10" w:rsidRPr="00653E10" w:rsidRDefault="00653E10" w:rsidP="00EB5867">
      <w:pPr>
        <w:pStyle w:val="p1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  <w:b/>
          <w:bCs/>
        </w:rPr>
        <w:t>Executive AI Strategy Advisors</w:t>
      </w:r>
    </w:p>
    <w:p w14:paraId="1E72E437" w14:textId="77777777" w:rsidR="00653E10" w:rsidRPr="00653E10" w:rsidRDefault="00653E10" w:rsidP="00EB5867">
      <w:pPr>
        <w:pStyle w:val="p2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</w:rPr>
        <w:t>Helping Boards &amp; Executive Teams Translate AI Complexity into Strategic Clarity</w:t>
      </w:r>
    </w:p>
    <w:p w14:paraId="38A9DB09" w14:textId="77777777" w:rsidR="00653E10" w:rsidRPr="00653E10" w:rsidRDefault="00653E10" w:rsidP="00EB5867">
      <w:pPr>
        <w:pStyle w:val="p3"/>
        <w:spacing w:before="0" w:beforeAutospacing="0" w:after="120" w:afterAutospacing="0"/>
        <w:rPr>
          <w:rFonts w:asciiTheme="minorHAnsi" w:hAnsiTheme="minorHAnsi"/>
        </w:rPr>
      </w:pPr>
    </w:p>
    <w:p w14:paraId="6744C5EE" w14:textId="77777777" w:rsidR="00653E10" w:rsidRPr="00653E10" w:rsidRDefault="00653E10" w:rsidP="00EB5867">
      <w:pPr>
        <w:pStyle w:val="p1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  <w:b/>
          <w:bCs/>
        </w:rPr>
        <w:t>Date:</w:t>
      </w:r>
    </w:p>
    <w:p w14:paraId="546A173F" w14:textId="77777777" w:rsidR="00653E10" w:rsidRPr="00653E10" w:rsidRDefault="00653E10" w:rsidP="00EB5867">
      <w:pPr>
        <w:pStyle w:val="p2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</w:rPr>
        <w:t xml:space="preserve">April 2025 </w:t>
      </w:r>
      <w:r w:rsidRPr="00653E10">
        <w:rPr>
          <w:rFonts w:asciiTheme="minorHAnsi" w:hAnsiTheme="minorHAnsi"/>
          <w:i/>
          <w:iCs/>
        </w:rPr>
        <w:t>(or leave blank for template use)</w:t>
      </w:r>
    </w:p>
    <w:p w14:paraId="050AB949" w14:textId="77777777" w:rsidR="00653E10" w:rsidRPr="00653E10" w:rsidRDefault="00653E10" w:rsidP="00EB5867">
      <w:pPr>
        <w:pStyle w:val="p3"/>
        <w:spacing w:before="0" w:beforeAutospacing="0" w:after="120" w:afterAutospacing="0"/>
        <w:rPr>
          <w:rFonts w:asciiTheme="minorHAnsi" w:hAnsiTheme="minorHAnsi"/>
        </w:rPr>
      </w:pPr>
    </w:p>
    <w:p w14:paraId="0772E07E" w14:textId="77777777" w:rsidR="00653E10" w:rsidRPr="00653E10" w:rsidRDefault="00653E10" w:rsidP="00EB5867">
      <w:pPr>
        <w:pStyle w:val="p1"/>
        <w:spacing w:before="0" w:beforeAutospacing="0" w:after="120" w:afterAutospacing="0"/>
        <w:rPr>
          <w:rFonts w:asciiTheme="minorHAnsi" w:hAnsiTheme="minorHAnsi"/>
        </w:rPr>
      </w:pPr>
      <w:r w:rsidRPr="00653E10">
        <w:rPr>
          <w:rFonts w:asciiTheme="minorHAnsi" w:hAnsiTheme="minorHAnsi"/>
          <w:b/>
          <w:bCs/>
        </w:rPr>
        <w:t>Contact (Optional):</w:t>
      </w:r>
    </w:p>
    <w:p w14:paraId="5D1AF360" w14:textId="77777777" w:rsidR="00653E10" w:rsidRPr="00653E10" w:rsidRDefault="00653E10" w:rsidP="00EB5867">
      <w:pPr>
        <w:pStyle w:val="p2"/>
        <w:spacing w:before="0" w:beforeAutospacing="0" w:after="120" w:afterAutospacing="0"/>
        <w:rPr>
          <w:rFonts w:asciiTheme="minorHAnsi" w:hAnsiTheme="minorHAnsi"/>
        </w:rPr>
      </w:pPr>
      <w:hyperlink r:id="rId10" w:history="1">
        <w:proofErr w:type="spellStart"/>
        <w:proofErr w:type="gramStart"/>
        <w:r w:rsidRPr="00653E10">
          <w:rPr>
            <w:rStyle w:val="Hyperlink"/>
            <w:rFonts w:asciiTheme="minorHAnsi" w:eastAsia="DengXian Light" w:hAnsiTheme="minorHAnsi"/>
          </w:rPr>
          <w:t>automic.agency</w:t>
        </w:r>
        <w:proofErr w:type="spellEnd"/>
        <w:proofErr w:type="gramEnd"/>
      </w:hyperlink>
    </w:p>
    <w:p w14:paraId="6DF78D27" w14:textId="77777777" w:rsidR="00653E10" w:rsidRPr="00653E10" w:rsidRDefault="00653E10" w:rsidP="00EB5867">
      <w:pPr>
        <w:pStyle w:val="p2"/>
        <w:spacing w:before="0" w:beforeAutospacing="0" w:after="120" w:afterAutospacing="0"/>
        <w:rPr>
          <w:rFonts w:asciiTheme="minorHAnsi" w:hAnsiTheme="minorHAnsi"/>
        </w:rPr>
      </w:pPr>
      <w:hyperlink r:id="rId11" w:history="1">
        <w:r w:rsidRPr="00653E10">
          <w:rPr>
            <w:rStyle w:val="Hyperlink"/>
            <w:rFonts w:asciiTheme="minorHAnsi" w:eastAsia="DengXian Light" w:hAnsiTheme="minorHAnsi"/>
          </w:rPr>
          <w:t>engage@automic.agency</w:t>
        </w:r>
      </w:hyperlink>
    </w:p>
    <w:p w14:paraId="6C0A39E7" w14:textId="77777777" w:rsidR="009800B9" w:rsidRPr="00810DFD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A740191" w14:textId="44464036" w:rsidR="009800B9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999350B" w14:textId="77777777" w:rsidR="004E6244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98D404E" w14:textId="170AF876" w:rsidR="004E6244" w:rsidRPr="004E6244" w:rsidRDefault="002E0729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2E0729">
        <w:rPr>
          <w:rFonts w:asciiTheme="minorHAnsi" w:hAnsiTheme="minorHAnsi"/>
          <w:noProof/>
          <w:sz w:val="22"/>
          <w:szCs w:val="22"/>
        </w:rPr>
        <w:pict w14:anchorId="1AEA8E20">
          <v:rect id="_x0000_i1159" alt="" style="width:451.3pt;height:.05pt;mso-width-percent:0;mso-height-percent:0;mso-width-percent:0;mso-height-percent:0" o:hralign="center" o:hrstd="t" o:hr="t" fillcolor="#a0a0a0" stroked="f"/>
        </w:pict>
      </w:r>
    </w:p>
    <w:p w14:paraId="6AE8DC88" w14:textId="7A83AF2D" w:rsidR="004E6244" w:rsidRPr="00876DDD" w:rsidRDefault="004E6244" w:rsidP="00EB5867">
      <w:pPr>
        <w:pStyle w:val="Heading2"/>
        <w:spacing w:before="0" w:after="120"/>
        <w:rPr>
          <w:rFonts w:asciiTheme="minorHAnsi" w:hAnsiTheme="minorHAnsi"/>
          <w:sz w:val="32"/>
          <w:szCs w:val="32"/>
        </w:rPr>
      </w:pPr>
      <w:r w:rsidRPr="00876DDD">
        <w:rPr>
          <w:rFonts w:asciiTheme="minorHAnsi" w:hAnsiTheme="minorHAnsi"/>
          <w:sz w:val="32"/>
          <w:szCs w:val="32"/>
        </w:rPr>
        <w:t>2. Why This Briefing Matters</w:t>
      </w:r>
    </w:p>
    <w:p w14:paraId="02613257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5D4DA7E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There’s a quiet, daily drain happening inside your organisation.</w:t>
      </w:r>
    </w:p>
    <w:p w14:paraId="31CEF808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C0E16BB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It doesn’t look like a crisis. It rarely triggers alarms. But if you listen closely, you’ll hear it:</w:t>
      </w:r>
    </w:p>
    <w:p w14:paraId="738AFD3D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622105C" w14:textId="2BF0A7DA" w:rsidR="004E6244" w:rsidRPr="00EB5867" w:rsidRDefault="004E6244" w:rsidP="00EB5867">
      <w:pPr>
        <w:pStyle w:val="ListParagraph"/>
        <w:numPr>
          <w:ilvl w:val="0"/>
          <w:numId w:val="6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EB5867">
        <w:rPr>
          <w:rFonts w:asciiTheme="minorHAnsi" w:hAnsiTheme="minorHAnsi"/>
          <w:sz w:val="22"/>
          <w:szCs w:val="22"/>
        </w:rPr>
        <w:t>The sigh of a manager rewriting yet another email at 7:00pm.</w:t>
      </w:r>
    </w:p>
    <w:p w14:paraId="53DA755C" w14:textId="424A2217" w:rsidR="004E6244" w:rsidRPr="00EB5867" w:rsidRDefault="004E6244" w:rsidP="00EB5867">
      <w:pPr>
        <w:pStyle w:val="ListParagraph"/>
        <w:numPr>
          <w:ilvl w:val="0"/>
          <w:numId w:val="6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EB5867">
        <w:rPr>
          <w:rFonts w:asciiTheme="minorHAnsi" w:hAnsiTheme="minorHAnsi"/>
          <w:sz w:val="22"/>
          <w:szCs w:val="22"/>
        </w:rPr>
        <w:t>The pause before hitting “send” — wondering if that AI-generated message sounds too robotic, too vague, or just… off.</w:t>
      </w:r>
    </w:p>
    <w:p w14:paraId="7ED51F63" w14:textId="146FF8FD" w:rsidR="004E6244" w:rsidRPr="00EB5867" w:rsidRDefault="004E6244" w:rsidP="00EB5867">
      <w:pPr>
        <w:pStyle w:val="ListParagraph"/>
        <w:numPr>
          <w:ilvl w:val="0"/>
          <w:numId w:val="6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EB5867">
        <w:rPr>
          <w:rFonts w:asciiTheme="minorHAnsi" w:hAnsiTheme="minorHAnsi"/>
          <w:sz w:val="22"/>
          <w:szCs w:val="22"/>
        </w:rPr>
        <w:t>The slow frustration of staff guessing how to use Copilot or ChatGPT, unsure what’s allowed or what “good” looks like.</w:t>
      </w:r>
    </w:p>
    <w:p w14:paraId="5122186B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40F99AA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And beneath it all, a deeper question lingers — one no one really wants to ask out loud:</w:t>
      </w:r>
    </w:p>
    <w:p w14:paraId="0586CB9A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F3D994E" w14:textId="35D86B6A" w:rsidR="004E6244" w:rsidRPr="00316C42" w:rsidRDefault="004E6244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316C42">
        <w:rPr>
          <w:rFonts w:asciiTheme="minorHAnsi" w:hAnsiTheme="minorHAnsi"/>
          <w:b/>
          <w:bCs/>
          <w:sz w:val="22"/>
          <w:szCs w:val="22"/>
        </w:rPr>
        <w:t>“Are we across this? Or are we just hoping nothing goes wrong?”</w:t>
      </w:r>
    </w:p>
    <w:p w14:paraId="192F0E52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D45101E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The truth?</w:t>
      </w:r>
    </w:p>
    <w:p w14:paraId="1D882ECF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You didn’t choose this chaos — it arrived with the shift.</w:t>
      </w:r>
    </w:p>
    <w:p w14:paraId="0C7881DC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61A936A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AI entered the inbox faster than anyone expected. Microsoft Copilot. ChatGPT. Instant rewrite buttons. Auto-suggested replies.</w:t>
      </w:r>
    </w:p>
    <w:p w14:paraId="44960FB7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BE5C0E3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But what didn’t arrive was a system.\</w:t>
      </w:r>
    </w:p>
    <w:p w14:paraId="4825A366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No structure. No shared tone. No real confidence in what’s safe, smart, or strategic.</w:t>
      </w:r>
    </w:p>
    <w:p w14:paraId="66FA5F36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E238EAF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And now, leadership is left navigating the grey zone between innovation and risk.\</w:t>
      </w:r>
    </w:p>
    <w:p w14:paraId="252590EA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Boards want AI-readiness. HR wants training assets. Legal wants guardrails.\</w:t>
      </w:r>
    </w:p>
    <w:p w14:paraId="2D352378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You just want to know your people are saying the right things — without you needing to personally check every word.</w:t>
      </w:r>
    </w:p>
    <w:p w14:paraId="6A9E90DA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027E85D" w14:textId="4A9D91C1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This briefing was created for you.</w:t>
      </w:r>
    </w:p>
    <w:p w14:paraId="760A2A93" w14:textId="19ED878F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Not to sell another tool.</w:t>
      </w:r>
    </w:p>
    <w:p w14:paraId="7F102DBA" w14:textId="487648BF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Not to push a platform.</w:t>
      </w:r>
    </w:p>
    <w:p w14:paraId="2AB7412B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But to lay bare the real communication risks, and blind spots hiding inside everyday communication.</w:t>
      </w:r>
    </w:p>
    <w:p w14:paraId="534BC731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D2581F6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And more importantly — to show you what can be done about them.</w:t>
      </w:r>
    </w:p>
    <w:p w14:paraId="42F78811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69F0934" w14:textId="75D98430" w:rsidR="004E6244" w:rsidRPr="001176A8" w:rsidRDefault="002E0729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2E0729">
        <w:rPr>
          <w:rFonts w:asciiTheme="minorHAnsi" w:hAnsiTheme="minorHAnsi"/>
          <w:noProof/>
          <w:sz w:val="22"/>
          <w:szCs w:val="22"/>
        </w:rPr>
        <w:pict w14:anchorId="34B12B8F">
          <v:rect id="_x0000_i1158" alt="" style="width:451.3pt;height:.05pt;mso-width-percent:0;mso-height-percent:0;mso-width-percent:0;mso-height-percent:0" o:hralign="center" o:hrstd="t" o:hr="t" fillcolor="#a0a0a0" stroked="f"/>
        </w:pict>
      </w:r>
    </w:p>
    <w:p w14:paraId="1E30C7CA" w14:textId="7CB32942" w:rsidR="004E6244" w:rsidRPr="001176A8" w:rsidRDefault="004E6244" w:rsidP="00EB5867">
      <w:pPr>
        <w:pStyle w:val="Heading3"/>
        <w:spacing w:before="0" w:after="120"/>
        <w:rPr>
          <w:rFonts w:asciiTheme="minorHAnsi" w:hAnsiTheme="minorHAnsi"/>
        </w:rPr>
      </w:pPr>
      <w:r w:rsidRPr="001176A8">
        <w:rPr>
          <w:rFonts w:asciiTheme="minorHAnsi" w:hAnsiTheme="minorHAnsi"/>
        </w:rPr>
        <w:t>What Comes Next</w:t>
      </w:r>
    </w:p>
    <w:p w14:paraId="506D5730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DB6BF3B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In the pages ahead, we’ll walk you through the most common — and costly — communication breakdowns happening right now across mid-sized and enterprise organisations:</w:t>
      </w:r>
    </w:p>
    <w:p w14:paraId="36D2F866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6904336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- What the challenge looks like in action</w:t>
      </w:r>
    </w:p>
    <w:p w14:paraId="776F4681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- The hidden cost it creates</w:t>
      </w:r>
    </w:p>
    <w:p w14:paraId="02F0C58B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- What it signals inside your organisation</w:t>
      </w:r>
    </w:p>
    <w:p w14:paraId="69D71094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- And what’s possible when it’s solved</w:t>
      </w:r>
    </w:p>
    <w:p w14:paraId="7AA3E89D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D1FC09F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Each section follows a simple, repeatable format — so you can skim, dive deep, or share with others as needed.</w:t>
      </w:r>
    </w:p>
    <w:p w14:paraId="462DA20D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FAEA42A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lastRenderedPageBreak/>
        <w:t>This isn’t a white paper. It’s an executive clarity tool.</w:t>
      </w:r>
    </w:p>
    <w:p w14:paraId="49DCB81F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3906770" w14:textId="77777777" w:rsidR="004E6244" w:rsidRPr="001176A8" w:rsidRDefault="004E6244" w:rsidP="00EB5867">
      <w:pPr>
        <w:spacing w:after="120"/>
        <w:rPr>
          <w:rFonts w:asciiTheme="minorHAnsi" w:hAnsiTheme="minorHAnsi"/>
          <w:sz w:val="22"/>
          <w:szCs w:val="22"/>
        </w:rPr>
      </w:pPr>
      <w:r w:rsidRPr="001176A8">
        <w:rPr>
          <w:rFonts w:asciiTheme="minorHAnsi" w:hAnsiTheme="minorHAnsi"/>
          <w:sz w:val="22"/>
          <w:szCs w:val="22"/>
        </w:rPr>
        <w:t>By the time you finish, you’ll have a sharper lens on your organisation’s current risks — and a clearer path forward.</w:t>
      </w:r>
    </w:p>
    <w:p w14:paraId="1F6CDFAF" w14:textId="77777777" w:rsidR="009800B9" w:rsidRPr="00810DFD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ECE0568" w14:textId="45C27141" w:rsidR="009800B9" w:rsidRPr="00810DFD" w:rsidRDefault="009800B9" w:rsidP="00EB5867">
      <w:pPr>
        <w:pStyle w:val="Heading1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810DFD">
        <w:rPr>
          <w:rFonts w:asciiTheme="minorHAnsi" w:hAnsiTheme="minorHAnsi"/>
          <w:sz w:val="28"/>
          <w:szCs w:val="28"/>
        </w:rPr>
        <w:t>3.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The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Real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Problem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(Bridge)</w:t>
      </w:r>
    </w:p>
    <w:p w14:paraId="2E3F05C2" w14:textId="20121D32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b/>
          <w:bCs/>
          <w:sz w:val="22"/>
          <w:szCs w:val="22"/>
        </w:rPr>
        <w:t>Why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This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Happening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(and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Why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It’s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Your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Team’s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Fault)</w:t>
      </w:r>
    </w:p>
    <w:p w14:paraId="42CCB945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2EC6515" w14:textId="09C7B334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Let’s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happening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lazy,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careless,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incapable.</w:t>
      </w:r>
    </w:p>
    <w:p w14:paraId="01EEA861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BBE4B3C" w14:textId="62115360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fact,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chaos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seeing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around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coming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exact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opposite: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they’re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trying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to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keep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up.</w:t>
      </w:r>
    </w:p>
    <w:p w14:paraId="0E5906E8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86AAF0D" w14:textId="34E2E0A3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reacting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new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environment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moved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faster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systems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could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adapt.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caught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between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pressure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confusion:</w:t>
      </w:r>
    </w:p>
    <w:p w14:paraId="7FCA451C" w14:textId="015168D4" w:rsidR="009F6E38" w:rsidRPr="009F6E38" w:rsidRDefault="009F6E38" w:rsidP="00EB5867">
      <w:pPr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Copilot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and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ChatGPT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appeared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overnight</w:t>
      </w:r>
    </w:p>
    <w:p w14:paraId="0DCA36A4" w14:textId="6D51E49F" w:rsidR="009F6E38" w:rsidRPr="009F6E38" w:rsidRDefault="009F6E38" w:rsidP="00EB5867">
      <w:pPr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expectations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doubled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faster,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sound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smarter,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stay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compliant</w:t>
      </w:r>
    </w:p>
    <w:p w14:paraId="219EE19C" w14:textId="55D44A92" w:rsidR="009F6E38" w:rsidRPr="009F6E38" w:rsidRDefault="009F6E38" w:rsidP="00EB5867">
      <w:pPr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clarity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what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good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looks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like</w:t>
      </w:r>
      <w:r w:rsidRPr="009F6E38">
        <w:rPr>
          <w:rFonts w:asciiTheme="minorHAnsi" w:hAnsiTheme="minorHAnsi"/>
          <w:sz w:val="22"/>
          <w:szCs w:val="22"/>
        </w:rPr>
        <w:t>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safely</w:t>
      </w:r>
    </w:p>
    <w:p w14:paraId="6741E1B4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57CB3E5" w14:textId="00D86556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9F6E38">
        <w:rPr>
          <w:rFonts w:asciiTheme="minorHAnsi" w:hAnsiTheme="minorHAnsi"/>
          <w:sz w:val="22"/>
          <w:szCs w:val="22"/>
        </w:rPr>
        <w:t>So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do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do?</w:t>
      </w:r>
    </w:p>
    <w:p w14:paraId="7C0E3B8B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90F3E27" w14:textId="07558DD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experiment.</w:t>
      </w:r>
    </w:p>
    <w:p w14:paraId="68D04558" w14:textId="42FBB0FA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guess.</w:t>
      </w:r>
    </w:p>
    <w:p w14:paraId="19011F62" w14:textId="2F6F8753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hesitate.</w:t>
      </w:r>
    </w:p>
    <w:p w14:paraId="5B1DA0FB" w14:textId="6823F6F9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paste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sensitive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content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public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tools.</w:t>
      </w:r>
    </w:p>
    <w:p w14:paraId="1AB5A7BC" w14:textId="3C50783F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fumble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tone.</w:t>
      </w:r>
    </w:p>
    <w:p w14:paraId="45F09603" w14:textId="153D3830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emails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rewritten.</w:t>
      </w:r>
    </w:p>
    <w:p w14:paraId="39B7CC34" w14:textId="0BE669A1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waste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wondering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they’ve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said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wrong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thing.</w:t>
      </w:r>
    </w:p>
    <w:p w14:paraId="5B21BBEF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8339FE2" w14:textId="08E16B5D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training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issue.</w:t>
      </w:r>
    </w:p>
    <w:p w14:paraId="2F8975B2" w14:textId="3120B02D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b/>
          <w:bCs/>
          <w:sz w:val="22"/>
          <w:szCs w:val="22"/>
        </w:rPr>
        <w:t>It’s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systems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gap.</w:t>
      </w:r>
    </w:p>
    <w:p w14:paraId="47750A46" w14:textId="77777777" w:rsidR="009F6E38" w:rsidRPr="009F6E3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3D2B88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0180CBF" w14:textId="4FD5BEA7" w:rsidR="009F6E38" w:rsidRPr="009F6E38" w:rsidRDefault="009F6E38" w:rsidP="00EB5867">
      <w:pPr>
        <w:spacing w:after="120"/>
        <w:rPr>
          <w:rFonts w:asciiTheme="minorHAnsi" w:eastAsia="DengXian Light" w:hAnsiTheme="minorHAnsi"/>
          <w:b/>
          <w:bCs/>
          <w:sz w:val="22"/>
          <w:szCs w:val="22"/>
        </w:rPr>
      </w:pPr>
      <w:r w:rsidRPr="009F6E38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Day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in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Life: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Modern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Chaos</w:t>
      </w:r>
    </w:p>
    <w:p w14:paraId="65ADFC1D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EADC09F" w14:textId="75A31E7A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8:07am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Sarah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drops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sensitive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update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ChatGPT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“just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clean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up.”</w:t>
      </w:r>
    </w:p>
    <w:p w14:paraId="4AC376AB" w14:textId="0BF511DA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8:14am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project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update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gets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execs…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after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three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different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manually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edit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it.</w:t>
      </w:r>
    </w:p>
    <w:p w14:paraId="47AC4EF8" w14:textId="6159ACBE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10:26am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senior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leader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rewrites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client-facing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someone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else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should’ve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nailed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time.</w:t>
      </w:r>
    </w:p>
    <w:p w14:paraId="385E598F" w14:textId="126983C1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eastAsia="DengXian Light" w:hAnsiTheme="minorHAnsi"/>
          <w:b/>
          <w:bCs/>
          <w:sz w:val="22"/>
          <w:szCs w:val="22"/>
        </w:rPr>
        <w:lastRenderedPageBreak/>
        <w:t>1:03pm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Someone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mentions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Copilot,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knows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right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prompt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whether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safe.</w:t>
      </w:r>
    </w:p>
    <w:p w14:paraId="169E9825" w14:textId="2D1EEA8D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3:48pm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CMO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“gentle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reminder”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(again)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staying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on-brand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emails.</w:t>
      </w:r>
    </w:p>
    <w:p w14:paraId="5D3F8B12" w14:textId="6F17B702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5:17pm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Everyone’s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exhausted,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inboxes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full,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F6E38">
        <w:rPr>
          <w:rFonts w:asciiTheme="minorHAnsi" w:hAnsiTheme="minorHAnsi"/>
          <w:sz w:val="22"/>
          <w:szCs w:val="22"/>
        </w:rPr>
        <w:t>actually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communicated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anything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clearly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day.</w:t>
      </w:r>
    </w:p>
    <w:p w14:paraId="69C72441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7C6AEFA" w14:textId="7C6D7841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Multiply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departments…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problem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looks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proofErr w:type="gramStart"/>
      <w:r w:rsidRPr="009F6E38">
        <w:rPr>
          <w:rFonts w:asciiTheme="minorHAnsi" w:eastAsia="DengXian Light" w:hAnsiTheme="minorHAnsi"/>
          <w:b/>
          <w:bCs/>
          <w:sz w:val="22"/>
          <w:szCs w:val="22"/>
        </w:rPr>
        <w:t>small</w:t>
      </w:r>
      <w:r w:rsidRPr="009F6E38">
        <w:rPr>
          <w:rFonts w:asciiTheme="minorHAnsi" w:hAnsiTheme="minorHAnsi"/>
          <w:sz w:val="22"/>
          <w:szCs w:val="22"/>
        </w:rPr>
        <w:t>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but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costs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big</w:t>
      </w:r>
      <w:r w:rsidRPr="009F6E38">
        <w:rPr>
          <w:rFonts w:asciiTheme="minorHAnsi" w:hAnsiTheme="minorHAnsi"/>
          <w:sz w:val="22"/>
          <w:szCs w:val="22"/>
        </w:rPr>
        <w:t>.</w:t>
      </w:r>
    </w:p>
    <w:p w14:paraId="3C336CBC" w14:textId="77777777" w:rsidR="009F6E38" w:rsidRPr="009F6E3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5FE4A79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BDF3FD1" w14:textId="76463574" w:rsidR="009F6E38" w:rsidRPr="009F6E38" w:rsidRDefault="009F6E38" w:rsidP="00EB5867">
      <w:pPr>
        <w:spacing w:after="120"/>
        <w:rPr>
          <w:rFonts w:asciiTheme="minorHAnsi" w:eastAsia="DengXian Light" w:hAnsiTheme="minorHAnsi"/>
          <w:b/>
          <w:bCs/>
          <w:sz w:val="22"/>
          <w:szCs w:val="22"/>
        </w:rPr>
      </w:pPr>
      <w:r w:rsidRPr="009F6E3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Invisible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Pattern</w:t>
      </w:r>
    </w:p>
    <w:p w14:paraId="5E9FEE65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8897EBF" w14:textId="4FA55372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organisations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think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“how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gets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done.”</w:t>
      </w:r>
    </w:p>
    <w:p w14:paraId="0DD02800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59B4DD6" w14:textId="3DC76E5A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truth:</w:t>
      </w:r>
    </w:p>
    <w:p w14:paraId="3205C94F" w14:textId="23E262AF" w:rsidR="009F6E38" w:rsidRPr="009F6E38" w:rsidRDefault="009F6E38" w:rsidP="00EB5867">
      <w:pPr>
        <w:numPr>
          <w:ilvl w:val="0"/>
          <w:numId w:val="5"/>
        </w:num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b/>
          <w:bCs/>
          <w:sz w:val="22"/>
          <w:szCs w:val="22"/>
        </w:rPr>
        <w:t>It’s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normal.</w:t>
      </w:r>
    </w:p>
    <w:p w14:paraId="2308A8E1" w14:textId="5CA9157D" w:rsidR="009F6E38" w:rsidRPr="009F6E38" w:rsidRDefault="009F6E38" w:rsidP="00EB5867">
      <w:pPr>
        <w:numPr>
          <w:ilvl w:val="0"/>
          <w:numId w:val="5"/>
        </w:num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b/>
          <w:bCs/>
          <w:sz w:val="22"/>
          <w:szCs w:val="22"/>
        </w:rPr>
        <w:t>It’s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sustainable.</w:t>
      </w:r>
    </w:p>
    <w:p w14:paraId="1E4376AA" w14:textId="4511405D" w:rsidR="009F6E38" w:rsidRPr="009F6E38" w:rsidRDefault="009F6E38" w:rsidP="00EB5867">
      <w:pPr>
        <w:numPr>
          <w:ilvl w:val="0"/>
          <w:numId w:val="5"/>
        </w:num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eastAsia="DengXian Light" w:hAnsiTheme="minorHAnsi"/>
          <w:sz w:val="22"/>
          <w:szCs w:val="22"/>
        </w:rPr>
        <w:t>And</w:t>
      </w:r>
      <w:r w:rsidR="00834CA1">
        <w:rPr>
          <w:rFonts w:asciiTheme="minorHAnsi" w:eastAsia="DengXian Light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it’s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costing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more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than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hAnsiTheme="minorHAnsi"/>
          <w:b/>
          <w:bCs/>
          <w:sz w:val="22"/>
          <w:szCs w:val="22"/>
        </w:rPr>
        <w:t>think.</w:t>
      </w:r>
    </w:p>
    <w:p w14:paraId="1D2C10B5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E89A507" w14:textId="6E4855D8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vague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email.</w:t>
      </w:r>
    </w:p>
    <w:p w14:paraId="418CDD00" w14:textId="0DFAACD1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policy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followed.</w:t>
      </w:r>
    </w:p>
    <w:p w14:paraId="54073293" w14:textId="658C0C1D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tool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used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guidance.</w:t>
      </w:r>
    </w:p>
    <w:p w14:paraId="332C089F" w14:textId="5DACC6D0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misstep.</w:t>
      </w:r>
    </w:p>
    <w:p w14:paraId="3B537FB9" w14:textId="6F811EC1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rewrite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manager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who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should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leading,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editing.</w:t>
      </w:r>
    </w:p>
    <w:p w14:paraId="0D57AC62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77CECB6" w14:textId="6392AB8F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adds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time,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bandwidth,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brand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erosion,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reputational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risk.</w:t>
      </w:r>
    </w:p>
    <w:p w14:paraId="0E91FC67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18CBFAE" w14:textId="04680C72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problem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team.</w:t>
      </w:r>
    </w:p>
    <w:p w14:paraId="5FA23BE5" w14:textId="3CE6AEBA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problem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lack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of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a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9F6E38">
        <w:rPr>
          <w:rFonts w:asciiTheme="minorHAnsi" w:eastAsia="DengXian Light" w:hAnsiTheme="minorHAnsi"/>
          <w:b/>
          <w:bCs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helps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do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well.</w:t>
      </w:r>
    </w:p>
    <w:p w14:paraId="6DE0972E" w14:textId="77777777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C14BB7E" w14:textId="315D7282" w:rsidR="009F6E38" w:rsidRPr="009F6E38" w:rsidRDefault="009F6E38" w:rsidP="00EB5867">
      <w:pPr>
        <w:spacing w:after="120"/>
        <w:rPr>
          <w:rFonts w:asciiTheme="minorHAnsi" w:hAnsiTheme="minorHAnsi"/>
          <w:sz w:val="22"/>
          <w:szCs w:val="22"/>
        </w:rPr>
      </w:pPr>
      <w:r w:rsidRPr="009F6E3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exactly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we’ll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unpack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pages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F6E38">
        <w:rPr>
          <w:rFonts w:asciiTheme="minorHAnsi" w:hAnsiTheme="minorHAnsi"/>
          <w:sz w:val="22"/>
          <w:szCs w:val="22"/>
        </w:rPr>
        <w:t>ahead.</w:t>
      </w:r>
    </w:p>
    <w:p w14:paraId="3ED682EC" w14:textId="77777777" w:rsidR="009800B9" w:rsidRPr="00810DFD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6695DA4" w14:textId="7EC45D62" w:rsidR="009800B9" w:rsidRPr="00810DFD" w:rsidRDefault="009800B9" w:rsidP="00EB5867">
      <w:pPr>
        <w:pStyle w:val="Heading1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810DFD">
        <w:rPr>
          <w:rFonts w:asciiTheme="minorHAnsi" w:hAnsiTheme="minorHAnsi"/>
          <w:sz w:val="28"/>
          <w:szCs w:val="28"/>
        </w:rPr>
        <w:t>4.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The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Cost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of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Doing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Nothing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(Optional)</w:t>
      </w:r>
    </w:p>
    <w:p w14:paraId="0A86C529" w14:textId="4681E04C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b/>
          <w:bCs/>
          <w:sz w:val="22"/>
          <w:szCs w:val="22"/>
        </w:rPr>
        <w:t>Why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Inaction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Most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Expensive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Option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Table</w:t>
      </w:r>
    </w:p>
    <w:p w14:paraId="6F466373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A621D66" w14:textId="5636E104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acting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doesn’t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feel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decision.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F2920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reality,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it’s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dangerous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make.</w:t>
      </w:r>
    </w:p>
    <w:p w14:paraId="210EBE2E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DA2A262" w14:textId="37DA5E84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while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one’s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explicitly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choosing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chaos,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i/>
          <w:iCs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solving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problem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growing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day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quietly,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invisibly,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compounding.</w:t>
      </w:r>
    </w:p>
    <w:p w14:paraId="733C61DD" w14:textId="77777777" w:rsidR="00EF2920" w:rsidRPr="00EF2920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</w:r>
      <w:r w:rsidR="00ED73E7">
        <w:rPr>
          <w:rFonts w:asciiTheme="minorHAnsi" w:hAnsiTheme="minorHAnsi"/>
          <w:noProof/>
          <w:sz w:val="22"/>
          <w:szCs w:val="22"/>
        </w:rPr>
        <w:pict w14:anchorId="7DD30832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E835A70" w14:textId="6DC37B90" w:rsidR="00EF2920" w:rsidRPr="00EF2920" w:rsidRDefault="00EF2920" w:rsidP="00EB5867">
      <w:pPr>
        <w:spacing w:after="120"/>
        <w:rPr>
          <w:rFonts w:asciiTheme="minorHAnsi" w:eastAsia="DengXian Light" w:hAnsiTheme="minorHAnsi"/>
          <w:b/>
          <w:bCs/>
          <w:sz w:val="22"/>
          <w:szCs w:val="22"/>
        </w:rPr>
      </w:pPr>
      <w:r w:rsidRPr="00EF2920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Real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Risks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You’re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Absorbing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Right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Now</w:t>
      </w:r>
    </w:p>
    <w:p w14:paraId="40315DF8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0EEC07F" w14:textId="011C8B38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b/>
          <w:bCs/>
          <w:sz w:val="22"/>
          <w:szCs w:val="22"/>
        </w:rPr>
        <w:t>1.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Time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Drain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Becomes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Normalised</w:t>
      </w:r>
    </w:p>
    <w:p w14:paraId="225B93F7" w14:textId="4837F03D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hour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rewrites,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confusion,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clarification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stolen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strategy.</w:t>
      </w:r>
    </w:p>
    <w:p w14:paraId="2E483DAD" w14:textId="67C1DD85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Multiply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looking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eastAsia="DengXian Light" w:hAnsiTheme="minorHAnsi"/>
          <w:b/>
          <w:bCs/>
          <w:sz w:val="22"/>
          <w:szCs w:val="22"/>
        </w:rPr>
        <w:t>tens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eastAsia="DengXian Light" w:hAnsiTheme="minorHAnsi"/>
          <w:b/>
          <w:bCs/>
          <w:sz w:val="22"/>
          <w:szCs w:val="22"/>
        </w:rPr>
        <w:t>of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eastAsia="DengXian Light" w:hAnsiTheme="minorHAnsi"/>
          <w:b/>
          <w:bCs/>
          <w:sz w:val="22"/>
          <w:szCs w:val="22"/>
        </w:rPr>
        <w:t>thousands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eastAsia="DengXian Light" w:hAnsiTheme="minorHAnsi"/>
          <w:b/>
          <w:bCs/>
          <w:sz w:val="22"/>
          <w:szCs w:val="22"/>
        </w:rPr>
        <w:t>of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eastAsia="DengXian Light" w:hAnsiTheme="minorHAnsi"/>
          <w:b/>
          <w:bCs/>
          <w:sz w:val="22"/>
          <w:szCs w:val="22"/>
        </w:rPr>
        <w:t>dollars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eastAsia="DengXian Light" w:hAnsiTheme="minorHAnsi"/>
          <w:b/>
          <w:bCs/>
          <w:sz w:val="22"/>
          <w:szCs w:val="22"/>
        </w:rPr>
        <w:t>a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eastAsia="DengXian Light" w:hAnsiTheme="minorHAnsi"/>
          <w:b/>
          <w:bCs/>
          <w:sz w:val="22"/>
          <w:szCs w:val="22"/>
        </w:rPr>
        <w:t>year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silent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waste.</w:t>
      </w:r>
    </w:p>
    <w:p w14:paraId="2472F29C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8D21F90" w14:textId="1B2CC3DA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b/>
          <w:bCs/>
          <w:sz w:val="22"/>
          <w:szCs w:val="22"/>
        </w:rPr>
        <w:t>2.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Leadership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Capacity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Gets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Compromised</w:t>
      </w:r>
    </w:p>
    <w:p w14:paraId="6011CFCC" w14:textId="05BCF732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senior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stuck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reviewing,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fixing,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clarifying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threads,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leading.</w:t>
      </w:r>
    </w:p>
    <w:p w14:paraId="265DA1F3" w14:textId="0DC70C95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mental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load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increases,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priorities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blurred,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strategic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momentum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stalls.</w:t>
      </w:r>
    </w:p>
    <w:p w14:paraId="711A9CC6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4FD4C4C" w14:textId="048B191F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b/>
          <w:bCs/>
          <w:sz w:val="22"/>
          <w:szCs w:val="22"/>
        </w:rPr>
        <w:t>3.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Brand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Tone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Inconsistency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Chips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Away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Trust</w:t>
      </w:r>
    </w:p>
    <w:p w14:paraId="2464B689" w14:textId="628105B0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Clients,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partners,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stakeholders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notice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feels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disjointed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off-brand.</w:t>
      </w:r>
    </w:p>
    <w:p w14:paraId="46BB5EB7" w14:textId="3440FE8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won’t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tank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credibility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pattern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sloppy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inconsistent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messaging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will.</w:t>
      </w:r>
    </w:p>
    <w:p w14:paraId="1D2D6E1F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2E6545B" w14:textId="7054E023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b/>
          <w:bCs/>
          <w:sz w:val="22"/>
          <w:szCs w:val="22"/>
        </w:rPr>
        <w:t>4.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Usage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Without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Guardrails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Becomes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Liability</w:t>
      </w:r>
    </w:p>
    <w:p w14:paraId="093F10A3" w14:textId="22D6D846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Copilot.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ChatGPT.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F2920">
        <w:rPr>
          <w:rFonts w:asciiTheme="minorHAnsi" w:hAnsiTheme="minorHAnsi"/>
          <w:sz w:val="22"/>
          <w:szCs w:val="22"/>
        </w:rPr>
        <w:t>Auto-replies</w:t>
      </w:r>
      <w:proofErr w:type="gramEnd"/>
      <w:r w:rsidRPr="00EF2920">
        <w:rPr>
          <w:rFonts w:asciiTheme="minorHAnsi" w:hAnsiTheme="minorHAnsi"/>
          <w:sz w:val="22"/>
          <w:szCs w:val="22"/>
        </w:rPr>
        <w:t>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them.</w:t>
      </w:r>
    </w:p>
    <w:p w14:paraId="536DEE24" w14:textId="3BFE791E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structure,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eastAsia="DengXian Light" w:hAnsiTheme="minorHAnsi"/>
          <w:b/>
          <w:bCs/>
          <w:sz w:val="22"/>
          <w:szCs w:val="22"/>
        </w:rPr>
        <w:t>compliance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eastAsia="DengXian Light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waiting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surface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worst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possible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time.</w:t>
      </w:r>
    </w:p>
    <w:p w14:paraId="3B55CC5F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58E2490" w14:textId="1045BFBA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b/>
          <w:bCs/>
          <w:sz w:val="22"/>
          <w:szCs w:val="22"/>
        </w:rPr>
        <w:t>5.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“Good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Enough”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Becomes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Cultural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Standard</w:t>
      </w:r>
    </w:p>
    <w:p w14:paraId="191D902A" w14:textId="740F563D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vague,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reactive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norm,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high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standards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begin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slip.</w:t>
      </w:r>
    </w:p>
    <w:p w14:paraId="1E306BA9" w14:textId="3240AEDE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doesn’t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affect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affects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decision-making,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collaboration,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organisational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clarity.</w:t>
      </w:r>
    </w:p>
    <w:p w14:paraId="429EE20D" w14:textId="77777777" w:rsidR="00EF2920" w:rsidRPr="00EF2920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3EE5D87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452D447" w14:textId="7EE40EE8" w:rsidR="00EF2920" w:rsidRPr="00EF2920" w:rsidRDefault="00EF2920" w:rsidP="00EB5867">
      <w:pPr>
        <w:spacing w:after="120"/>
        <w:rPr>
          <w:rFonts w:asciiTheme="minorHAnsi" w:eastAsia="DengXian Light" w:hAnsiTheme="minorHAnsi"/>
          <w:b/>
          <w:bCs/>
          <w:sz w:val="22"/>
          <w:szCs w:val="22"/>
        </w:rPr>
      </w:pPr>
      <w:r w:rsidRPr="00EF2920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Real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Question</w:t>
      </w:r>
    </w:p>
    <w:p w14:paraId="58A6938A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976F69E" w14:textId="729980F0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b/>
          <w:bCs/>
          <w:sz w:val="22"/>
          <w:szCs w:val="22"/>
        </w:rPr>
        <w:t>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much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longer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your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organisation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afford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to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keep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“winging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it”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with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920">
        <w:rPr>
          <w:rFonts w:asciiTheme="minorHAnsi" w:hAnsiTheme="minorHAnsi"/>
          <w:b/>
          <w:bCs/>
          <w:sz w:val="22"/>
          <w:szCs w:val="22"/>
        </w:rPr>
        <w:t>AI?</w:t>
      </w:r>
    </w:p>
    <w:p w14:paraId="33DFCAF0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B79343A" w14:textId="4192C3EB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longer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wait,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normal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chaos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becomes.</w:t>
      </w:r>
    </w:p>
    <w:p w14:paraId="63D56325" w14:textId="77777777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C4966A0" w14:textId="1F0AA66A" w:rsidR="00EF2920" w:rsidRPr="00EF2920" w:rsidRDefault="00EF2920" w:rsidP="00EB5867">
      <w:pPr>
        <w:spacing w:after="120"/>
        <w:rPr>
          <w:rFonts w:asciiTheme="minorHAnsi" w:hAnsiTheme="minorHAnsi"/>
          <w:sz w:val="22"/>
          <w:szCs w:val="22"/>
        </w:rPr>
      </w:pPr>
      <w:r w:rsidRPr="00EF292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by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consequences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visible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opportunity,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reputational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misstep,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compliance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breach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too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late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prevent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F2920">
        <w:rPr>
          <w:rFonts w:asciiTheme="minorHAnsi" w:hAnsiTheme="minorHAnsi"/>
          <w:sz w:val="22"/>
          <w:szCs w:val="22"/>
        </w:rPr>
        <w:t>it.</w:t>
      </w:r>
    </w:p>
    <w:p w14:paraId="7DFB395F" w14:textId="77777777" w:rsidR="009800B9" w:rsidRPr="00810DFD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9D4F589" w14:textId="4E68C36E" w:rsidR="009800B9" w:rsidRPr="00810DFD" w:rsidRDefault="009800B9" w:rsidP="00EB5867">
      <w:pPr>
        <w:pStyle w:val="Heading1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810DFD">
        <w:rPr>
          <w:rFonts w:asciiTheme="minorHAnsi" w:hAnsiTheme="minorHAnsi"/>
          <w:sz w:val="28"/>
          <w:szCs w:val="28"/>
        </w:rPr>
        <w:t>5.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Pain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Categories:</w:t>
      </w:r>
    </w:p>
    <w:p w14:paraId="48007F71" w14:textId="198E38F1" w:rsidR="00D942D3" w:rsidRPr="00D942D3" w:rsidRDefault="00D942D3" w:rsidP="00EB5867">
      <w:pPr>
        <w:spacing w:after="120"/>
        <w:rPr>
          <w:rFonts w:asciiTheme="minorHAnsi" w:hAnsiTheme="minorHAnsi"/>
          <w:sz w:val="22"/>
          <w:szCs w:val="22"/>
        </w:rPr>
      </w:pPr>
      <w:r w:rsidRPr="00D942D3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organisations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problem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b/>
          <w:bCs/>
          <w:sz w:val="22"/>
          <w:szCs w:val="22"/>
        </w:rPr>
        <w:t>three</w:t>
      </w:r>
      <w:r w:rsidRPr="00D942D3">
        <w:rPr>
          <w:rFonts w:asciiTheme="minorHAnsi" w:hAnsiTheme="minorHAnsi"/>
          <w:sz w:val="22"/>
          <w:szCs w:val="22"/>
        </w:rPr>
        <w:t>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happening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once.</w:t>
      </w:r>
    </w:p>
    <w:p w14:paraId="56260058" w14:textId="77777777" w:rsidR="00D942D3" w:rsidRPr="00D942D3" w:rsidRDefault="00D942D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AE81833" w14:textId="76A19525" w:rsidR="00D942D3" w:rsidRPr="00D942D3" w:rsidRDefault="00D942D3" w:rsidP="00EB5867">
      <w:pPr>
        <w:spacing w:after="120"/>
        <w:rPr>
          <w:rFonts w:asciiTheme="minorHAnsi" w:hAnsiTheme="minorHAnsi"/>
          <w:sz w:val="22"/>
          <w:szCs w:val="22"/>
        </w:rPr>
      </w:pPr>
      <w:r w:rsidRPr="00D942D3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waste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time.</w:t>
      </w:r>
    </w:p>
    <w:p w14:paraId="04F5030B" w14:textId="67DAAF27" w:rsidR="00D942D3" w:rsidRPr="00D942D3" w:rsidRDefault="00D942D3" w:rsidP="00EB5867">
      <w:pPr>
        <w:spacing w:after="120"/>
        <w:rPr>
          <w:rFonts w:asciiTheme="minorHAnsi" w:hAnsiTheme="minorHAnsi"/>
          <w:sz w:val="22"/>
          <w:szCs w:val="22"/>
        </w:rPr>
      </w:pPr>
      <w:r w:rsidRPr="00D942D3">
        <w:rPr>
          <w:rFonts w:asciiTheme="minorHAnsi" w:hAnsiTheme="minorHAnsi"/>
          <w:sz w:val="22"/>
          <w:szCs w:val="22"/>
        </w:rPr>
        <w:lastRenderedPageBreak/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send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inconsistent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messages.</w:t>
      </w:r>
    </w:p>
    <w:p w14:paraId="46827E69" w14:textId="6A150E6B" w:rsidR="00D942D3" w:rsidRPr="00D942D3" w:rsidRDefault="00D942D3" w:rsidP="00EB5867">
      <w:pPr>
        <w:spacing w:after="120"/>
        <w:rPr>
          <w:rFonts w:asciiTheme="minorHAnsi" w:hAnsiTheme="minorHAnsi"/>
          <w:sz w:val="22"/>
          <w:szCs w:val="22"/>
        </w:rPr>
      </w:pPr>
      <w:r w:rsidRPr="00D942D3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misuse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AI.</w:t>
      </w:r>
    </w:p>
    <w:p w14:paraId="17384B94" w14:textId="77777777" w:rsidR="00D942D3" w:rsidRPr="00D942D3" w:rsidRDefault="00D942D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5B8208A" w14:textId="03FF9912" w:rsidR="00D942D3" w:rsidRPr="00D942D3" w:rsidRDefault="00D942D3" w:rsidP="00EB5867">
      <w:pPr>
        <w:spacing w:after="120"/>
        <w:rPr>
          <w:rFonts w:asciiTheme="minorHAnsi" w:hAnsiTheme="minorHAnsi"/>
          <w:sz w:val="22"/>
          <w:szCs w:val="22"/>
        </w:rPr>
      </w:pPr>
      <w:r w:rsidRPr="00D942D3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do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three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often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realising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single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holding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together.</w:t>
      </w:r>
    </w:p>
    <w:p w14:paraId="63C53BAD" w14:textId="77777777" w:rsidR="00D942D3" w:rsidRPr="00D942D3" w:rsidRDefault="00D942D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08F4B1E" w14:textId="6867389F" w:rsidR="00D942D3" w:rsidRPr="00D942D3" w:rsidRDefault="00D942D3" w:rsidP="00EB5867">
      <w:pPr>
        <w:spacing w:after="120"/>
        <w:rPr>
          <w:rFonts w:asciiTheme="minorHAnsi" w:hAnsiTheme="minorHAnsi"/>
          <w:sz w:val="22"/>
          <w:szCs w:val="22"/>
        </w:rPr>
      </w:pPr>
      <w:r w:rsidRPr="00D942D3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help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see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full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picture,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we’ve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broken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pain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down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942D3">
        <w:rPr>
          <w:rFonts w:asciiTheme="minorHAnsi" w:hAnsiTheme="minorHAnsi"/>
          <w:b/>
          <w:bCs/>
          <w:sz w:val="22"/>
          <w:szCs w:val="22"/>
        </w:rPr>
        <w:t>three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942D3">
        <w:rPr>
          <w:rFonts w:asciiTheme="minorHAnsi" w:hAnsiTheme="minorHAnsi"/>
          <w:b/>
          <w:bCs/>
          <w:sz w:val="22"/>
          <w:szCs w:val="22"/>
        </w:rPr>
        <w:t>distinct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942D3">
        <w:rPr>
          <w:rFonts w:asciiTheme="minorHAnsi" w:hAnsiTheme="minorHAnsi"/>
          <w:b/>
          <w:bCs/>
          <w:sz w:val="22"/>
          <w:szCs w:val="22"/>
        </w:rPr>
        <w:t>layers</w:t>
      </w:r>
      <w:r w:rsidRPr="00D942D3">
        <w:rPr>
          <w:rFonts w:asciiTheme="minorHAnsi" w:hAnsiTheme="minorHAnsi"/>
          <w:sz w:val="22"/>
          <w:szCs w:val="22"/>
        </w:rPr>
        <w:t>:</w:t>
      </w:r>
    </w:p>
    <w:p w14:paraId="470A88FB" w14:textId="77777777" w:rsidR="009800B9" w:rsidRPr="00810DFD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B83465F" w14:textId="2CDE9942" w:rsidR="00366F10" w:rsidRPr="00810DFD" w:rsidRDefault="00366F10" w:rsidP="00EB5867">
      <w:pPr>
        <w:pStyle w:val="Heading3"/>
        <w:spacing w:before="0" w:after="120"/>
        <w:rPr>
          <w:rFonts w:asciiTheme="minorHAnsi" w:hAnsiTheme="minorHAnsi"/>
          <w:sz w:val="24"/>
          <w:szCs w:val="24"/>
        </w:rPr>
      </w:pPr>
      <w:r w:rsidRPr="00810DFD">
        <w:rPr>
          <w:rFonts w:ascii="Apple Color Emoji" w:hAnsi="Apple Color Emoji" w:cs="Apple Color Emoji"/>
          <w:sz w:val="24"/>
          <w:szCs w:val="24"/>
        </w:rPr>
        <w:t>🔹</w:t>
      </w:r>
      <w:r w:rsidR="00834CA1">
        <w:rPr>
          <w:rStyle w:val="apple-converted-space"/>
          <w:rFonts w:asciiTheme="minorHAnsi" w:eastAsia="DengXian Light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1.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Surface-Level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Pain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—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Felt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Daily</w:t>
      </w:r>
    </w:p>
    <w:p w14:paraId="321E859E" w14:textId="3F350CD2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These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visible,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frustrating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issues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faces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day.</w:t>
      </w:r>
    </w:p>
    <w:p w14:paraId="57F8D264" w14:textId="5068D875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slow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progress,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distract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priorities,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create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friction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departments.</w:t>
      </w:r>
    </w:p>
    <w:p w14:paraId="7FAC37EA" w14:textId="77777777" w:rsidR="00366F10" w:rsidRPr="00810DFD" w:rsidRDefault="00ED73E7" w:rsidP="00EB5867">
      <w:pPr>
        <w:spacing w:after="120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noProof/>
          <w:sz w:val="22"/>
          <w:szCs w:val="22"/>
        </w:rPr>
      </w:r>
      <w:r w:rsidR="00ED73E7">
        <w:rPr>
          <w:rStyle w:val="s1"/>
          <w:rFonts w:asciiTheme="minorHAnsi" w:hAnsiTheme="minorHAnsi"/>
          <w:noProof/>
          <w:sz w:val="22"/>
          <w:szCs w:val="22"/>
        </w:rPr>
        <w:pict w14:anchorId="6ED19AD5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BFFAD0E" w14:textId="45C1A1C8" w:rsidR="00366F10" w:rsidRPr="00810DFD" w:rsidRDefault="00366F10" w:rsidP="00EB5867">
      <w:pPr>
        <w:pStyle w:val="Heading3"/>
        <w:spacing w:before="0" w:after="120"/>
        <w:rPr>
          <w:rFonts w:asciiTheme="minorHAnsi" w:hAnsiTheme="minorHAnsi"/>
          <w:sz w:val="24"/>
          <w:szCs w:val="24"/>
        </w:rPr>
      </w:pPr>
      <w:r w:rsidRPr="00810DFD">
        <w:rPr>
          <w:rFonts w:ascii="Apple Color Emoji" w:hAnsi="Apple Color Emoji" w:cs="Apple Color Emoji"/>
          <w:sz w:val="24"/>
          <w:szCs w:val="24"/>
        </w:rPr>
        <w:t>🔸</w:t>
      </w:r>
      <w:r w:rsidR="00834CA1">
        <w:rPr>
          <w:rStyle w:val="apple-converted-space"/>
          <w:rFonts w:asciiTheme="minorHAnsi" w:eastAsia="DengXian Light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2.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Hidden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Pain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—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Often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Unseen</w:t>
      </w:r>
    </w:p>
    <w:p w14:paraId="631CF8AA" w14:textId="7EDEC3E9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These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drains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trust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leaks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hiding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under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surface.</w:t>
      </w:r>
    </w:p>
    <w:p w14:paraId="697C7A5B" w14:textId="00AEA638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harder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spot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create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much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damage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over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time.</w:t>
      </w:r>
    </w:p>
    <w:p w14:paraId="676EE4C6" w14:textId="77777777" w:rsidR="00366F10" w:rsidRPr="00810DFD" w:rsidRDefault="00ED73E7" w:rsidP="00EB5867">
      <w:pPr>
        <w:spacing w:after="120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noProof/>
          <w:sz w:val="22"/>
          <w:szCs w:val="22"/>
        </w:rPr>
      </w:r>
      <w:r w:rsidR="00ED73E7">
        <w:rPr>
          <w:rStyle w:val="s1"/>
          <w:rFonts w:asciiTheme="minorHAnsi" w:hAnsiTheme="minorHAnsi"/>
          <w:noProof/>
          <w:sz w:val="22"/>
          <w:szCs w:val="22"/>
        </w:rPr>
        <w:pict w14:anchorId="7A2DDD34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7E7F9588" w14:textId="0C58E240" w:rsidR="00366F10" w:rsidRPr="00810DFD" w:rsidRDefault="00366F10" w:rsidP="00EB5867">
      <w:pPr>
        <w:pStyle w:val="Heading3"/>
        <w:spacing w:before="0" w:after="120"/>
        <w:rPr>
          <w:rFonts w:asciiTheme="minorHAnsi" w:hAnsiTheme="minorHAnsi"/>
          <w:sz w:val="24"/>
          <w:szCs w:val="24"/>
        </w:rPr>
      </w:pPr>
      <w:r w:rsidRPr="00810DFD">
        <w:rPr>
          <w:rFonts w:ascii="Apple Color Emoji" w:hAnsi="Apple Color Emoji" w:cs="Apple Color Emoji"/>
          <w:sz w:val="24"/>
          <w:szCs w:val="24"/>
        </w:rPr>
        <w:t>🔴</w:t>
      </w:r>
      <w:r w:rsidR="00834CA1">
        <w:rPr>
          <w:rStyle w:val="apple-converted-space"/>
          <w:rFonts w:asciiTheme="minorHAnsi" w:eastAsia="DengXian Light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3.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Strategic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&amp;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Emotional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Pain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—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Where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the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Risk</w:t>
      </w:r>
      <w:r w:rsidR="00834CA1">
        <w:rPr>
          <w:rFonts w:asciiTheme="minorHAnsi" w:hAnsiTheme="minorHAnsi"/>
          <w:sz w:val="24"/>
          <w:szCs w:val="24"/>
        </w:rPr>
        <w:t xml:space="preserve"> </w:t>
      </w:r>
      <w:r w:rsidRPr="00810DFD">
        <w:rPr>
          <w:rFonts w:asciiTheme="minorHAnsi" w:hAnsiTheme="minorHAnsi"/>
          <w:sz w:val="24"/>
          <w:szCs w:val="24"/>
        </w:rPr>
        <w:t>Lives</w:t>
      </w:r>
    </w:p>
    <w:p w14:paraId="163F6A39" w14:textId="436E44E5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These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issues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sit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level: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reputation,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compliance,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confidence.</w:t>
      </w:r>
    </w:p>
    <w:p w14:paraId="19DAB8B1" w14:textId="6D0C13BF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left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unaddressed,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undermine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trust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organisation’s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maturity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readiness.</w:t>
      </w:r>
    </w:p>
    <w:p w14:paraId="76EC29AD" w14:textId="77777777" w:rsidR="00366F10" w:rsidRPr="00810DFD" w:rsidRDefault="00ED73E7" w:rsidP="00EB5867">
      <w:pPr>
        <w:spacing w:after="120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noProof/>
          <w:sz w:val="22"/>
          <w:szCs w:val="22"/>
        </w:rPr>
      </w:r>
      <w:r w:rsidR="00ED73E7">
        <w:rPr>
          <w:rStyle w:val="s1"/>
          <w:rFonts w:asciiTheme="minorHAnsi" w:hAnsiTheme="minorHAnsi"/>
          <w:noProof/>
          <w:sz w:val="22"/>
          <w:szCs w:val="22"/>
        </w:rPr>
        <w:pict w14:anchorId="4C8C0F72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5D07C7B5" w14:textId="69DC50B9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pages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ahead,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we’ll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explore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each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layer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7229A5">
        <w:rPr>
          <w:rFonts w:asciiTheme="minorHAnsi" w:hAnsiTheme="minorHAnsi"/>
          <w:sz w:val="22"/>
          <w:szCs w:val="22"/>
        </w:rPr>
        <w:t>c</w:t>
      </w:r>
      <w:r w:rsidR="00EE3C08">
        <w:rPr>
          <w:rFonts w:asciiTheme="minorHAnsi" w:hAnsiTheme="minorHAnsi"/>
          <w:sz w:val="22"/>
          <w:szCs w:val="22"/>
        </w:rPr>
        <w:t>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7229A5">
        <w:rPr>
          <w:rFonts w:asciiTheme="minorHAnsi" w:hAnsiTheme="minorHAnsi"/>
          <w:sz w:val="22"/>
          <w:szCs w:val="22"/>
        </w:rPr>
        <w:t>r</w:t>
      </w:r>
      <w:r w:rsidR="00EE3C08">
        <w:rPr>
          <w:rFonts w:asciiTheme="minorHAnsi" w:hAnsiTheme="minorHAnsi"/>
          <w:sz w:val="22"/>
          <w:szCs w:val="22"/>
        </w:rPr>
        <w:t>isk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clear,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repeatable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format:</w:t>
      </w:r>
    </w:p>
    <w:p w14:paraId="0E856052" w14:textId="79AD8FB6" w:rsidR="00366F10" w:rsidRPr="00810DFD" w:rsidRDefault="00366F10" w:rsidP="00EB5867">
      <w:pPr>
        <w:pStyle w:val="p1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2DCCDD0B" w14:textId="4C92B798" w:rsidR="00366F10" w:rsidRPr="00810DFD" w:rsidRDefault="00366F10" w:rsidP="00EB5867">
      <w:pPr>
        <w:pStyle w:val="p1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Scenario</w:t>
      </w:r>
    </w:p>
    <w:p w14:paraId="2748ABC4" w14:textId="0226278C" w:rsidR="00366F10" w:rsidRPr="00810DFD" w:rsidRDefault="00366F10" w:rsidP="00EB5867">
      <w:pPr>
        <w:pStyle w:val="p1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Cost</w:t>
      </w:r>
    </w:p>
    <w:p w14:paraId="29F23D98" w14:textId="12D039E9" w:rsidR="00366F10" w:rsidRPr="00810DFD" w:rsidRDefault="00366F10" w:rsidP="00EB5867">
      <w:pPr>
        <w:pStyle w:val="p1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4D31BD52" w14:textId="7BBAC945" w:rsidR="00366F10" w:rsidRPr="00810DFD" w:rsidRDefault="00366F10" w:rsidP="00EB5867">
      <w:pPr>
        <w:pStyle w:val="p1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10DFD">
        <w:rPr>
          <w:rFonts w:asciiTheme="minorHAnsi" w:hAnsiTheme="minorHAnsi"/>
          <w:b/>
          <w:bCs/>
          <w:sz w:val="22"/>
          <w:szCs w:val="22"/>
        </w:rPr>
        <w:t>It</w:t>
      </w:r>
    </w:p>
    <w:p w14:paraId="0838C91C" w14:textId="77777777" w:rsidR="00366F10" w:rsidRPr="00810DFD" w:rsidRDefault="00366F10" w:rsidP="00EB5867">
      <w:pPr>
        <w:pStyle w:val="p2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</w:p>
    <w:p w14:paraId="0587F43E" w14:textId="5FA5A7A2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structure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makes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easy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skim,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digest,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share.</w:t>
      </w:r>
    </w:p>
    <w:p w14:paraId="4BB1A36C" w14:textId="1B74E6D2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You’ll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find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points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resonate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begin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see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real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gaps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lie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current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flow.</w:t>
      </w:r>
    </w:p>
    <w:p w14:paraId="78D74936" w14:textId="77777777" w:rsidR="00366F10" w:rsidRPr="00810DFD" w:rsidRDefault="00366F10" w:rsidP="00EB5867">
      <w:pPr>
        <w:pStyle w:val="p2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</w:p>
    <w:p w14:paraId="76209ACB" w14:textId="5D646100" w:rsidR="00366F10" w:rsidRPr="00810DFD" w:rsidRDefault="00366F10" w:rsidP="00EB5867">
      <w:pPr>
        <w:pStyle w:val="p3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810DFD">
        <w:rPr>
          <w:rFonts w:asciiTheme="minorHAnsi" w:hAnsiTheme="minorHAnsi"/>
          <w:sz w:val="22"/>
          <w:szCs w:val="22"/>
        </w:rPr>
        <w:t>Let’s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begin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obvious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layer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pains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feels,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810DFD">
        <w:rPr>
          <w:rFonts w:asciiTheme="minorHAnsi" w:hAnsiTheme="minorHAnsi"/>
          <w:sz w:val="22"/>
          <w:szCs w:val="22"/>
        </w:rPr>
        <w:t>day.</w:t>
      </w:r>
    </w:p>
    <w:p w14:paraId="74CAF941" w14:textId="77777777" w:rsidR="006B344B" w:rsidRPr="006B344B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4F464A9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29C91DB0" w14:textId="6999C8D7" w:rsidR="006B344B" w:rsidRPr="006B344B" w:rsidRDefault="006B344B" w:rsidP="00EB5867">
      <w:pPr>
        <w:spacing w:after="120"/>
        <w:rPr>
          <w:rFonts w:asciiTheme="minorHAnsi" w:hAnsiTheme="minorHAnsi"/>
          <w:sz w:val="22"/>
          <w:szCs w:val="22"/>
        </w:rPr>
      </w:pPr>
      <w:r w:rsidRPr="006B344B">
        <w:rPr>
          <w:rFonts w:asciiTheme="minorHAnsi" w:hAnsiTheme="minorHAnsi"/>
          <w:sz w:val="22"/>
          <w:szCs w:val="22"/>
        </w:rPr>
        <w:t>“Now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we’ve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laid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three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critical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layers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pain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issues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seen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everyday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struggle,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hidden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drains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undermining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efficiency,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deeper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strategic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risks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sit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heart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let’s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take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closer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look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B344B">
        <w:rPr>
          <w:rFonts w:asciiTheme="minorHAnsi" w:hAnsiTheme="minorHAnsi"/>
          <w:sz w:val="22"/>
          <w:szCs w:val="22"/>
        </w:rPr>
        <w:t>actually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means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B344B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daily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basis</w:t>
      </w:r>
      <w:proofErr w:type="gramEnd"/>
      <w:r w:rsidRPr="006B344B">
        <w:rPr>
          <w:rFonts w:asciiTheme="minorHAnsi" w:hAnsiTheme="minorHAnsi"/>
          <w:sz w:val="22"/>
          <w:szCs w:val="22"/>
        </w:rPr>
        <w:t>.</w:t>
      </w:r>
    </w:p>
    <w:p w14:paraId="2384B225" w14:textId="77777777" w:rsidR="006B344B" w:rsidRPr="006B344B" w:rsidRDefault="006B344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4B2FAAD" w14:textId="14DFFE02" w:rsidR="006B344B" w:rsidRPr="006B344B" w:rsidRDefault="006B344B" w:rsidP="00EB5867">
      <w:pPr>
        <w:spacing w:after="120"/>
        <w:rPr>
          <w:rFonts w:asciiTheme="minorHAnsi" w:hAnsiTheme="minorHAnsi"/>
          <w:sz w:val="22"/>
          <w:szCs w:val="22"/>
        </w:rPr>
      </w:pPr>
      <w:r w:rsidRPr="006B344B">
        <w:rPr>
          <w:rFonts w:asciiTheme="minorHAnsi" w:hAnsiTheme="minorHAnsi"/>
          <w:sz w:val="22"/>
          <w:szCs w:val="22"/>
        </w:rPr>
        <w:lastRenderedPageBreak/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next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section,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we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begin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eastAsia="DengXian Light" w:hAnsiTheme="minorHAnsi"/>
          <w:b/>
          <w:bCs/>
          <w:sz w:val="22"/>
          <w:szCs w:val="22"/>
        </w:rPr>
        <w:t>Surface-Level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6B344B">
        <w:rPr>
          <w:rFonts w:asciiTheme="minorHAnsi" w:eastAsia="DengXian Light" w:hAnsiTheme="minorHAnsi"/>
          <w:b/>
          <w:bCs/>
          <w:sz w:val="22"/>
          <w:szCs w:val="22"/>
        </w:rPr>
        <w:t>Pain</w:t>
      </w:r>
      <w:r w:rsidRPr="006B344B">
        <w:rPr>
          <w:rFonts w:asciiTheme="minorHAnsi" w:hAnsiTheme="minorHAnsi"/>
          <w:sz w:val="22"/>
          <w:szCs w:val="22"/>
        </w:rPr>
        <w:t>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tangible,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day-to-day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frustrations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slow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productivity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sap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energy.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issues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face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morning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log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their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inboxes,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constant,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nagging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problems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seem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drain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momentum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even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realising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6B344B">
        <w:rPr>
          <w:rFonts w:asciiTheme="minorHAnsi" w:hAnsiTheme="minorHAnsi"/>
          <w:sz w:val="22"/>
          <w:szCs w:val="22"/>
        </w:rPr>
        <w:t>it.”</w:t>
      </w:r>
    </w:p>
    <w:p w14:paraId="51479264" w14:textId="77777777" w:rsidR="006B344B" w:rsidRPr="006B344B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EC69EE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54015A6E" w14:textId="21ADA501" w:rsidR="00D470CE" w:rsidRPr="00D470CE" w:rsidRDefault="00D470CE" w:rsidP="00EB5867">
      <w:pPr>
        <w:spacing w:after="120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D470CE">
        <w:rPr>
          <w:rFonts w:asciiTheme="minorHAnsi" w:hAnsiTheme="minorHAnsi"/>
          <w:b/>
          <w:bCs/>
          <w:color w:val="FF0000"/>
          <w:sz w:val="32"/>
          <w:szCs w:val="32"/>
        </w:rPr>
        <w:t>Surface-Level</w:t>
      </w:r>
      <w:r w:rsidR="00834CA1">
        <w:rPr>
          <w:rFonts w:asciiTheme="minorHAnsi" w:hAnsiTheme="minorHAnsi"/>
          <w:b/>
          <w:bCs/>
          <w:color w:val="FF0000"/>
          <w:sz w:val="32"/>
          <w:szCs w:val="32"/>
        </w:rPr>
        <w:t xml:space="preserve"> </w:t>
      </w:r>
      <w:r w:rsidRPr="00D470CE">
        <w:rPr>
          <w:rFonts w:asciiTheme="minorHAnsi" w:hAnsiTheme="minorHAnsi"/>
          <w:b/>
          <w:bCs/>
          <w:color w:val="FF0000"/>
          <w:sz w:val="32"/>
          <w:szCs w:val="32"/>
        </w:rPr>
        <w:t>Pain</w:t>
      </w:r>
    </w:p>
    <w:p w14:paraId="52F7167C" w14:textId="77777777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C267BCB" w14:textId="00A3A7F9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  <w:r w:rsidRPr="00D470CE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hAnsiTheme="minorHAnsi"/>
          <w:b/>
          <w:bCs/>
          <w:sz w:val="22"/>
          <w:szCs w:val="22"/>
        </w:rPr>
        <w:t>Daily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hAnsiTheme="minorHAnsi"/>
          <w:b/>
          <w:bCs/>
          <w:sz w:val="22"/>
          <w:szCs w:val="22"/>
        </w:rPr>
        <w:t>Friction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hAnsiTheme="minorHAnsi"/>
          <w:b/>
          <w:bCs/>
          <w:sz w:val="22"/>
          <w:szCs w:val="22"/>
        </w:rPr>
        <w:t>You’ve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hAnsiTheme="minorHAnsi"/>
          <w:b/>
          <w:bCs/>
          <w:sz w:val="22"/>
          <w:szCs w:val="22"/>
        </w:rPr>
        <w:t>Normalised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hAnsiTheme="minorHAnsi"/>
          <w:b/>
          <w:bCs/>
          <w:sz w:val="22"/>
          <w:szCs w:val="22"/>
        </w:rPr>
        <w:t>(But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hAnsiTheme="minorHAnsi"/>
          <w:b/>
          <w:bCs/>
          <w:sz w:val="22"/>
          <w:szCs w:val="22"/>
        </w:rPr>
        <w:t>No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hAnsiTheme="minorHAnsi"/>
          <w:b/>
          <w:bCs/>
          <w:sz w:val="22"/>
          <w:szCs w:val="22"/>
        </w:rPr>
        <w:t>Longer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hAnsiTheme="minorHAnsi"/>
          <w:b/>
          <w:bCs/>
          <w:sz w:val="22"/>
          <w:szCs w:val="22"/>
        </w:rPr>
        <w:t>Afford)</w:t>
      </w:r>
    </w:p>
    <w:p w14:paraId="1B681867" w14:textId="77777777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37CF26D" w14:textId="7E6BF7A3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  <w:r w:rsidRPr="00D470CE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layer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easy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spot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happening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right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front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you.</w:t>
      </w:r>
    </w:p>
    <w:p w14:paraId="6B6CEC41" w14:textId="77777777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CB05D58" w14:textId="4CDAC82E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  <w:r w:rsidRPr="00D470CE">
        <w:rPr>
          <w:rFonts w:asciiTheme="minorHAnsi" w:hAnsiTheme="minorHAnsi"/>
          <w:sz w:val="22"/>
          <w:szCs w:val="22"/>
        </w:rPr>
        <w:t>You’ve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seen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delays.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rewrites.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back-and-forth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messages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should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been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time.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You’ve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heard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vent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tone,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asking,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“Is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okay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send?”</w:t>
      </w:r>
    </w:p>
    <w:p w14:paraId="24F9C9D1" w14:textId="77777777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DC03064" w14:textId="2772FD36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  <w:r w:rsidRPr="00D470CE">
        <w:rPr>
          <w:rFonts w:asciiTheme="minorHAnsi" w:hAnsiTheme="minorHAnsi"/>
          <w:sz w:val="22"/>
          <w:szCs w:val="22"/>
        </w:rPr>
        <w:t>These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eastAsia="DengXian Light" w:hAnsiTheme="minorHAnsi"/>
          <w:b/>
          <w:bCs/>
          <w:sz w:val="22"/>
          <w:szCs w:val="22"/>
        </w:rPr>
        <w:t>frustrations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eastAsia="DengXian Light" w:hAnsiTheme="minorHAnsi"/>
          <w:b/>
          <w:bCs/>
          <w:sz w:val="22"/>
          <w:szCs w:val="22"/>
        </w:rPr>
        <w:t>your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eastAsia="DengXian Light" w:hAnsiTheme="minorHAnsi"/>
          <w:b/>
          <w:bCs/>
          <w:sz w:val="22"/>
          <w:szCs w:val="22"/>
        </w:rPr>
        <w:t>team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eastAsia="DengXian Light" w:hAnsiTheme="minorHAnsi"/>
          <w:b/>
          <w:bCs/>
          <w:sz w:val="22"/>
          <w:szCs w:val="22"/>
        </w:rPr>
        <w:t>feels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eastAsia="DengXian Light" w:hAnsiTheme="minorHAnsi"/>
          <w:b/>
          <w:bCs/>
          <w:sz w:val="22"/>
          <w:szCs w:val="22"/>
        </w:rPr>
        <w:t>every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eastAsia="DengXian Light" w:hAnsiTheme="minorHAnsi"/>
          <w:b/>
          <w:bCs/>
          <w:sz w:val="22"/>
          <w:szCs w:val="22"/>
        </w:rPr>
        <w:t>day</w:t>
      </w:r>
      <w:r w:rsidRPr="00D470CE">
        <w:rPr>
          <w:rFonts w:asciiTheme="minorHAnsi" w:hAnsiTheme="minorHAnsi"/>
          <w:sz w:val="22"/>
          <w:szCs w:val="22"/>
        </w:rPr>
        <w:t>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ones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drain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energy,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distract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priorities,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kill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momentum.</w:t>
      </w:r>
    </w:p>
    <w:p w14:paraId="710D4185" w14:textId="77777777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4977950" w14:textId="62F5D751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  <w:r w:rsidRPr="00D470CE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surface,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look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minor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workflow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problems.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add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fast.</w:t>
      </w:r>
    </w:p>
    <w:p w14:paraId="6215BE6A" w14:textId="77777777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736C5DE" w14:textId="67235BA3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  <w:r w:rsidRPr="00D470CE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important?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eastAsia="DengXian Light" w:hAnsiTheme="minorHAnsi"/>
          <w:b/>
          <w:bCs/>
          <w:sz w:val="22"/>
          <w:szCs w:val="22"/>
        </w:rPr>
        <w:t>completely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D470CE">
        <w:rPr>
          <w:rFonts w:asciiTheme="minorHAnsi" w:eastAsia="DengXian Light" w:hAnsiTheme="minorHAnsi"/>
          <w:b/>
          <w:bCs/>
          <w:sz w:val="22"/>
          <w:szCs w:val="22"/>
        </w:rPr>
        <w:t>preventable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right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structure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place.</w:t>
      </w:r>
    </w:p>
    <w:p w14:paraId="0B51BBEE" w14:textId="77777777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9A34AB0" w14:textId="45AC1DD9" w:rsidR="00D470CE" w:rsidRPr="00D470CE" w:rsidRDefault="00D470CE" w:rsidP="00EB5867">
      <w:pPr>
        <w:spacing w:after="120"/>
        <w:rPr>
          <w:rFonts w:asciiTheme="minorHAnsi" w:hAnsiTheme="minorHAnsi"/>
          <w:sz w:val="22"/>
          <w:szCs w:val="22"/>
        </w:rPr>
      </w:pPr>
      <w:r w:rsidRPr="00D470CE">
        <w:rPr>
          <w:rFonts w:asciiTheme="minorHAnsi" w:hAnsiTheme="minorHAnsi"/>
          <w:sz w:val="22"/>
          <w:szCs w:val="22"/>
        </w:rPr>
        <w:t>Let’s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470CE">
        <w:rPr>
          <w:rFonts w:asciiTheme="minorHAnsi" w:hAnsiTheme="minorHAnsi"/>
          <w:sz w:val="22"/>
          <w:szCs w:val="22"/>
        </w:rPr>
        <w:t>take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470CE">
        <w:rPr>
          <w:rFonts w:asciiTheme="minorHAnsi" w:hAnsiTheme="minorHAnsi"/>
          <w:sz w:val="22"/>
          <w:szCs w:val="22"/>
        </w:rPr>
        <w:t>look</w:t>
      </w:r>
      <w:proofErr w:type="gramEnd"/>
      <w:r w:rsidRPr="00D470CE">
        <w:rPr>
          <w:rFonts w:asciiTheme="minorHAnsi" w:hAnsiTheme="minorHAnsi"/>
          <w:sz w:val="22"/>
          <w:szCs w:val="22"/>
        </w:rPr>
        <w:t>.</w:t>
      </w:r>
    </w:p>
    <w:p w14:paraId="48CBE62B" w14:textId="77777777" w:rsidR="00B24FAC" w:rsidRPr="00810DFD" w:rsidRDefault="00B24F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EB71852" w14:textId="77777777" w:rsidR="00B01700" w:rsidRPr="00B01700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A9187ED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0FBC0F21" w14:textId="156BAA55" w:rsidR="00B01700" w:rsidRPr="00B01700" w:rsidRDefault="00B01700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01700">
        <w:rPr>
          <w:rFonts w:ascii="Apple Color Emoji" w:hAnsi="Apple Color Emoji" w:cs="Apple Color Emoji"/>
          <w:b/>
          <w:bCs/>
          <w:sz w:val="22"/>
          <w:szCs w:val="22"/>
        </w:rPr>
        <w:t>🟦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1: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Drowning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in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Email</w:t>
      </w:r>
    </w:p>
    <w:p w14:paraId="3C9D2F18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52477D8" w14:textId="4133A8CE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High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of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Low-Value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Work</w:t>
      </w:r>
    </w:p>
    <w:p w14:paraId="1316884A" w14:textId="77777777" w:rsidR="00B01700" w:rsidRPr="00B01700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C1832EB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62774B3C" w14:textId="26314487" w:rsidR="00B01700" w:rsidRPr="00B01700" w:rsidRDefault="00B01700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01700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158E1A29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78E56D0" w14:textId="7DFCFC01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spending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far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too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much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their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inboxes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enough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doing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01700">
        <w:rPr>
          <w:rFonts w:asciiTheme="minorHAnsi" w:hAnsiTheme="minorHAnsi"/>
          <w:sz w:val="22"/>
          <w:szCs w:val="22"/>
        </w:rPr>
        <w:t>actually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matters</w:t>
      </w:r>
      <w:proofErr w:type="gramEnd"/>
      <w:r w:rsidRPr="00B01700">
        <w:rPr>
          <w:rFonts w:asciiTheme="minorHAnsi" w:hAnsiTheme="minorHAnsi"/>
          <w:sz w:val="22"/>
          <w:szCs w:val="22"/>
        </w:rPr>
        <w:t>.</w:t>
      </w:r>
    </w:p>
    <w:p w14:paraId="7AA51AB6" w14:textId="2F6C574E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message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needs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drafted,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redrafted,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clarified,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forwarded,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explained,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reworded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happening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dozens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of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times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day</w:t>
      </w:r>
      <w:r w:rsidRPr="00B01700">
        <w:rPr>
          <w:rFonts w:asciiTheme="minorHAnsi" w:hAnsiTheme="minorHAnsi"/>
          <w:sz w:val="22"/>
          <w:szCs w:val="22"/>
        </w:rPr>
        <w:t>.</w:t>
      </w:r>
    </w:p>
    <w:p w14:paraId="2AFEBE51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9D7E932" w14:textId="135DC315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communication.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trap.</w:t>
      </w:r>
    </w:p>
    <w:p w14:paraId="3B19C662" w14:textId="77777777" w:rsidR="00B01700" w:rsidRPr="00B01700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7660E1B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66DC5F50" w14:textId="3330BDE8" w:rsidR="00B01700" w:rsidRPr="00B01700" w:rsidRDefault="00B01700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01700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Scenario</w:t>
      </w:r>
    </w:p>
    <w:p w14:paraId="2F41655E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ADA90CD" w14:textId="27A92553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lastRenderedPageBreak/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executive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assistant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spends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nearly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three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hours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day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navigating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emails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updating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stakeholders,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rewording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replies,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following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messages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should’ve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been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time.</w:t>
      </w:r>
    </w:p>
    <w:p w14:paraId="2DF1F785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6B16423" w14:textId="14B38C20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Meanwhile,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manager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re-reading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same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thread,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trying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piece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together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was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meant,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who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responded,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why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still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action.</w:t>
      </w:r>
    </w:p>
    <w:p w14:paraId="4E5B5CBE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201D08C" w14:textId="7FC0864E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Multiply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ten,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you’ve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more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than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120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hours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friction.</w:t>
      </w:r>
    </w:p>
    <w:p w14:paraId="3AAA5770" w14:textId="77777777" w:rsidR="00B01700" w:rsidRPr="00B01700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137E625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33E92F97" w14:textId="05BF7D32" w:rsidR="00B01700" w:rsidRPr="00B01700" w:rsidRDefault="00B01700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01700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Cost</w:t>
      </w:r>
    </w:p>
    <w:p w14:paraId="13D38DC6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5F29735" w14:textId="1C74AAD6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01700">
        <w:rPr>
          <w:rFonts w:asciiTheme="minorHAnsi" w:hAnsiTheme="minorHAnsi"/>
          <w:sz w:val="22"/>
          <w:szCs w:val="22"/>
        </w:rPr>
        <w:t>it’s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momentum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lost</w:t>
      </w:r>
      <w:r w:rsidRPr="00B01700">
        <w:rPr>
          <w:rFonts w:asciiTheme="minorHAnsi" w:hAnsiTheme="minorHAnsi"/>
          <w:sz w:val="22"/>
          <w:szCs w:val="22"/>
        </w:rPr>
        <w:t>.</w:t>
      </w:r>
    </w:p>
    <w:p w14:paraId="369FA186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5046048" w14:textId="3D9D5164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Important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tasks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delayed.</w:t>
      </w:r>
    </w:p>
    <w:p w14:paraId="33EE7263" w14:textId="574C29B0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Strategic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thinking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gets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postponed.</w:t>
      </w:r>
    </w:p>
    <w:p w14:paraId="5DA71DB3" w14:textId="1DFEC81F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Decision-makers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become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traffic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controllers.</w:t>
      </w:r>
    </w:p>
    <w:p w14:paraId="6F2B3EC8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91467EE" w14:textId="6D89C44E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over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time,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inbox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chaos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silent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reason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feels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sluggish,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unfocused,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always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step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behind.</w:t>
      </w:r>
    </w:p>
    <w:p w14:paraId="508EBE8F" w14:textId="77777777" w:rsidR="00ED1DDB" w:rsidRPr="00ED1DDB" w:rsidRDefault="00ED73E7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</w:r>
      <w:r w:rsidR="00ED73E7">
        <w:rPr>
          <w:rFonts w:asciiTheme="minorHAnsi" w:hAnsiTheme="minorHAnsi"/>
          <w:b/>
          <w:bCs/>
          <w:noProof/>
          <w:sz w:val="22"/>
          <w:szCs w:val="22"/>
        </w:rPr>
        <w:pict w14:anchorId="37EB14EE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7281E48B" w14:textId="3A7C7004" w:rsidR="00ED1DDB" w:rsidRPr="00ED1DDB" w:rsidRDefault="00ED1DDB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ED1DDB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ED1DDB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D1DDB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D1DDB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D1DDB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D1DDB">
        <w:rPr>
          <w:rFonts w:asciiTheme="minorHAnsi" w:hAnsiTheme="minorHAnsi"/>
          <w:b/>
          <w:bCs/>
          <w:sz w:val="22"/>
          <w:szCs w:val="22"/>
        </w:rPr>
        <w:t>Role</w:t>
      </w:r>
    </w:p>
    <w:p w14:paraId="3C2C6715" w14:textId="6C06C455" w:rsidR="000703F9" w:rsidRPr="000703F9" w:rsidRDefault="000703F9" w:rsidP="00EB5867">
      <w:pPr>
        <w:numPr>
          <w:ilvl w:val="0"/>
          <w:numId w:val="13"/>
        </w:numPr>
        <w:spacing w:after="120"/>
        <w:rPr>
          <w:rFonts w:asciiTheme="minorHAnsi" w:hAnsiTheme="minorHAnsi"/>
          <w:sz w:val="22"/>
          <w:szCs w:val="22"/>
        </w:rPr>
      </w:pPr>
      <w:r w:rsidRPr="000703F9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~$1,</w:t>
      </w:r>
      <w:r w:rsidR="00051C39">
        <w:rPr>
          <w:rFonts w:asciiTheme="minorHAnsi" w:hAnsiTheme="minorHAnsi"/>
          <w:sz w:val="22"/>
          <w:szCs w:val="22"/>
        </w:rPr>
        <w:t>404</w:t>
      </w:r>
      <w:r w:rsidRPr="000703F9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(based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051C39">
        <w:rPr>
          <w:rFonts w:asciiTheme="minorHAnsi" w:hAnsiTheme="minorHAnsi"/>
          <w:sz w:val="22"/>
          <w:szCs w:val="22"/>
        </w:rPr>
        <w:t>9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$156/hour)</w:t>
      </w:r>
    </w:p>
    <w:p w14:paraId="0E7B71D0" w14:textId="501CD427" w:rsidR="000703F9" w:rsidRPr="000703F9" w:rsidRDefault="000703F9" w:rsidP="00EB5867">
      <w:pPr>
        <w:numPr>
          <w:ilvl w:val="0"/>
          <w:numId w:val="13"/>
        </w:numPr>
        <w:spacing w:after="120"/>
        <w:rPr>
          <w:rFonts w:asciiTheme="minorHAnsi" w:hAnsiTheme="minorHAnsi"/>
          <w:sz w:val="22"/>
          <w:szCs w:val="22"/>
        </w:rPr>
      </w:pPr>
      <w:r w:rsidRPr="000703F9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~$2,</w:t>
      </w:r>
      <w:r w:rsidR="00051C39">
        <w:rPr>
          <w:rFonts w:asciiTheme="minorHAnsi" w:hAnsiTheme="minorHAnsi"/>
          <w:sz w:val="22"/>
          <w:szCs w:val="22"/>
        </w:rPr>
        <w:t>1</w:t>
      </w:r>
      <w:r w:rsidRPr="000703F9">
        <w:rPr>
          <w:rFonts w:asciiTheme="minorHAnsi" w:hAnsiTheme="minorHAnsi"/>
          <w:sz w:val="22"/>
          <w:szCs w:val="22"/>
        </w:rPr>
        <w:t>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(based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2</w:t>
      </w:r>
      <w:r w:rsidR="00051C39">
        <w:rPr>
          <w:rFonts w:asciiTheme="minorHAnsi" w:hAnsiTheme="minorHAnsi"/>
          <w:sz w:val="22"/>
          <w:szCs w:val="22"/>
        </w:rPr>
        <w:t>1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$100/hour)</w:t>
      </w:r>
    </w:p>
    <w:p w14:paraId="30CA0298" w14:textId="1A22661A" w:rsidR="000703F9" w:rsidRPr="000703F9" w:rsidRDefault="000703F9" w:rsidP="00EB5867">
      <w:pPr>
        <w:numPr>
          <w:ilvl w:val="0"/>
          <w:numId w:val="13"/>
        </w:numPr>
        <w:spacing w:after="120"/>
        <w:rPr>
          <w:rFonts w:asciiTheme="minorHAnsi" w:hAnsiTheme="minorHAnsi"/>
          <w:sz w:val="22"/>
          <w:szCs w:val="22"/>
        </w:rPr>
      </w:pPr>
      <w:r w:rsidRPr="000703F9">
        <w:rPr>
          <w:rFonts w:asciiTheme="minorHAnsi" w:hAnsiTheme="minorHAnsi"/>
          <w:b/>
          <w:bCs/>
          <w:sz w:val="22"/>
          <w:szCs w:val="22"/>
        </w:rPr>
        <w:t>Team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hAnsiTheme="minorHAnsi"/>
          <w:b/>
          <w:bCs/>
          <w:sz w:val="22"/>
          <w:szCs w:val="22"/>
        </w:rPr>
        <w:t>Member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hAnsiTheme="minorHAnsi"/>
          <w:b/>
          <w:bCs/>
          <w:sz w:val="22"/>
          <w:szCs w:val="22"/>
        </w:rPr>
        <w:t>(Ops/Admin):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~$2,</w:t>
      </w:r>
      <w:r w:rsidR="00051C39">
        <w:rPr>
          <w:rFonts w:asciiTheme="minorHAnsi" w:hAnsiTheme="minorHAnsi"/>
          <w:sz w:val="22"/>
          <w:szCs w:val="22"/>
        </w:rPr>
        <w:t>10</w:t>
      </w:r>
      <w:r w:rsidRPr="000703F9">
        <w:rPr>
          <w:rFonts w:asciiTheme="minorHAnsi" w:hAnsiTheme="minorHAnsi"/>
          <w:sz w:val="22"/>
          <w:szCs w:val="22"/>
        </w:rPr>
        <w:t>8/month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(based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051C39">
        <w:rPr>
          <w:rFonts w:asciiTheme="minorHAnsi" w:hAnsiTheme="minorHAnsi"/>
          <w:sz w:val="22"/>
          <w:szCs w:val="22"/>
        </w:rPr>
        <w:t>3</w:t>
      </w:r>
      <w:r w:rsidRPr="000703F9">
        <w:rPr>
          <w:rFonts w:asciiTheme="minorHAnsi" w:hAnsiTheme="minorHAnsi"/>
          <w:sz w:val="22"/>
          <w:szCs w:val="22"/>
        </w:rPr>
        <w:t>4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$62/hour)</w:t>
      </w:r>
    </w:p>
    <w:p w14:paraId="50D24660" w14:textId="77777777" w:rsidR="000703F9" w:rsidRPr="000703F9" w:rsidRDefault="000703F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DE2C3D1" w14:textId="02C6C5CF" w:rsidR="000703F9" w:rsidRPr="000703F9" w:rsidRDefault="000703F9" w:rsidP="00EB5867">
      <w:pPr>
        <w:spacing w:after="120"/>
        <w:rPr>
          <w:rFonts w:asciiTheme="minorHAnsi" w:hAnsiTheme="minorHAnsi"/>
          <w:sz w:val="22"/>
          <w:szCs w:val="22"/>
        </w:rPr>
      </w:pPr>
      <w:r w:rsidRPr="000703F9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Example: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2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execs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+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3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managers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+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5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staff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=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~$</w:t>
      </w:r>
      <w:r w:rsidR="00051C39">
        <w:rPr>
          <w:rFonts w:asciiTheme="minorHAnsi" w:eastAsia="DengXian Light" w:hAnsiTheme="minorHAnsi"/>
          <w:b/>
          <w:bCs/>
          <w:sz w:val="22"/>
          <w:szCs w:val="22"/>
        </w:rPr>
        <w:t>19,648</w:t>
      </w:r>
      <w:r w:rsidRPr="000703F9">
        <w:rPr>
          <w:rFonts w:asciiTheme="minorHAnsi" w:eastAsia="DengXian Light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wasted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time,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duplicated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effort,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drag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single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issue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alone.</w:t>
      </w:r>
    </w:p>
    <w:p w14:paraId="6F7EF4D3" w14:textId="77777777" w:rsidR="000703F9" w:rsidRPr="000703F9" w:rsidRDefault="000703F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48342ED" w14:textId="507BCB89" w:rsidR="000703F9" w:rsidRPr="000703F9" w:rsidRDefault="000703F9" w:rsidP="00EB5867">
      <w:pPr>
        <w:spacing w:after="120"/>
        <w:rPr>
          <w:rFonts w:asciiTheme="minorHAnsi" w:hAnsiTheme="minorHAnsi"/>
          <w:sz w:val="22"/>
          <w:szCs w:val="22"/>
        </w:rPr>
      </w:pPr>
      <w:r w:rsidRPr="000703F9">
        <w:rPr>
          <w:rFonts w:asciiTheme="minorHAnsi" w:hAnsiTheme="minorHAnsi"/>
          <w:sz w:val="22"/>
          <w:szCs w:val="22"/>
        </w:rPr>
        <w:t>These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costs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aren’t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line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items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budget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real.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compounding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703F9">
        <w:rPr>
          <w:rFonts w:asciiTheme="minorHAnsi" w:hAnsiTheme="minorHAnsi"/>
          <w:sz w:val="22"/>
          <w:szCs w:val="22"/>
        </w:rPr>
        <w:t>monthly.</w:t>
      </w:r>
    </w:p>
    <w:p w14:paraId="431221BE" w14:textId="77777777" w:rsidR="00B01700" w:rsidRPr="00B01700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884E619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29A54599" w14:textId="16E18DE2" w:rsidR="00B01700" w:rsidRPr="00B01700" w:rsidRDefault="00B01700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01700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446BD4AD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7CABF5F" w14:textId="08C4829C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current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workflow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supporting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slowing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them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down</w:t>
      </w:r>
      <w:r w:rsidRPr="00B01700">
        <w:rPr>
          <w:rFonts w:asciiTheme="minorHAnsi" w:hAnsiTheme="minorHAnsi"/>
          <w:sz w:val="22"/>
          <w:szCs w:val="22"/>
        </w:rPr>
        <w:t>.</w:t>
      </w:r>
    </w:p>
    <w:p w14:paraId="381C8723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9792BA6" w14:textId="7A0B8548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presence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Copilot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hasn’t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solved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issue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haven’t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been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integrated,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guided,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structured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around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actual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business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needs.</w:t>
      </w:r>
    </w:p>
    <w:p w14:paraId="788C424A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7D7F98F" w14:textId="3E62677D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seeing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problem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hasn’t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kept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up.</w:t>
      </w:r>
    </w:p>
    <w:p w14:paraId="738DB358" w14:textId="77777777" w:rsidR="00B01700" w:rsidRPr="00B01700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</w:r>
      <w:r w:rsidR="00ED73E7">
        <w:rPr>
          <w:rFonts w:asciiTheme="minorHAnsi" w:hAnsiTheme="minorHAnsi"/>
          <w:noProof/>
          <w:sz w:val="22"/>
          <w:szCs w:val="22"/>
        </w:rPr>
        <w:pict w14:anchorId="3D7BF997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1E26335A" w14:textId="18E8C4BF" w:rsidR="00B01700" w:rsidRPr="00B01700" w:rsidRDefault="00B01700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01700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It</w:t>
      </w:r>
    </w:p>
    <w:p w14:paraId="3A8CCB41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65E41FF" w14:textId="6F05C613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throwing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problem,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embed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smarter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that:</w:t>
      </w:r>
    </w:p>
    <w:p w14:paraId="2916B51F" w14:textId="7D2AFC31" w:rsidR="00B01700" w:rsidRPr="00B01700" w:rsidRDefault="00B01700" w:rsidP="00EB5867">
      <w:pPr>
        <w:numPr>
          <w:ilvl w:val="0"/>
          <w:numId w:val="7"/>
        </w:num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Speeds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replies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purpose-built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prompts</w:t>
      </w:r>
    </w:p>
    <w:p w14:paraId="672F25CD" w14:textId="1EDB6847" w:rsidR="00B01700" w:rsidRPr="00B01700" w:rsidRDefault="00B01700" w:rsidP="00EB5867">
      <w:pPr>
        <w:numPr>
          <w:ilvl w:val="0"/>
          <w:numId w:val="7"/>
        </w:num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Automates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routine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messaging</w:t>
      </w:r>
    </w:p>
    <w:p w14:paraId="16CA0483" w14:textId="39F38E5C" w:rsidR="00B01700" w:rsidRPr="00B01700" w:rsidRDefault="00B01700" w:rsidP="00EB5867">
      <w:pPr>
        <w:numPr>
          <w:ilvl w:val="0"/>
          <w:numId w:val="7"/>
        </w:num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Helps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faster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compromising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clarity</w:t>
      </w:r>
    </w:p>
    <w:p w14:paraId="5F1BE3AA" w14:textId="1A32BCF7" w:rsidR="00B01700" w:rsidRPr="00B01700" w:rsidRDefault="00B01700" w:rsidP="00EB5867">
      <w:pPr>
        <w:numPr>
          <w:ilvl w:val="0"/>
          <w:numId w:val="7"/>
        </w:num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Lives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i/>
          <w:iCs/>
          <w:sz w:val="22"/>
          <w:szCs w:val="22"/>
        </w:rPr>
        <w:t>inside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uses</w:t>
      </w:r>
    </w:p>
    <w:p w14:paraId="4BF9D4F0" w14:textId="77777777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A6ACF68" w14:textId="2A3D1F6A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sz w:val="22"/>
          <w:szCs w:val="22"/>
        </w:rPr>
        <w:t>result?</w:t>
      </w:r>
    </w:p>
    <w:p w14:paraId="7EA3A8E9" w14:textId="68085586" w:rsidR="00B01700" w:rsidRPr="00B01700" w:rsidRDefault="00B01700" w:rsidP="00EB5867">
      <w:pPr>
        <w:spacing w:after="120"/>
        <w:rPr>
          <w:rFonts w:asciiTheme="minorHAnsi" w:hAnsiTheme="minorHAnsi"/>
          <w:sz w:val="22"/>
          <w:szCs w:val="22"/>
        </w:rPr>
      </w:pPr>
      <w:r w:rsidRPr="00B01700">
        <w:rPr>
          <w:rFonts w:asciiTheme="minorHAnsi" w:eastAsia="DengXian Light" w:hAnsiTheme="minorHAnsi"/>
          <w:sz w:val="22"/>
          <w:szCs w:val="22"/>
        </w:rPr>
        <w:t>Your</w:t>
      </w:r>
      <w:r w:rsidR="00834CA1">
        <w:rPr>
          <w:rFonts w:asciiTheme="minorHAnsi" w:eastAsia="DengXian Light" w:hAnsiTheme="minorHAnsi"/>
          <w:sz w:val="22"/>
          <w:szCs w:val="22"/>
        </w:rPr>
        <w:t xml:space="preserve"> </w:t>
      </w:r>
      <w:r w:rsidRPr="00B01700">
        <w:rPr>
          <w:rFonts w:asciiTheme="minorHAnsi" w:eastAsia="DengXian Light" w:hAnsiTheme="minorHAnsi"/>
          <w:sz w:val="22"/>
          <w:szCs w:val="22"/>
        </w:rPr>
        <w:t>team</w:t>
      </w:r>
      <w:r w:rsidR="00834CA1">
        <w:rPr>
          <w:rFonts w:asciiTheme="minorHAnsi" w:eastAsia="DengXian Light" w:hAnsiTheme="minorHAnsi"/>
          <w:sz w:val="22"/>
          <w:szCs w:val="22"/>
        </w:rPr>
        <w:t xml:space="preserve"> </w:t>
      </w:r>
      <w:r w:rsidRPr="00B01700">
        <w:rPr>
          <w:rFonts w:asciiTheme="minorHAnsi" w:eastAsia="DengXian Light" w:hAnsiTheme="minorHAnsi"/>
          <w:sz w:val="22"/>
          <w:szCs w:val="22"/>
        </w:rPr>
        <w:t>spends</w:t>
      </w:r>
      <w:r w:rsidR="00834CA1">
        <w:rPr>
          <w:rFonts w:asciiTheme="minorHAnsi" w:eastAsia="DengXian Light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less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time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emailing</w:t>
      </w:r>
      <w:r w:rsidRPr="00B01700">
        <w:rPr>
          <w:rFonts w:asciiTheme="minorHAnsi" w:eastAsia="DengXian Light" w:hAnsiTheme="minorHAnsi"/>
          <w:sz w:val="22"/>
          <w:szCs w:val="22"/>
        </w:rPr>
        <w:t>,</w:t>
      </w:r>
      <w:r w:rsidR="00834CA1">
        <w:rPr>
          <w:rFonts w:asciiTheme="minorHAnsi" w:eastAsia="DengXian Light" w:hAnsiTheme="minorHAnsi"/>
          <w:sz w:val="22"/>
          <w:szCs w:val="22"/>
        </w:rPr>
        <w:t xml:space="preserve"> </w:t>
      </w:r>
      <w:r w:rsidRPr="00B01700">
        <w:rPr>
          <w:rFonts w:asciiTheme="minorHAnsi" w:eastAsia="DengXian Light" w:hAnsiTheme="minorHAnsi"/>
          <w:sz w:val="22"/>
          <w:szCs w:val="22"/>
        </w:rPr>
        <w:t>and</w:t>
      </w:r>
      <w:r w:rsidR="00834CA1">
        <w:rPr>
          <w:rFonts w:asciiTheme="minorHAnsi" w:eastAsia="DengXian Light" w:hAnsiTheme="minorHAnsi"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more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time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1700">
        <w:rPr>
          <w:rFonts w:asciiTheme="minorHAnsi" w:hAnsiTheme="minorHAnsi"/>
          <w:b/>
          <w:bCs/>
          <w:sz w:val="22"/>
          <w:szCs w:val="22"/>
        </w:rPr>
        <w:t>executing.</w:t>
      </w:r>
    </w:p>
    <w:p w14:paraId="6793F491" w14:textId="77777777" w:rsidR="00B01700" w:rsidRPr="00B01700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822EBA6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0761E128" w14:textId="14663FE2" w:rsidR="00482B18" w:rsidRPr="00482B18" w:rsidRDefault="00482B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82B18">
        <w:rPr>
          <w:rFonts w:ascii="Apple Color Emoji" w:hAnsi="Apple Color Emoji" w:cs="Apple Color Emoji"/>
          <w:b/>
          <w:bCs/>
          <w:sz w:val="22"/>
          <w:szCs w:val="22"/>
        </w:rPr>
        <w:t>🟦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2: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Poor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Email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Clarity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Tone</w:t>
      </w:r>
    </w:p>
    <w:p w14:paraId="51076710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409BF1C" w14:textId="75C8F58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b/>
          <w:bCs/>
          <w:sz w:val="22"/>
          <w:szCs w:val="22"/>
        </w:rPr>
        <w:t>When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‘Quick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Messages’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Create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Long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Delays</w:t>
      </w:r>
    </w:p>
    <w:p w14:paraId="24F55709" w14:textId="77777777" w:rsidR="00482B18" w:rsidRPr="00482B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0F1CD36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7318C125" w14:textId="080CC935" w:rsidR="00482B18" w:rsidRPr="00482B18" w:rsidRDefault="00482B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82B1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17B69038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1C77DD9" w14:textId="08EEA0FB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Messages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understood.</w:t>
      </w:r>
    </w:p>
    <w:p w14:paraId="6D33CEF0" w14:textId="0A536B3F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was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meant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“clear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quick”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vague,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rushed,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tone-deaf.</w:t>
      </w:r>
    </w:p>
    <w:p w14:paraId="7796B69C" w14:textId="6FFB13A0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result?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Questions,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follow-ups,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confusion,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delays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unclear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communication.</w:t>
      </w:r>
    </w:p>
    <w:p w14:paraId="6BE86E63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EDFC593" w14:textId="11A2FEAD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Whether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message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lands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wrong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way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update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needs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three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replies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clarify,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problem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everywhere.</w:t>
      </w:r>
    </w:p>
    <w:p w14:paraId="79AB6ABF" w14:textId="77777777" w:rsidR="00482B18" w:rsidRPr="00482B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75A3D93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402B1321" w14:textId="64DC6A43" w:rsidR="00482B18" w:rsidRPr="00482B18" w:rsidRDefault="00482B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82B18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Scenario</w:t>
      </w:r>
    </w:p>
    <w:p w14:paraId="4F89A87D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F119288" w14:textId="5F56FF19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ops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coordinator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project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update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lacks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specifics.</w:t>
      </w:r>
    </w:p>
    <w:p w14:paraId="102F646B" w14:textId="1B59E334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Within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minutes,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three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members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reply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questions.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manager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steps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clarify.</w:t>
      </w:r>
    </w:p>
    <w:p w14:paraId="052C1DD6" w14:textId="1D449938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By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everyone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understands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needs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happen,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two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hours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later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momentum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gone.</w:t>
      </w:r>
    </w:p>
    <w:p w14:paraId="088160BB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6688C12" w14:textId="3355361D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thread.</w:t>
      </w:r>
    </w:p>
    <w:p w14:paraId="53D279D6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C98E4C7" w14:textId="525C952D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imagine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happening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15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day.</w:t>
      </w:r>
    </w:p>
    <w:p w14:paraId="208D7E90" w14:textId="77777777" w:rsidR="00482B18" w:rsidRPr="00482B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BF909A4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6F3D0CBD" w14:textId="60400F11" w:rsidR="00482B18" w:rsidRPr="00482B18" w:rsidRDefault="00482B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82B1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Cost</w:t>
      </w:r>
    </w:p>
    <w:p w14:paraId="141E91DE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3CEB801" w14:textId="31FFE56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Unclear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emails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aren’t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annoying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expensive.</w:t>
      </w:r>
    </w:p>
    <w:p w14:paraId="5C75EDB5" w14:textId="2D0D0BBB" w:rsidR="00482B18" w:rsidRPr="00482B18" w:rsidRDefault="00482B18" w:rsidP="00EB5867">
      <w:pPr>
        <w:numPr>
          <w:ilvl w:val="0"/>
          <w:numId w:val="8"/>
        </w:num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Tasks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stall</w:t>
      </w:r>
    </w:p>
    <w:p w14:paraId="332D0F72" w14:textId="3F3DC651" w:rsidR="00482B18" w:rsidRPr="00482B18" w:rsidRDefault="00482B18" w:rsidP="00EB5867">
      <w:pPr>
        <w:numPr>
          <w:ilvl w:val="0"/>
          <w:numId w:val="8"/>
        </w:num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Projects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drift</w:t>
      </w:r>
    </w:p>
    <w:p w14:paraId="62B66852" w14:textId="19E480A0" w:rsidR="00482B18" w:rsidRPr="00482B18" w:rsidRDefault="00482B18" w:rsidP="00EB5867">
      <w:pPr>
        <w:numPr>
          <w:ilvl w:val="0"/>
          <w:numId w:val="8"/>
        </w:num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Meetings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rescheduled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explain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i/>
          <w:iCs/>
          <w:sz w:val="22"/>
          <w:szCs w:val="22"/>
        </w:rPr>
        <w:t>should’ve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said</w:t>
      </w:r>
    </w:p>
    <w:p w14:paraId="0ACCFED0" w14:textId="6E380C14" w:rsidR="00482B18" w:rsidRPr="00482B18" w:rsidRDefault="00482B18" w:rsidP="00EB5867">
      <w:pPr>
        <w:numPr>
          <w:ilvl w:val="0"/>
          <w:numId w:val="8"/>
        </w:num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lose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their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team’s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ability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communicate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professionals</w:t>
      </w:r>
    </w:p>
    <w:p w14:paraId="7558300D" w14:textId="77777777" w:rsidR="00482B18" w:rsidRPr="00482B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BF3BF3B">
          <v:rect id="_x0000_i1046" alt="" style="width:451.3pt;height:.05pt;mso-width-percent:0;mso-height-percent:0;mso-width-percent:0;mso-height-percent:0" o:hralign="center" o:hrstd="t" o:hr="t" fillcolor="#a0a0a0" stroked="f"/>
        </w:pict>
      </w:r>
    </w:p>
    <w:p w14:paraId="3246D1BB" w14:textId="680233EE" w:rsidR="00482B18" w:rsidRPr="00482B18" w:rsidRDefault="00482B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82B18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Role</w:t>
      </w:r>
    </w:p>
    <w:p w14:paraId="10F796CF" w14:textId="7113D448" w:rsidR="00C96CDC" w:rsidRPr="00C96CDC" w:rsidRDefault="00C96CDC" w:rsidP="00EB5867">
      <w:pPr>
        <w:numPr>
          <w:ilvl w:val="0"/>
          <w:numId w:val="14"/>
        </w:num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C96CDC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~$1,</w:t>
      </w:r>
      <w:r w:rsidR="00571308">
        <w:rPr>
          <w:rFonts w:asciiTheme="minorHAnsi" w:hAnsiTheme="minorHAnsi"/>
          <w:sz w:val="22"/>
          <w:szCs w:val="22"/>
        </w:rPr>
        <w:t>248</w:t>
      </w:r>
      <w:r w:rsidRPr="00C96CDC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(based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B76CB7">
        <w:rPr>
          <w:rFonts w:asciiTheme="minorHAnsi" w:hAnsiTheme="minorHAnsi"/>
          <w:sz w:val="22"/>
          <w:szCs w:val="22"/>
        </w:rPr>
        <w:t>8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$156/hour)</w:t>
      </w:r>
    </w:p>
    <w:p w14:paraId="056132B5" w14:textId="0E24A6F9" w:rsidR="00C96CDC" w:rsidRPr="00C96CDC" w:rsidRDefault="00C96CDC" w:rsidP="00EB5867">
      <w:pPr>
        <w:numPr>
          <w:ilvl w:val="0"/>
          <w:numId w:val="14"/>
        </w:num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C96CDC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~$1,</w:t>
      </w:r>
      <w:r w:rsidR="00571308">
        <w:rPr>
          <w:rFonts w:asciiTheme="minorHAnsi" w:hAnsiTheme="minorHAnsi"/>
          <w:sz w:val="22"/>
          <w:szCs w:val="22"/>
        </w:rPr>
        <w:t>8</w:t>
      </w:r>
      <w:r w:rsidRPr="00C96CDC">
        <w:rPr>
          <w:rFonts w:asciiTheme="minorHAnsi" w:hAnsiTheme="minorHAnsi"/>
          <w:sz w:val="22"/>
          <w:szCs w:val="22"/>
        </w:rPr>
        <w:t>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(based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1</w:t>
      </w:r>
      <w:r w:rsidR="00571308">
        <w:rPr>
          <w:rFonts w:asciiTheme="minorHAnsi" w:hAnsiTheme="minorHAnsi"/>
          <w:sz w:val="22"/>
          <w:szCs w:val="22"/>
        </w:rPr>
        <w:t>8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$100/hour)</w:t>
      </w:r>
    </w:p>
    <w:p w14:paraId="7CE3035F" w14:textId="62786A90" w:rsidR="00C96CDC" w:rsidRPr="00C96CDC" w:rsidRDefault="00C96CDC" w:rsidP="00EB5867">
      <w:pPr>
        <w:numPr>
          <w:ilvl w:val="0"/>
          <w:numId w:val="14"/>
        </w:num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C96CDC">
        <w:rPr>
          <w:rFonts w:asciiTheme="minorHAnsi" w:hAnsiTheme="minorHAnsi"/>
          <w:b/>
          <w:bCs/>
          <w:sz w:val="22"/>
          <w:szCs w:val="22"/>
        </w:rPr>
        <w:t>Team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hAnsiTheme="minorHAnsi"/>
          <w:b/>
          <w:bCs/>
          <w:sz w:val="22"/>
          <w:szCs w:val="22"/>
        </w:rPr>
        <w:t>Member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(Ops/Admin):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~$1,860/month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(based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30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$62/hour)</w:t>
      </w:r>
    </w:p>
    <w:p w14:paraId="2C054781" w14:textId="77777777" w:rsidR="00C96CDC" w:rsidRPr="00C96CDC" w:rsidRDefault="00C96CD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6194DA3B" w14:textId="624D1F0A" w:rsidR="00C96CDC" w:rsidRPr="00C96CDC" w:rsidRDefault="00C96CD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C96CDC">
        <w:rPr>
          <w:rFonts w:ascii="Apple Color Emoji" w:hAnsi="Apple Color Emoji" w:cs="Apple Color Emoji"/>
          <w:b/>
          <w:bCs/>
          <w:sz w:val="22"/>
          <w:szCs w:val="22"/>
        </w:rPr>
        <w:t>👥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Example: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2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execs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+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3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managers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+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5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staff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=</w:t>
      </w:r>
      <w:r w:rsidR="00834CA1">
        <w:rPr>
          <w:rFonts w:asciiTheme="minorHAnsi" w:eastAsia="DengXian Light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~$1</w:t>
      </w:r>
      <w:r w:rsidR="00571308">
        <w:rPr>
          <w:rFonts w:asciiTheme="minorHAnsi" w:eastAsia="DengXian Light" w:hAnsiTheme="minorHAnsi"/>
          <w:b/>
          <w:bCs/>
          <w:sz w:val="22"/>
          <w:szCs w:val="22"/>
        </w:rPr>
        <w:t>7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,</w:t>
      </w:r>
      <w:r w:rsidR="00064F26">
        <w:rPr>
          <w:rFonts w:asciiTheme="minorHAnsi" w:eastAsia="DengXian Light" w:hAnsiTheme="minorHAnsi"/>
          <w:b/>
          <w:bCs/>
          <w:sz w:val="22"/>
          <w:szCs w:val="22"/>
        </w:rPr>
        <w:t>1</w:t>
      </w:r>
      <w:r w:rsidR="00571308">
        <w:rPr>
          <w:rFonts w:asciiTheme="minorHAnsi" w:eastAsia="DengXian Light" w:hAnsiTheme="minorHAnsi"/>
          <w:b/>
          <w:bCs/>
          <w:sz w:val="22"/>
          <w:szCs w:val="22"/>
        </w:rPr>
        <w:t>96</w:t>
      </w:r>
      <w:r w:rsidRPr="00C96CDC">
        <w:rPr>
          <w:rFonts w:asciiTheme="minorHAnsi" w:eastAsia="DengXian Light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unnecessary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clarification,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trust,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inefficient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workflows.</w:t>
      </w:r>
    </w:p>
    <w:p w14:paraId="2684F662" w14:textId="77777777" w:rsidR="00C96CDC" w:rsidRPr="00C96CDC" w:rsidRDefault="00C96CD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55ECC51F" w14:textId="44BB0B4B" w:rsidR="00C96CDC" w:rsidRPr="00C96CDC" w:rsidRDefault="00C96CDC" w:rsidP="00EB5867">
      <w:pPr>
        <w:spacing w:after="120"/>
        <w:rPr>
          <w:rFonts w:asciiTheme="minorHAnsi" w:hAnsiTheme="minorHAnsi"/>
          <w:sz w:val="22"/>
          <w:szCs w:val="22"/>
        </w:rPr>
      </w:pPr>
      <w:r w:rsidRPr="00C96CDC">
        <w:rPr>
          <w:rFonts w:asciiTheme="minorHAnsi" w:hAnsiTheme="minorHAnsi"/>
          <w:sz w:val="22"/>
          <w:szCs w:val="22"/>
        </w:rPr>
        <w:t>Multiply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departments,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looking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six-figure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annual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drag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strategic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96CDC">
        <w:rPr>
          <w:rFonts w:asciiTheme="minorHAnsi" w:hAnsiTheme="minorHAnsi"/>
          <w:sz w:val="22"/>
          <w:szCs w:val="22"/>
        </w:rPr>
        <w:t>delivery.</w:t>
      </w:r>
    </w:p>
    <w:p w14:paraId="28A13426" w14:textId="77777777" w:rsidR="00482B18" w:rsidRPr="00482B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0FC0E6E">
          <v:rect id="_x0000_i1047" alt="" style="width:451.3pt;height:.05pt;mso-width-percent:0;mso-height-percent:0;mso-width-percent:0;mso-height-percent:0" o:hralign="center" o:hrstd="t" o:hr="t" fillcolor="#a0a0a0" stroked="f"/>
        </w:pict>
      </w:r>
    </w:p>
    <w:p w14:paraId="4B5A715E" w14:textId="1ED41E33" w:rsidR="00482B18" w:rsidRPr="00482B18" w:rsidRDefault="00482B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82B1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67BBFBA3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1B189E9" w14:textId="11CB4ECF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working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hard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aligned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communicate.</w:t>
      </w:r>
    </w:p>
    <w:p w14:paraId="0304867E" w14:textId="0D84A331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shared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standard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tone,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structure,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clarity.</w:t>
      </w:r>
    </w:p>
    <w:p w14:paraId="5FA830E4" w14:textId="517B9ACB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that,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everything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takes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longer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than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should.</w:t>
      </w:r>
    </w:p>
    <w:p w14:paraId="52687F9C" w14:textId="77777777" w:rsidR="00482B18" w:rsidRPr="00482B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0C25D31">
          <v:rect id="_x0000_i1048" alt="" style="width:451.3pt;height:.05pt;mso-width-percent:0;mso-height-percent:0;mso-width-percent:0;mso-height-percent:0" o:hralign="center" o:hrstd="t" o:hr="t" fillcolor="#a0a0a0" stroked="f"/>
        </w:pict>
      </w:r>
    </w:p>
    <w:p w14:paraId="0DF459EB" w14:textId="65F6E41F" w:rsidR="00482B18" w:rsidRPr="00482B18" w:rsidRDefault="00482B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82B1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2B18">
        <w:rPr>
          <w:rFonts w:asciiTheme="minorHAnsi" w:hAnsiTheme="minorHAnsi"/>
          <w:b/>
          <w:bCs/>
          <w:sz w:val="22"/>
          <w:szCs w:val="22"/>
        </w:rPr>
        <w:t>It</w:t>
      </w:r>
    </w:p>
    <w:p w14:paraId="722A4277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A44D4FA" w14:textId="0DEF19A8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has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access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role-specific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prompts,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examples,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rewrite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—</w:t>
      </w:r>
    </w:p>
    <w:p w14:paraId="1DAB5D81" w14:textId="37873D0B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clarity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default,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exception.</w:t>
      </w:r>
    </w:p>
    <w:p w14:paraId="522ED9CE" w14:textId="6BDB7C71" w:rsidR="00482B18" w:rsidRPr="00482B18" w:rsidRDefault="00482B18" w:rsidP="00EB5867">
      <w:pPr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B18">
        <w:rPr>
          <w:rFonts w:asciiTheme="minorHAnsi" w:hAnsiTheme="minorHAnsi"/>
          <w:sz w:val="22"/>
          <w:szCs w:val="22"/>
        </w:rPr>
        <w:t>write</w:t>
      </w:r>
      <w:proofErr w:type="spell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confidence</w:t>
      </w:r>
    </w:p>
    <w:p w14:paraId="6A6699A9" w14:textId="515F2ED4" w:rsidR="00482B18" w:rsidRPr="00482B18" w:rsidRDefault="00482B18" w:rsidP="00EB5867">
      <w:pPr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approve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faster</w:t>
      </w:r>
    </w:p>
    <w:p w14:paraId="7D21E2D3" w14:textId="43D5CB2B" w:rsidR="00482B18" w:rsidRPr="00482B18" w:rsidRDefault="00482B18" w:rsidP="00EB5867">
      <w:pPr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consistent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external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messaging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gets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sharper</w:t>
      </w:r>
    </w:p>
    <w:p w14:paraId="1807B137" w14:textId="77777777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A26487E" w14:textId="072B28E8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goal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perfection.</w:t>
      </w:r>
    </w:p>
    <w:p w14:paraId="29B80ED9" w14:textId="3DAE4FCA" w:rsidR="00482B18" w:rsidRPr="00482B18" w:rsidRDefault="00482B18" w:rsidP="00EB5867">
      <w:pPr>
        <w:spacing w:after="120"/>
        <w:rPr>
          <w:rFonts w:asciiTheme="minorHAnsi" w:hAnsiTheme="minorHAnsi"/>
          <w:sz w:val="22"/>
          <w:szCs w:val="22"/>
        </w:rPr>
      </w:pPr>
      <w:r w:rsidRPr="00482B1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clarity,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trust,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82B18">
        <w:rPr>
          <w:rFonts w:asciiTheme="minorHAnsi" w:hAnsiTheme="minorHAnsi"/>
          <w:sz w:val="22"/>
          <w:szCs w:val="22"/>
        </w:rPr>
        <w:t>momentum.</w:t>
      </w:r>
    </w:p>
    <w:p w14:paraId="255B2A94" w14:textId="77777777" w:rsidR="008C13E4" w:rsidRPr="00810DFD" w:rsidRDefault="008C13E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62D9B92" w14:textId="77777777" w:rsidR="00244C75" w:rsidRPr="00244C75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804203E">
          <v:rect id="_x0000_i1049" alt="" style="width:451.3pt;height:.05pt;mso-width-percent:0;mso-height-percent:0;mso-width-percent:0;mso-height-percent:0" o:hralign="center" o:hrstd="t" o:hr="t" fillcolor="#a0a0a0" stroked="f"/>
        </w:pict>
      </w:r>
    </w:p>
    <w:p w14:paraId="44D19A83" w14:textId="11180B9D" w:rsidR="00244C75" w:rsidRPr="00244C75" w:rsidRDefault="00244C75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244C75">
        <w:rPr>
          <w:rFonts w:ascii="Apple Color Emoji" w:hAnsi="Apple Color Emoji" w:cs="Apple Color Emoji"/>
          <w:b/>
          <w:bCs/>
          <w:sz w:val="22"/>
          <w:szCs w:val="22"/>
        </w:rPr>
        <w:t>🟦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3: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Unguided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Use</w:t>
      </w:r>
    </w:p>
    <w:p w14:paraId="38215ED2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33F5FD9" w14:textId="6EA10366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b/>
          <w:bCs/>
          <w:sz w:val="22"/>
          <w:szCs w:val="22"/>
        </w:rPr>
        <w:lastRenderedPageBreak/>
        <w:t>Why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‘Smart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Tools’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Without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Structure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Make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Things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Worse</w:t>
      </w:r>
    </w:p>
    <w:p w14:paraId="614D058F" w14:textId="77777777" w:rsidR="00244C75" w:rsidRPr="00244C75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155C93D">
          <v:rect id="_x0000_i1050" alt="" style="width:451.3pt;height:.05pt;mso-width-percent:0;mso-height-percent:0;mso-width-percent:0;mso-height-percent:0" o:hralign="center" o:hrstd="t" o:hr="t" fillcolor="#a0a0a0" stroked="f"/>
        </w:pict>
      </w:r>
    </w:p>
    <w:p w14:paraId="62DB3735" w14:textId="20541009" w:rsidR="00244C75" w:rsidRPr="00244C75" w:rsidRDefault="00244C75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244C75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0EE1DA8D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98A1517" w14:textId="03EBF9CA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doing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in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silos,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without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standards,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with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zero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visibility.</w:t>
      </w:r>
    </w:p>
    <w:p w14:paraId="1157B9DF" w14:textId="1D6D1D4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started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Copilot,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ChatGPT,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auto-drafting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built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Outlook.</w:t>
      </w:r>
    </w:p>
    <w:p w14:paraId="6D82616C" w14:textId="53524319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Now,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reply,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update,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“polished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response”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shaped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without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your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leadership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knowing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why.</w:t>
      </w:r>
    </w:p>
    <w:p w14:paraId="3DE05C07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33752AE" w14:textId="322EA338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strategy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content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wild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west.</w:t>
      </w:r>
    </w:p>
    <w:p w14:paraId="5C6BCAC1" w14:textId="77777777" w:rsidR="00244C75" w:rsidRPr="00244C75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315CD0D">
          <v:rect id="_x0000_i1051" alt="" style="width:451.3pt;height:.05pt;mso-width-percent:0;mso-height-percent:0;mso-width-percent:0;mso-height-percent:0" o:hralign="center" o:hrstd="t" o:hr="t" fillcolor="#a0a0a0" stroked="f"/>
        </w:pict>
      </w:r>
    </w:p>
    <w:p w14:paraId="2E4E3D62" w14:textId="0BAF3558" w:rsidR="00244C75" w:rsidRPr="00244C75" w:rsidRDefault="00244C75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244C75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Scenario</w:t>
      </w:r>
    </w:p>
    <w:p w14:paraId="0A95A854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A675C2F" w14:textId="2FC32D0C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operations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lead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rewrites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sensitive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client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Copilot.</w:t>
      </w:r>
    </w:p>
    <w:p w14:paraId="5A483D5B" w14:textId="031F076C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shifts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slightly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formal,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robotic,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inconsistent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brand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voice.</w:t>
      </w:r>
    </w:p>
    <w:p w14:paraId="2066B470" w14:textId="22ECFDCF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notices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until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client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replies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confused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relationship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takes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hit.</w:t>
      </w:r>
    </w:p>
    <w:p w14:paraId="1F24E124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4DDDB3F" w14:textId="5EA062C6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Meanwhile,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two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different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members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ChatGPT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differently.</w:t>
      </w:r>
    </w:p>
    <w:p w14:paraId="2E30F06E" w14:textId="0193F0F3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saving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time.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copying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unvetted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responses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comms.</w:t>
      </w:r>
    </w:p>
    <w:p w14:paraId="26847F0F" w14:textId="68DA93ED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Neither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has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guidelines.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Both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liability.</w:t>
      </w:r>
    </w:p>
    <w:p w14:paraId="440B26C9" w14:textId="77777777" w:rsidR="00244C75" w:rsidRPr="00244C75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66845CB">
          <v:rect id="_x0000_i1052" alt="" style="width:451.3pt;height:.05pt;mso-width-percent:0;mso-height-percent:0;mso-width-percent:0;mso-height-percent:0" o:hralign="center" o:hrstd="t" o:hr="t" fillcolor="#a0a0a0" stroked="f"/>
        </w:pict>
      </w:r>
    </w:p>
    <w:p w14:paraId="7ADBB9AB" w14:textId="364E6A43" w:rsidR="00244C75" w:rsidRPr="00244C75" w:rsidRDefault="00244C75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244C75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Cost</w:t>
      </w:r>
    </w:p>
    <w:p w14:paraId="5A6ECE5B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7EF4ED9" w14:textId="5CCBDDF1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structure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creates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misalignment</w:t>
      </w:r>
      <w:r w:rsidRPr="00244C75">
        <w:rPr>
          <w:rFonts w:asciiTheme="minorHAnsi" w:hAnsiTheme="minorHAnsi"/>
          <w:sz w:val="22"/>
          <w:szCs w:val="22"/>
        </w:rPr>
        <w:t>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compliance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risks</w:t>
      </w:r>
      <w:r w:rsidRPr="00244C75">
        <w:rPr>
          <w:rFonts w:asciiTheme="minorHAnsi" w:hAnsiTheme="minorHAnsi"/>
          <w:sz w:val="22"/>
          <w:szCs w:val="22"/>
        </w:rPr>
        <w:t>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tone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inconsistency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wrapped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false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efficiency.</w:t>
      </w:r>
    </w:p>
    <w:p w14:paraId="62B0DA35" w14:textId="228BBCEC" w:rsidR="00244C75" w:rsidRPr="00244C75" w:rsidRDefault="00244C75" w:rsidP="00EB5867">
      <w:pPr>
        <w:numPr>
          <w:ilvl w:val="0"/>
          <w:numId w:val="15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Reputational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risk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increases</w:t>
      </w:r>
    </w:p>
    <w:p w14:paraId="35B01B5D" w14:textId="77FB77F7" w:rsidR="00244C75" w:rsidRPr="00244C75" w:rsidRDefault="00244C75" w:rsidP="00EB5867">
      <w:pPr>
        <w:numPr>
          <w:ilvl w:val="0"/>
          <w:numId w:val="15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drift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away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standards</w:t>
      </w:r>
    </w:p>
    <w:p w14:paraId="40169F25" w14:textId="6329B009" w:rsidR="00244C75" w:rsidRPr="00244C75" w:rsidRDefault="00244C75" w:rsidP="00EB5867">
      <w:pPr>
        <w:numPr>
          <w:ilvl w:val="0"/>
          <w:numId w:val="15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lose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sent</w:t>
      </w:r>
    </w:p>
    <w:p w14:paraId="3EE4188C" w14:textId="194718F1" w:rsidR="00244C75" w:rsidRPr="00244C75" w:rsidRDefault="00244C75" w:rsidP="00EB5867">
      <w:pPr>
        <w:numPr>
          <w:ilvl w:val="0"/>
          <w:numId w:val="15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“efficiency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gains”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become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liabilities</w:t>
      </w:r>
    </w:p>
    <w:p w14:paraId="4F8E7EFC" w14:textId="77777777" w:rsidR="00244C75" w:rsidRPr="00244C75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94A220F">
          <v:rect id="_x0000_i1053" alt="" style="width:451.3pt;height:.05pt;mso-width-percent:0;mso-height-percent:0;mso-width-percent:0;mso-height-percent:0" o:hralign="center" o:hrstd="t" o:hr="t" fillcolor="#a0a0a0" stroked="f"/>
        </w:pict>
      </w:r>
    </w:p>
    <w:p w14:paraId="2ED87A6D" w14:textId="756F78D2" w:rsidR="00244C75" w:rsidRPr="00244C75" w:rsidRDefault="00244C75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244C75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Role</w:t>
      </w:r>
    </w:p>
    <w:p w14:paraId="41DD7DFD" w14:textId="73C6B072" w:rsidR="00244C75" w:rsidRPr="00244C75" w:rsidRDefault="00244C75" w:rsidP="00EB5867">
      <w:pPr>
        <w:numPr>
          <w:ilvl w:val="0"/>
          <w:numId w:val="16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~$</w:t>
      </w:r>
      <w:r w:rsidR="00357074">
        <w:rPr>
          <w:rFonts w:asciiTheme="minorHAnsi" w:hAnsiTheme="minorHAnsi"/>
          <w:sz w:val="22"/>
          <w:szCs w:val="22"/>
        </w:rPr>
        <w:t>936</w:t>
      </w:r>
      <w:r w:rsidRPr="00244C75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(</w:t>
      </w:r>
      <w:r w:rsidR="00357074">
        <w:rPr>
          <w:rFonts w:asciiTheme="minorHAnsi" w:hAnsiTheme="minorHAnsi"/>
          <w:sz w:val="22"/>
          <w:szCs w:val="22"/>
        </w:rPr>
        <w:t>6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$156/hour)</w:t>
      </w:r>
    </w:p>
    <w:p w14:paraId="69373D4E" w14:textId="2602378C" w:rsidR="00244C75" w:rsidRPr="00244C75" w:rsidRDefault="00244C75" w:rsidP="00EB5867">
      <w:pPr>
        <w:numPr>
          <w:ilvl w:val="0"/>
          <w:numId w:val="16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~$1,</w:t>
      </w:r>
      <w:r w:rsidR="00A95747">
        <w:rPr>
          <w:rFonts w:asciiTheme="minorHAnsi" w:hAnsiTheme="minorHAnsi"/>
          <w:sz w:val="22"/>
          <w:szCs w:val="22"/>
        </w:rPr>
        <w:t>4</w:t>
      </w:r>
      <w:r w:rsidRPr="00244C75">
        <w:rPr>
          <w:rFonts w:asciiTheme="minorHAnsi" w:hAnsiTheme="minorHAnsi"/>
          <w:sz w:val="22"/>
          <w:szCs w:val="22"/>
        </w:rPr>
        <w:t>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(1</w:t>
      </w:r>
      <w:r w:rsidR="00357074">
        <w:rPr>
          <w:rFonts w:asciiTheme="minorHAnsi" w:hAnsiTheme="minorHAnsi"/>
          <w:sz w:val="22"/>
          <w:szCs w:val="22"/>
        </w:rPr>
        <w:t>4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$100/hour)</w:t>
      </w:r>
    </w:p>
    <w:p w14:paraId="0737D6D8" w14:textId="3E751A06" w:rsidR="00244C75" w:rsidRPr="00244C75" w:rsidRDefault="00244C75" w:rsidP="00EB5867">
      <w:pPr>
        <w:numPr>
          <w:ilvl w:val="0"/>
          <w:numId w:val="16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~$1,</w:t>
      </w:r>
      <w:r w:rsidR="00A95747">
        <w:rPr>
          <w:rFonts w:asciiTheme="minorHAnsi" w:hAnsiTheme="minorHAnsi"/>
          <w:sz w:val="22"/>
          <w:szCs w:val="22"/>
        </w:rPr>
        <w:t>55</w:t>
      </w:r>
      <w:r w:rsidRPr="00244C75">
        <w:rPr>
          <w:rFonts w:asciiTheme="minorHAnsi" w:hAnsiTheme="minorHAnsi"/>
          <w:sz w:val="22"/>
          <w:szCs w:val="22"/>
        </w:rPr>
        <w:t>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(2</w:t>
      </w:r>
      <w:r w:rsidR="00357074">
        <w:rPr>
          <w:rFonts w:asciiTheme="minorHAnsi" w:hAnsiTheme="minorHAnsi"/>
          <w:sz w:val="22"/>
          <w:szCs w:val="22"/>
        </w:rPr>
        <w:t>5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$62/hour)</w:t>
      </w:r>
    </w:p>
    <w:p w14:paraId="0439D977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A58582A" w14:textId="48197233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Example: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2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execs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3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=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~$1</w:t>
      </w:r>
      <w:r w:rsidR="00A95747">
        <w:rPr>
          <w:rFonts w:asciiTheme="minorHAnsi" w:hAnsiTheme="minorHAnsi"/>
          <w:b/>
          <w:bCs/>
          <w:sz w:val="22"/>
          <w:szCs w:val="22"/>
        </w:rPr>
        <w:t>3</w:t>
      </w:r>
      <w:r w:rsidRPr="00244C75">
        <w:rPr>
          <w:rFonts w:asciiTheme="minorHAnsi" w:hAnsiTheme="minorHAnsi"/>
          <w:b/>
          <w:bCs/>
          <w:sz w:val="22"/>
          <w:szCs w:val="22"/>
        </w:rPr>
        <w:t>,</w:t>
      </w:r>
      <w:r w:rsidR="00A95747">
        <w:rPr>
          <w:rFonts w:asciiTheme="minorHAnsi" w:hAnsiTheme="minorHAnsi"/>
          <w:b/>
          <w:bCs/>
          <w:sz w:val="22"/>
          <w:szCs w:val="22"/>
        </w:rPr>
        <w:t>822</w:t>
      </w:r>
      <w:r w:rsidRPr="00244C75">
        <w:rPr>
          <w:rFonts w:asciiTheme="minorHAnsi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hidden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risk,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cleanup,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misuse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friction.</w:t>
      </w:r>
    </w:p>
    <w:p w14:paraId="6A3B03FE" w14:textId="77777777" w:rsidR="00244C75" w:rsidRPr="00244C75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C0984D2">
          <v:rect id="_x0000_i1054" alt="" style="width:451.3pt;height:.05pt;mso-width-percent:0;mso-height-percent:0;mso-width-percent:0;mso-height-percent:0" o:hralign="center" o:hrstd="t" o:hr="t" fillcolor="#a0a0a0" stroked="f"/>
        </w:pict>
      </w:r>
    </w:p>
    <w:p w14:paraId="75152513" w14:textId="5DA7293F" w:rsidR="00244C75" w:rsidRPr="00244C75" w:rsidRDefault="00244C75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244C75">
        <w:rPr>
          <w:rFonts w:asciiTheme="minorHAnsi" w:hAnsiTheme="minorHAnsi"/>
          <w:b/>
          <w:bCs/>
          <w:sz w:val="22"/>
          <w:szCs w:val="22"/>
        </w:rPr>
        <w:lastRenderedPageBreak/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473C4921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ECE6129" w14:textId="6BC29A0D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You’ve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deployed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guardrails,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prompts,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principles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needed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safely.</w:t>
      </w:r>
    </w:p>
    <w:p w14:paraId="7E724A7E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1A0B37F" w14:textId="1B3B4343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inefficient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irresponsible.</w:t>
      </w:r>
    </w:p>
    <w:p w14:paraId="0D12BC06" w14:textId="18B2AB3A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wrong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message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goes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wrong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time,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blames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tool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blame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brand.</w:t>
      </w:r>
    </w:p>
    <w:p w14:paraId="22C3DE17" w14:textId="77777777" w:rsidR="00244C75" w:rsidRPr="00244C75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439514A">
          <v:rect id="_x0000_i1055" alt="" style="width:451.3pt;height:.05pt;mso-width-percent:0;mso-height-percent:0;mso-width-percent:0;mso-height-percent:0" o:hralign="center" o:hrstd="t" o:hr="t" fillcolor="#a0a0a0" stroked="f"/>
        </w:pict>
      </w:r>
    </w:p>
    <w:p w14:paraId="4F2BE844" w14:textId="1AB1A348" w:rsidR="00244C75" w:rsidRPr="00244C75" w:rsidRDefault="00244C75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244C75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It</w:t>
      </w:r>
    </w:p>
    <w:p w14:paraId="627A5AF8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B00D1A9" w14:textId="46A8BCE8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banning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ignoring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AI,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create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around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it.</w:t>
      </w:r>
    </w:p>
    <w:p w14:paraId="3977F3A5" w14:textId="138E115A" w:rsidR="00244C75" w:rsidRPr="00244C75" w:rsidRDefault="00244C75" w:rsidP="00EB5867">
      <w:pPr>
        <w:numPr>
          <w:ilvl w:val="0"/>
          <w:numId w:val="17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Pre-approved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prompts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external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comms</w:t>
      </w:r>
    </w:p>
    <w:p w14:paraId="49CAE412" w14:textId="7FCB9CEA" w:rsidR="00244C75" w:rsidRPr="00244C75" w:rsidRDefault="00244C75" w:rsidP="00EB5867">
      <w:pPr>
        <w:numPr>
          <w:ilvl w:val="0"/>
          <w:numId w:val="17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Role-specific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guidance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baked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everyday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tools</w:t>
      </w:r>
    </w:p>
    <w:p w14:paraId="079C6C4C" w14:textId="6A476DC0" w:rsidR="00244C75" w:rsidRPr="00244C75" w:rsidRDefault="00244C75" w:rsidP="00EB5867">
      <w:pPr>
        <w:numPr>
          <w:ilvl w:val="0"/>
          <w:numId w:val="17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usage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monitored,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measured,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refined</w:t>
      </w:r>
    </w:p>
    <w:p w14:paraId="16F3465A" w14:textId="77EB3E00" w:rsidR="00244C75" w:rsidRPr="00244C75" w:rsidRDefault="00244C75" w:rsidP="00EB5867">
      <w:pPr>
        <w:numPr>
          <w:ilvl w:val="0"/>
          <w:numId w:val="17"/>
        </w:num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single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source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truth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tone,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language,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expectations</w:t>
      </w:r>
    </w:p>
    <w:p w14:paraId="0DDE9AA7" w14:textId="77777777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FDFB5BC" w14:textId="2F845B45" w:rsidR="00244C75" w:rsidRPr="00244C75" w:rsidRDefault="00244C75" w:rsidP="00EB5867">
      <w:pPr>
        <w:spacing w:after="120"/>
        <w:rPr>
          <w:rFonts w:asciiTheme="minorHAnsi" w:hAnsiTheme="minorHAnsi"/>
          <w:sz w:val="22"/>
          <w:szCs w:val="22"/>
        </w:rPr>
      </w:pPr>
      <w:r w:rsidRPr="00244C75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shutting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down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taking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44C75">
        <w:rPr>
          <w:rFonts w:asciiTheme="minorHAnsi" w:hAnsiTheme="minorHAnsi"/>
          <w:b/>
          <w:bCs/>
          <w:sz w:val="22"/>
          <w:szCs w:val="22"/>
        </w:rPr>
        <w:t>control</w:t>
      </w:r>
      <w:r w:rsidRPr="00244C75">
        <w:rPr>
          <w:rFonts w:asciiTheme="minorHAnsi" w:hAnsiTheme="minorHAnsi"/>
          <w:sz w:val="22"/>
          <w:szCs w:val="22"/>
        </w:rPr>
        <w:t>.</w:t>
      </w:r>
    </w:p>
    <w:p w14:paraId="344BC890" w14:textId="77777777" w:rsidR="00244C75" w:rsidRPr="00244C75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5F07E64">
          <v:rect id="_x0000_i1056" alt="" style="width:451.3pt;height:.05pt;mso-width-percent:0;mso-height-percent:0;mso-width-percent:0;mso-height-percent:0" o:hralign="center" o:hrstd="t" o:hr="t" fillcolor="#a0a0a0" stroked="f"/>
        </w:pict>
      </w:r>
    </w:p>
    <w:p w14:paraId="1976C470" w14:textId="732015D0" w:rsidR="00F66C18" w:rsidRPr="00F66C18" w:rsidRDefault="00F66C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66C18">
        <w:rPr>
          <w:rFonts w:ascii="Apple Color Emoji" w:hAnsi="Apple Color Emoji" w:cs="Apple Color Emoji"/>
          <w:b/>
          <w:bCs/>
          <w:sz w:val="22"/>
          <w:szCs w:val="22"/>
        </w:rPr>
        <w:t>🟦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4: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Rework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&amp;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Rewriting</w:t>
      </w:r>
    </w:p>
    <w:p w14:paraId="7C5AABD0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D7E546E" w14:textId="3B6F9742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Rewrite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Loop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That’s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Costing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Momentum</w:t>
      </w:r>
    </w:p>
    <w:p w14:paraId="3279E231" w14:textId="77777777" w:rsidR="00F66C18" w:rsidRPr="00F66C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3118AD8">
          <v:rect id="_x0000_i1057" alt="" style="width:451.3pt;height:.05pt;mso-width-percent:0;mso-height-percent:0;mso-width-percent:0;mso-height-percent:0" o:hralign="center" o:hrstd="t" o:hr="t" fillcolor="#a0a0a0" stroked="f"/>
        </w:pict>
      </w:r>
    </w:p>
    <w:p w14:paraId="08E750AA" w14:textId="088F9BDC" w:rsidR="00F66C18" w:rsidRPr="00F66C18" w:rsidRDefault="00F66C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66C1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2D0E3B96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610BB51" w14:textId="58CD1DF1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leads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rewriting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emails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sometimes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word-for-word.</w:t>
      </w:r>
    </w:p>
    <w:p w14:paraId="1AEED364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730694F" w14:textId="7E9BD304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want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micromanage.</w:t>
      </w:r>
    </w:p>
    <w:p w14:paraId="7744EE90" w14:textId="24F35659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don’t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trust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sent.</w:t>
      </w:r>
    </w:p>
    <w:p w14:paraId="2A80F59D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05B3FB5" w14:textId="46CEA33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Messages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come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through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rushed,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vague,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overly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casual,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plain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wrong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approving,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rewrite.</w:t>
      </w:r>
    </w:p>
    <w:p w14:paraId="37A7DB05" w14:textId="62A0BF65" w:rsidR="00F66C18" w:rsidRPr="00F66C18" w:rsidRDefault="00F66C18" w:rsidP="00EB5867">
      <w:pPr>
        <w:spacing w:after="120"/>
        <w:rPr>
          <w:rFonts w:asciiTheme="minorHAnsi" w:hAnsiTheme="minorHAnsi"/>
          <w:i/>
          <w:iCs/>
          <w:sz w:val="22"/>
          <w:szCs w:val="22"/>
        </w:rPr>
      </w:pPr>
      <w:proofErr w:type="gramStart"/>
      <w:r w:rsidRPr="00F66C18">
        <w:rPr>
          <w:rFonts w:asciiTheme="minorHAnsi" w:hAnsiTheme="minorHAnsi"/>
          <w:i/>
          <w:iCs/>
          <w:sz w:val="22"/>
          <w:szCs w:val="22"/>
        </w:rPr>
        <w:t>Over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66C18">
        <w:rPr>
          <w:rFonts w:asciiTheme="minorHAnsi" w:hAnsiTheme="minorHAnsi"/>
          <w:i/>
          <w:iCs/>
          <w:sz w:val="22"/>
          <w:szCs w:val="22"/>
        </w:rPr>
        <w:t>and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66C18">
        <w:rPr>
          <w:rFonts w:asciiTheme="minorHAnsi" w:hAnsiTheme="minorHAnsi"/>
          <w:i/>
          <w:iCs/>
          <w:sz w:val="22"/>
          <w:szCs w:val="22"/>
        </w:rPr>
        <w:t>over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66C18">
        <w:rPr>
          <w:rFonts w:asciiTheme="minorHAnsi" w:hAnsiTheme="minorHAnsi"/>
          <w:i/>
          <w:iCs/>
          <w:sz w:val="22"/>
          <w:szCs w:val="22"/>
        </w:rPr>
        <w:t>again</w:t>
      </w:r>
      <w:proofErr w:type="gramEnd"/>
      <w:r w:rsidRPr="00F66C18">
        <w:rPr>
          <w:rFonts w:asciiTheme="minorHAnsi" w:hAnsiTheme="minorHAnsi"/>
          <w:i/>
          <w:iCs/>
          <w:sz w:val="22"/>
          <w:szCs w:val="22"/>
        </w:rPr>
        <w:t>.</w:t>
      </w:r>
    </w:p>
    <w:p w14:paraId="3D8A279B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81E4883" w14:textId="402AB950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result?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Wasted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time.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Slowed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decisions.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Bottlenecked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leaders.</w:t>
      </w:r>
    </w:p>
    <w:p w14:paraId="3CD0B650" w14:textId="77777777" w:rsidR="00F66C18" w:rsidRPr="00F66C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3087222">
          <v:rect id="_x0000_i1058" alt="" style="width:451.3pt;height:.05pt;mso-width-percent:0;mso-height-percent:0;mso-width-percent:0;mso-height-percent:0" o:hralign="center" o:hrstd="t" o:hr="t" fillcolor="#a0a0a0" stroked="f"/>
        </w:pict>
      </w:r>
    </w:p>
    <w:p w14:paraId="2DEEE41E" w14:textId="16D7260F" w:rsidR="00F66C18" w:rsidRPr="00F66C18" w:rsidRDefault="00F66C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66C18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Scenario</w:t>
      </w:r>
    </w:p>
    <w:p w14:paraId="40B2308F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EFDB9BD" w14:textId="18A842DF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frontline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member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drafts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critical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update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external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partner.</w:t>
      </w:r>
    </w:p>
    <w:p w14:paraId="36CB4EB1" w14:textId="525D5EB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lastRenderedPageBreak/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update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incomplete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missing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key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context,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slightly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off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tone,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“Cheers.”</w:t>
      </w:r>
    </w:p>
    <w:p w14:paraId="3096BDA2" w14:textId="0C267945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leader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doesn’t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want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send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as-is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faster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coach.</w:t>
      </w:r>
    </w:p>
    <w:p w14:paraId="21F5C7D2" w14:textId="5B0A6B1E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66C18">
        <w:rPr>
          <w:rFonts w:asciiTheme="minorHAnsi" w:hAnsiTheme="minorHAnsi"/>
          <w:sz w:val="22"/>
          <w:szCs w:val="22"/>
        </w:rPr>
        <w:t>So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rewrites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scratch.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Again.</w:t>
      </w:r>
    </w:p>
    <w:p w14:paraId="6CFF8034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0E63E95" w14:textId="08C4A78E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imagine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happening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6–10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times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week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3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managers.</w:t>
      </w:r>
    </w:p>
    <w:p w14:paraId="3BFB9EFD" w14:textId="2795DE9E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burning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hours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copy-editing</w:t>
      </w:r>
      <w:r w:rsidRPr="00F66C18">
        <w:rPr>
          <w:rFonts w:asciiTheme="minorHAnsi" w:hAnsiTheme="minorHAnsi"/>
          <w:sz w:val="22"/>
          <w:szCs w:val="22"/>
        </w:rPr>
        <w:t>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decision-making.</w:t>
      </w:r>
    </w:p>
    <w:p w14:paraId="3F0F26FA" w14:textId="77777777" w:rsidR="00F66C18" w:rsidRPr="00F66C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60F713F">
          <v:rect id="_x0000_i1059" alt="" style="width:451.3pt;height:.05pt;mso-width-percent:0;mso-height-percent:0;mso-width-percent:0;mso-height-percent:0" o:hralign="center" o:hrstd="t" o:hr="t" fillcolor="#a0a0a0" stroked="f"/>
        </w:pict>
      </w:r>
    </w:p>
    <w:p w14:paraId="43572135" w14:textId="5FCD3A6F" w:rsidR="00F66C18" w:rsidRPr="00F66C18" w:rsidRDefault="00F66C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66C1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Cost</w:t>
      </w:r>
    </w:p>
    <w:p w14:paraId="00A1C6AC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94F74D9" w14:textId="576DA70F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Rewrite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loops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kill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productivity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morale.</w:t>
      </w:r>
    </w:p>
    <w:p w14:paraId="584283CC" w14:textId="0582F89B" w:rsidR="00F66C18" w:rsidRPr="00F66C18" w:rsidRDefault="00F66C18" w:rsidP="00EB5867">
      <w:pPr>
        <w:numPr>
          <w:ilvl w:val="0"/>
          <w:numId w:val="18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pulled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micro-tasks</w:t>
      </w:r>
    </w:p>
    <w:p w14:paraId="0AC6FBAF" w14:textId="2FB3DE24" w:rsidR="00F66C18" w:rsidRPr="00F66C18" w:rsidRDefault="00F66C18" w:rsidP="00EB5867">
      <w:pPr>
        <w:numPr>
          <w:ilvl w:val="0"/>
          <w:numId w:val="18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learn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improve</w:t>
      </w:r>
    </w:p>
    <w:p w14:paraId="0EB2227F" w14:textId="33A11F16" w:rsidR="00F66C18" w:rsidRPr="00F66C18" w:rsidRDefault="00F66C18" w:rsidP="00EB5867">
      <w:pPr>
        <w:numPr>
          <w:ilvl w:val="0"/>
          <w:numId w:val="18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gap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expectations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widens</w:t>
      </w:r>
    </w:p>
    <w:p w14:paraId="62E22545" w14:textId="043B9FA0" w:rsidR="00F66C18" w:rsidRPr="00F66C18" w:rsidRDefault="00F66C18" w:rsidP="00EB5867">
      <w:pPr>
        <w:numPr>
          <w:ilvl w:val="0"/>
          <w:numId w:val="18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become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reactive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intentional</w:t>
      </w:r>
    </w:p>
    <w:p w14:paraId="18BCBEAE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BEBE14B" w14:textId="20F98389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formally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tracked,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easy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overlook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until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key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deliverable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delayed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i/>
          <w:iCs/>
          <w:sz w:val="22"/>
          <w:szCs w:val="22"/>
        </w:rPr>
        <w:t>again.</w:t>
      </w:r>
    </w:p>
    <w:p w14:paraId="432ECA0B" w14:textId="77777777" w:rsidR="00F66C18" w:rsidRPr="00F66C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9785122">
          <v:rect id="_x0000_i1060" alt="" style="width:451.3pt;height:.05pt;mso-width-percent:0;mso-height-percent:0;mso-width-percent:0;mso-height-percent:0" o:hralign="center" o:hrstd="t" o:hr="t" fillcolor="#a0a0a0" stroked="f"/>
        </w:pict>
      </w:r>
    </w:p>
    <w:p w14:paraId="19BBE2CD" w14:textId="637C1D7E" w:rsidR="00F66C18" w:rsidRPr="00F66C18" w:rsidRDefault="00F66C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66C18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Role</w:t>
      </w:r>
    </w:p>
    <w:p w14:paraId="57F894EF" w14:textId="4F27DD13" w:rsidR="00F66C18" w:rsidRPr="00F66C18" w:rsidRDefault="00F66C18" w:rsidP="00EB5867">
      <w:pPr>
        <w:numPr>
          <w:ilvl w:val="0"/>
          <w:numId w:val="19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~$1,</w:t>
      </w:r>
      <w:r w:rsidR="00110DB3">
        <w:rPr>
          <w:rFonts w:asciiTheme="minorHAnsi" w:hAnsiTheme="minorHAnsi"/>
          <w:sz w:val="22"/>
          <w:szCs w:val="22"/>
        </w:rPr>
        <w:t>716</w:t>
      </w:r>
      <w:r w:rsidRPr="00F66C18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(</w:t>
      </w:r>
      <w:r w:rsidR="00110DB3">
        <w:rPr>
          <w:rFonts w:asciiTheme="minorHAnsi" w:hAnsiTheme="minorHAnsi"/>
          <w:sz w:val="22"/>
          <w:szCs w:val="22"/>
        </w:rPr>
        <w:t>11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$156/hour)</w:t>
      </w:r>
    </w:p>
    <w:p w14:paraId="76767315" w14:textId="3A292BEE" w:rsidR="00F66C18" w:rsidRPr="00F66C18" w:rsidRDefault="00F66C18" w:rsidP="00EB5867">
      <w:pPr>
        <w:numPr>
          <w:ilvl w:val="0"/>
          <w:numId w:val="19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~$1,</w:t>
      </w:r>
      <w:r w:rsidR="00110DB3">
        <w:rPr>
          <w:rFonts w:asciiTheme="minorHAnsi" w:hAnsiTheme="minorHAnsi"/>
          <w:sz w:val="22"/>
          <w:szCs w:val="22"/>
        </w:rPr>
        <w:t>9</w:t>
      </w:r>
      <w:r w:rsidRPr="00F66C18">
        <w:rPr>
          <w:rFonts w:asciiTheme="minorHAnsi" w:hAnsiTheme="minorHAnsi"/>
          <w:sz w:val="22"/>
          <w:szCs w:val="22"/>
        </w:rPr>
        <w:t>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(1</w:t>
      </w:r>
      <w:r w:rsidR="00110DB3">
        <w:rPr>
          <w:rFonts w:asciiTheme="minorHAnsi" w:hAnsiTheme="minorHAnsi"/>
          <w:sz w:val="22"/>
          <w:szCs w:val="22"/>
        </w:rPr>
        <w:t>9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$100/hour)</w:t>
      </w:r>
    </w:p>
    <w:p w14:paraId="3929D9CD" w14:textId="3C6DB218" w:rsidR="00F66C18" w:rsidRPr="00F66C18" w:rsidRDefault="00F66C18" w:rsidP="00EB5867">
      <w:pPr>
        <w:numPr>
          <w:ilvl w:val="0"/>
          <w:numId w:val="19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~$2,0</w:t>
      </w:r>
      <w:r w:rsidR="00110DB3">
        <w:rPr>
          <w:rFonts w:asciiTheme="minorHAnsi" w:hAnsiTheme="minorHAnsi"/>
          <w:sz w:val="22"/>
          <w:szCs w:val="22"/>
        </w:rPr>
        <w:t>46</w:t>
      </w:r>
      <w:r w:rsidRPr="00F66C18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(3</w:t>
      </w:r>
      <w:r w:rsidR="00110DB3">
        <w:rPr>
          <w:rFonts w:asciiTheme="minorHAnsi" w:hAnsiTheme="minorHAnsi"/>
          <w:sz w:val="22"/>
          <w:szCs w:val="22"/>
        </w:rPr>
        <w:t>3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$62/hour)</w:t>
      </w:r>
    </w:p>
    <w:p w14:paraId="159559FA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DA990C2" w14:textId="24FB4FA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Example: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2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execs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3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=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~$1</w:t>
      </w:r>
      <w:r w:rsidR="00110DB3">
        <w:rPr>
          <w:rFonts w:asciiTheme="minorHAnsi" w:hAnsiTheme="minorHAnsi"/>
          <w:b/>
          <w:bCs/>
          <w:sz w:val="22"/>
          <w:szCs w:val="22"/>
        </w:rPr>
        <w:t>9</w:t>
      </w:r>
      <w:r w:rsidRPr="00F66C18">
        <w:rPr>
          <w:rFonts w:asciiTheme="minorHAnsi" w:hAnsiTheme="minorHAnsi"/>
          <w:b/>
          <w:bCs/>
          <w:sz w:val="22"/>
          <w:szCs w:val="22"/>
        </w:rPr>
        <w:t>,</w:t>
      </w:r>
      <w:r w:rsidR="00110DB3">
        <w:rPr>
          <w:rFonts w:asciiTheme="minorHAnsi" w:hAnsiTheme="minorHAnsi"/>
          <w:b/>
          <w:bCs/>
          <w:sz w:val="22"/>
          <w:szCs w:val="22"/>
        </w:rPr>
        <w:t>362</w:t>
      </w:r>
      <w:r w:rsidRPr="00F66C18">
        <w:rPr>
          <w:rFonts w:asciiTheme="minorHAnsi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inefficiencies,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learning,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drag.</w:t>
      </w:r>
    </w:p>
    <w:p w14:paraId="0D231A27" w14:textId="77777777" w:rsidR="00F66C18" w:rsidRPr="00F66C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7CD57A0">
          <v:rect id="_x0000_i1061" alt="" style="width:451.3pt;height:.05pt;mso-width-percent:0;mso-height-percent:0;mso-width-percent:0;mso-height-percent:0" o:hralign="center" o:hrstd="t" o:hr="t" fillcolor="#a0a0a0" stroked="f"/>
        </w:pict>
      </w:r>
    </w:p>
    <w:p w14:paraId="16AEFC13" w14:textId="085F0E1E" w:rsidR="00F66C18" w:rsidRPr="00F66C18" w:rsidRDefault="00F66C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66C1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52091754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1D0D4B9" w14:textId="4B07C190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shared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standard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“good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communication”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looks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like.</w:t>
      </w:r>
    </w:p>
    <w:p w14:paraId="037D8392" w14:textId="466E22E8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So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scaling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clarity,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scaling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confusion.</w:t>
      </w:r>
    </w:p>
    <w:p w14:paraId="012D1AA9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A6475B9" w14:textId="55D29C2F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talent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issue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systems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gap</w:t>
      </w:r>
      <w:r w:rsidRPr="00F66C18">
        <w:rPr>
          <w:rFonts w:asciiTheme="minorHAnsi" w:hAnsiTheme="minorHAnsi"/>
          <w:sz w:val="22"/>
          <w:szCs w:val="22"/>
        </w:rPr>
        <w:t>.</w:t>
      </w:r>
    </w:p>
    <w:p w14:paraId="3B051A1E" w14:textId="4E502B5A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until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fixed,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will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keep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rewriting…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wondering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why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nothing’s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moving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forward.</w:t>
      </w:r>
    </w:p>
    <w:p w14:paraId="4DC7C305" w14:textId="77777777" w:rsidR="00F66C18" w:rsidRPr="00F66C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BA75988">
          <v:rect id="_x0000_i1062" alt="" style="width:451.3pt;height:.05pt;mso-width-percent:0;mso-height-percent:0;mso-width-percent:0;mso-height-percent:0" o:hralign="center" o:hrstd="t" o:hr="t" fillcolor="#a0a0a0" stroked="f"/>
        </w:pict>
      </w:r>
    </w:p>
    <w:p w14:paraId="039173A8" w14:textId="6F5C21D0" w:rsidR="00F66C18" w:rsidRPr="00F66C18" w:rsidRDefault="00F66C1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66C1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It</w:t>
      </w:r>
    </w:p>
    <w:p w14:paraId="7E0EA987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38A9469" w14:textId="417A76E1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Empower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with:</w:t>
      </w:r>
    </w:p>
    <w:p w14:paraId="466C3711" w14:textId="4B771F63" w:rsidR="00F66C18" w:rsidRPr="00F66C18" w:rsidRDefault="00F66C18" w:rsidP="00EB5867">
      <w:pPr>
        <w:numPr>
          <w:ilvl w:val="0"/>
          <w:numId w:val="20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structure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expectations</w:t>
      </w:r>
    </w:p>
    <w:p w14:paraId="4089667C" w14:textId="61F0D382" w:rsidR="00F66C18" w:rsidRPr="00F66C18" w:rsidRDefault="00F66C18" w:rsidP="00EB5867">
      <w:pPr>
        <w:numPr>
          <w:ilvl w:val="0"/>
          <w:numId w:val="20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lastRenderedPageBreak/>
        <w:t>Embedded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prompts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smart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review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tools</w:t>
      </w:r>
    </w:p>
    <w:p w14:paraId="722D7EAE" w14:textId="1095A837" w:rsidR="00F66C18" w:rsidRPr="00F66C18" w:rsidRDefault="00F66C18" w:rsidP="00EB5867">
      <w:pPr>
        <w:numPr>
          <w:ilvl w:val="0"/>
          <w:numId w:val="20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teaches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as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66C18">
        <w:rPr>
          <w:rFonts w:asciiTheme="minorHAnsi" w:hAnsiTheme="minorHAnsi"/>
          <w:b/>
          <w:bCs/>
          <w:sz w:val="22"/>
          <w:szCs w:val="22"/>
        </w:rPr>
        <w:t>edits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so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improves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over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time</w:t>
      </w:r>
    </w:p>
    <w:p w14:paraId="5661DF08" w14:textId="4A8054C0" w:rsidR="00F66C18" w:rsidRPr="00F66C18" w:rsidRDefault="00F66C18" w:rsidP="00EB5867">
      <w:pPr>
        <w:numPr>
          <w:ilvl w:val="0"/>
          <w:numId w:val="20"/>
        </w:num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Reduced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back-and-forth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rewrites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through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better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drafts</w:t>
      </w:r>
    </w:p>
    <w:p w14:paraId="03B61F7C" w14:textId="77777777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CE288E6" w14:textId="4E958055" w:rsidR="00F66C18" w:rsidRPr="00F66C18" w:rsidRDefault="00F66C18" w:rsidP="00EB5867">
      <w:pPr>
        <w:spacing w:after="120"/>
        <w:rPr>
          <w:rFonts w:asciiTheme="minorHAnsi" w:hAnsiTheme="minorHAnsi"/>
          <w:sz w:val="22"/>
          <w:szCs w:val="22"/>
        </w:rPr>
      </w:pPr>
      <w:r w:rsidRPr="00F66C18">
        <w:rPr>
          <w:rFonts w:asciiTheme="minorHAnsi" w:hAnsiTheme="minorHAnsi"/>
          <w:sz w:val="22"/>
          <w:szCs w:val="22"/>
        </w:rPr>
        <w:t>Fix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rewrite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loop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finally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gets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its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66C18">
        <w:rPr>
          <w:rFonts w:asciiTheme="minorHAnsi" w:hAnsiTheme="minorHAnsi"/>
          <w:sz w:val="22"/>
          <w:szCs w:val="22"/>
        </w:rPr>
        <w:t>back.</w:t>
      </w:r>
    </w:p>
    <w:p w14:paraId="19AAC9E1" w14:textId="77777777" w:rsidR="00F66C18" w:rsidRPr="00F66C1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E22B065">
          <v:rect id="_x0000_i1063" alt="" style="width:451.3pt;height:.05pt;mso-width-percent:0;mso-height-percent:0;mso-width-percent:0;mso-height-percent:0" o:hralign="center" o:hrstd="t" o:hr="t" fillcolor="#a0a0a0" stroked="f"/>
        </w:pict>
      </w:r>
    </w:p>
    <w:p w14:paraId="62816026" w14:textId="77777777" w:rsidR="00023F7B" w:rsidRPr="00810DFD" w:rsidRDefault="00023F7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80ECCFE" w14:textId="50E4762C" w:rsidR="00595FFB" w:rsidRPr="00595FFB" w:rsidRDefault="00595FFB" w:rsidP="00EB5867">
      <w:pPr>
        <w:spacing w:after="120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595FFB">
        <w:rPr>
          <w:rFonts w:asciiTheme="minorHAnsi" w:hAnsiTheme="minorHAnsi"/>
          <w:b/>
          <w:bCs/>
          <w:color w:val="FF0000"/>
          <w:sz w:val="32"/>
          <w:szCs w:val="32"/>
        </w:rPr>
        <w:t>Hidden</w:t>
      </w:r>
      <w:r w:rsidR="00834CA1">
        <w:rPr>
          <w:rFonts w:asciiTheme="minorHAnsi" w:hAnsiTheme="minorHAnsi"/>
          <w:b/>
          <w:bCs/>
          <w:color w:val="FF0000"/>
          <w:sz w:val="32"/>
          <w:szCs w:val="32"/>
        </w:rPr>
        <w:t xml:space="preserve"> </w:t>
      </w:r>
      <w:r w:rsidRPr="00595FFB">
        <w:rPr>
          <w:rFonts w:asciiTheme="minorHAnsi" w:hAnsiTheme="minorHAnsi"/>
          <w:b/>
          <w:bCs/>
          <w:color w:val="FF0000"/>
          <w:sz w:val="32"/>
          <w:szCs w:val="32"/>
        </w:rPr>
        <w:t>Pain</w:t>
      </w:r>
    </w:p>
    <w:p w14:paraId="2ADAF5EE" w14:textId="77777777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D197425" w14:textId="00563524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  <w:r w:rsidRPr="00595FFB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Silent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Friction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Slowing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Your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Organisation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Down</w:t>
      </w:r>
    </w:p>
    <w:p w14:paraId="44896A43" w14:textId="77777777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6BE565E" w14:textId="11227FF8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  <w:r w:rsidRPr="00595FFB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issues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loud.</w:t>
      </w:r>
    </w:p>
    <w:p w14:paraId="2F043FAC" w14:textId="77777777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10B760F" w14:textId="1E853026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  <w:r w:rsidRPr="00595FFB">
        <w:rPr>
          <w:rFonts w:asciiTheme="minorHAnsi" w:hAnsiTheme="minorHAnsi"/>
          <w:sz w:val="22"/>
          <w:szCs w:val="22"/>
        </w:rPr>
        <w:t>Some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damaging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problems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ones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don’t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trigger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alarms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drain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productivity,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erode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trust,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delay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momentum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week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after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week.</w:t>
      </w:r>
    </w:p>
    <w:p w14:paraId="3FBD0FB7" w14:textId="77777777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310B965" w14:textId="4EFF1F3B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  <w:r w:rsidRPr="00595FFB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real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drag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happens:</w:t>
      </w:r>
    </w:p>
    <w:p w14:paraId="43A53055" w14:textId="03286116" w:rsidR="00595FFB" w:rsidRPr="0008539F" w:rsidRDefault="00595FFB" w:rsidP="00EB5867">
      <w:pPr>
        <w:pStyle w:val="ListParagraph"/>
        <w:numPr>
          <w:ilvl w:val="0"/>
          <w:numId w:val="21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08539F">
        <w:rPr>
          <w:rFonts w:asciiTheme="minorHAnsi" w:hAnsiTheme="minorHAnsi"/>
          <w:sz w:val="22"/>
          <w:szCs w:val="22"/>
        </w:rPr>
        <w:t>Tasks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done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twice</w:t>
      </w:r>
    </w:p>
    <w:p w14:paraId="333C0226" w14:textId="0B6E4787" w:rsidR="00595FFB" w:rsidRPr="0008539F" w:rsidRDefault="00595FFB" w:rsidP="00EB5867">
      <w:pPr>
        <w:pStyle w:val="ListParagraph"/>
        <w:numPr>
          <w:ilvl w:val="0"/>
          <w:numId w:val="21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08539F">
        <w:rPr>
          <w:rFonts w:asciiTheme="minorHAnsi" w:hAnsiTheme="minorHAnsi"/>
          <w:sz w:val="22"/>
          <w:szCs w:val="22"/>
        </w:rPr>
        <w:t>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misaligned</w:t>
      </w:r>
    </w:p>
    <w:p w14:paraId="6B95D557" w14:textId="188849A3" w:rsidR="0008539F" w:rsidRPr="0008539F" w:rsidRDefault="0008539F" w:rsidP="00EB5867">
      <w:pPr>
        <w:pStyle w:val="ListParagraph"/>
        <w:numPr>
          <w:ilvl w:val="0"/>
          <w:numId w:val="21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08539F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second-guess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their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wording,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delay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hitting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send,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fire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off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rushed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replies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consistent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standard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guiding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8539F">
        <w:rPr>
          <w:rFonts w:asciiTheme="minorHAnsi" w:hAnsiTheme="minorHAnsi"/>
          <w:sz w:val="22"/>
          <w:szCs w:val="22"/>
        </w:rPr>
        <w:t>them.</w:t>
      </w:r>
    </w:p>
    <w:p w14:paraId="356C7003" w14:textId="77777777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C1200D4" w14:textId="7100CDCE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  <w:r w:rsidRPr="00595FFB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things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failing.</w:t>
      </w:r>
    </w:p>
    <w:p w14:paraId="79B68168" w14:textId="059EFF4D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  <w:r w:rsidRPr="00595FFB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i/>
          <w:iCs/>
          <w:sz w:val="22"/>
          <w:szCs w:val="22"/>
        </w:rPr>
        <w:t>stalling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invisibly,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board.</w:t>
      </w:r>
    </w:p>
    <w:p w14:paraId="698F5C0E" w14:textId="77777777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BCB66DE" w14:textId="12DECE33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  <w:r w:rsidRPr="00595FFB">
        <w:rPr>
          <w:rFonts w:asciiTheme="minorHAnsi" w:hAnsiTheme="minorHAnsi"/>
          <w:sz w:val="22"/>
          <w:szCs w:val="22"/>
        </w:rPr>
        <w:t>These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920E34">
        <w:rPr>
          <w:rFonts w:asciiTheme="minorHAnsi" w:hAnsiTheme="minorHAnsi"/>
          <w:sz w:val="22"/>
          <w:szCs w:val="22"/>
        </w:rPr>
        <w:t>c</w:t>
      </w:r>
      <w:r w:rsidR="007E4B47">
        <w:rPr>
          <w:rFonts w:asciiTheme="minorHAnsi" w:hAnsiTheme="minorHAnsi"/>
          <w:sz w:val="22"/>
          <w:szCs w:val="22"/>
        </w:rPr>
        <w:t>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920E34">
        <w:rPr>
          <w:rFonts w:asciiTheme="minorHAnsi" w:hAnsiTheme="minorHAnsi"/>
          <w:sz w:val="22"/>
          <w:szCs w:val="22"/>
        </w:rPr>
        <w:t>r</w:t>
      </w:r>
      <w:r w:rsidR="007E4B47">
        <w:rPr>
          <w:rFonts w:asciiTheme="minorHAnsi" w:hAnsiTheme="minorHAnsi"/>
          <w:sz w:val="22"/>
          <w:szCs w:val="22"/>
        </w:rPr>
        <w:t>isk</w:t>
      </w:r>
      <w:r w:rsidRPr="00595FFB">
        <w:rPr>
          <w:rFonts w:asciiTheme="minorHAnsi" w:hAnsiTheme="minorHAnsi"/>
          <w:sz w:val="22"/>
          <w:szCs w:val="22"/>
        </w:rPr>
        <w:t>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harder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spot,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their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impact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costly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many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cases,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more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5FFB">
        <w:rPr>
          <w:rFonts w:asciiTheme="minorHAnsi" w:hAnsiTheme="minorHAnsi"/>
          <w:b/>
          <w:bCs/>
          <w:sz w:val="22"/>
          <w:szCs w:val="22"/>
        </w:rPr>
        <w:t>dangerous</w:t>
      </w:r>
      <w:r w:rsidRPr="00595FFB">
        <w:rPr>
          <w:rFonts w:asciiTheme="minorHAnsi" w:hAnsiTheme="minorHAnsi"/>
          <w:sz w:val="22"/>
          <w:szCs w:val="22"/>
        </w:rPr>
        <w:t>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addressed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all.</w:t>
      </w:r>
    </w:p>
    <w:p w14:paraId="05362E11" w14:textId="77777777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A91E65F" w14:textId="6EC8975A" w:rsidR="00595FFB" w:rsidRPr="00595FFB" w:rsidRDefault="00595FFB" w:rsidP="00EB5867">
      <w:pPr>
        <w:spacing w:after="120"/>
        <w:rPr>
          <w:rFonts w:asciiTheme="minorHAnsi" w:hAnsiTheme="minorHAnsi"/>
          <w:sz w:val="22"/>
          <w:szCs w:val="22"/>
        </w:rPr>
      </w:pPr>
      <w:r w:rsidRPr="00595FFB">
        <w:rPr>
          <w:rFonts w:asciiTheme="minorHAnsi" w:hAnsiTheme="minorHAnsi"/>
          <w:sz w:val="22"/>
          <w:szCs w:val="22"/>
        </w:rPr>
        <w:t>Let’s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95FFB">
        <w:rPr>
          <w:rFonts w:asciiTheme="minorHAnsi" w:hAnsiTheme="minorHAnsi"/>
          <w:sz w:val="22"/>
          <w:szCs w:val="22"/>
        </w:rPr>
        <w:t>take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look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might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happening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under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surface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costing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5FFB">
        <w:rPr>
          <w:rFonts w:asciiTheme="minorHAnsi" w:hAnsiTheme="minorHAnsi"/>
          <w:sz w:val="22"/>
          <w:szCs w:val="22"/>
        </w:rPr>
        <w:t>month.</w:t>
      </w:r>
    </w:p>
    <w:p w14:paraId="1A3F73BA" w14:textId="77777777" w:rsidR="00595FFB" w:rsidRPr="00595FFB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985AB71">
          <v:rect id="_x0000_i1064" alt="" style="width:451.3pt;height:.05pt;mso-width-percent:0;mso-height-percent:0;mso-width-percent:0;mso-height-percent:0" o:hralign="center" o:hrstd="t" o:hr="t" fillcolor="#a0a0a0" stroked="f"/>
        </w:pict>
      </w:r>
    </w:p>
    <w:p w14:paraId="3484D92A" w14:textId="107669E4" w:rsidR="00326509" w:rsidRPr="00326509" w:rsidRDefault="0032650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326509">
        <w:rPr>
          <w:rFonts w:ascii="Apple Color Emoji" w:hAnsi="Apple Color Emoji" w:cs="Apple Color Emoji"/>
          <w:b/>
          <w:bCs/>
          <w:sz w:val="22"/>
          <w:szCs w:val="22"/>
        </w:rPr>
        <w:t>🟨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5: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Manual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Review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Bottlenecks</w:t>
      </w:r>
    </w:p>
    <w:p w14:paraId="678BF407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F1D8D3A" w14:textId="610289FC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b/>
          <w:bCs/>
          <w:sz w:val="22"/>
          <w:szCs w:val="22"/>
        </w:rPr>
        <w:t>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Much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Leadership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Time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Being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Spent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Editing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Instead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of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Leading?</w:t>
      </w:r>
    </w:p>
    <w:p w14:paraId="2BBFDE5C" w14:textId="77777777" w:rsidR="00326509" w:rsidRPr="0032650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2259A5D">
          <v:rect id="_x0000_i1065" alt="" style="width:451.3pt;height:.05pt;mso-width-percent:0;mso-height-percent:0;mso-width-percent:0;mso-height-percent:0" o:hralign="center" o:hrstd="t" o:hr="t" fillcolor="#a0a0a0" stroked="f"/>
        </w:pict>
      </w:r>
    </w:p>
    <w:p w14:paraId="7AC245A9" w14:textId="411A5FB2" w:rsidR="00326509" w:rsidRPr="00326509" w:rsidRDefault="0032650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326509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09F76739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33FAEBA" w14:textId="064F681C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Before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emails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go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especially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external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ones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manually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reviewed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senior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staff.</w:t>
      </w:r>
    </w:p>
    <w:p w14:paraId="6D1EF82C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823B1AF" w14:textId="547C8B4F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want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micromanage.</w:t>
      </w:r>
    </w:p>
    <w:p w14:paraId="6C647098" w14:textId="39D75DD4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can’t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tone,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accuracy,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clarity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slipping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through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cracks.</w:t>
      </w:r>
    </w:p>
    <w:p w14:paraId="6440783E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851DA7D" w14:textId="28E014A4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So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leading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strategy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managing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teams,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executives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acting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last-line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editors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scanning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emails,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adjusting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phrasing,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rewriting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should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time.</w:t>
      </w:r>
    </w:p>
    <w:p w14:paraId="17379979" w14:textId="77777777" w:rsidR="00326509" w:rsidRPr="0032650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79FD866">
          <v:rect id="_x0000_i1066" alt="" style="width:451.3pt;height:.05pt;mso-width-percent:0;mso-height-percent:0;mso-width-percent:0;mso-height-percent:0" o:hralign="center" o:hrstd="t" o:hr="t" fillcolor="#a0a0a0" stroked="f"/>
        </w:pict>
      </w:r>
    </w:p>
    <w:p w14:paraId="4B0762F1" w14:textId="760AA4E6" w:rsidR="00326509" w:rsidRPr="00326509" w:rsidRDefault="0032650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326509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Scenario</w:t>
      </w:r>
    </w:p>
    <w:p w14:paraId="756B82ED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88AB3F6" w14:textId="74492A5A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communications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manager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prepares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important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team-wide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update.</w:t>
      </w:r>
    </w:p>
    <w:p w14:paraId="3C26B391" w14:textId="4F81D431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Before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sending,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forward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exec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sponsor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“just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case.”</w:t>
      </w:r>
    </w:p>
    <w:p w14:paraId="33C39B4B" w14:textId="5D555136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sponsor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spends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15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minutes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rewriting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intro,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tweaking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tone,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softening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callout,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trimming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waffle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with,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“Please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adjust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copy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match.”</w:t>
      </w:r>
    </w:p>
    <w:p w14:paraId="72294903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4E2DDD8" w14:textId="14AA4E0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message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finally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goes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out…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48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hours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later.</w:t>
      </w:r>
    </w:p>
    <w:p w14:paraId="7E657491" w14:textId="77777777" w:rsidR="00326509" w:rsidRPr="0032650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3A3D8936">
          <v:rect id="_x0000_i1067" alt="" style="width:451.3pt;height:.05pt;mso-width-percent:0;mso-height-percent:0;mso-width-percent:0;mso-height-percent:0" o:hralign="center" o:hrstd="t" o:hr="t" fillcolor="#a0a0a0" stroked="f"/>
        </w:pict>
      </w:r>
    </w:p>
    <w:p w14:paraId="1535DB5C" w14:textId="30C37080" w:rsidR="00326509" w:rsidRPr="00326509" w:rsidRDefault="0032650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326509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Cost</w:t>
      </w:r>
    </w:p>
    <w:p w14:paraId="4E2D157D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29E37AD" w14:textId="3115FCB1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manual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review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loop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drains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delays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action.</w:t>
      </w:r>
    </w:p>
    <w:p w14:paraId="7ACAA476" w14:textId="5226A518" w:rsidR="00326509" w:rsidRPr="00326509" w:rsidRDefault="00326509" w:rsidP="00EB5867">
      <w:pPr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Senior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become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bottlenecks</w:t>
      </w:r>
    </w:p>
    <w:p w14:paraId="4B14410C" w14:textId="0A46BCE1" w:rsidR="00326509" w:rsidRPr="00326509" w:rsidRDefault="00326509" w:rsidP="00EB5867">
      <w:pPr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Project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updates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stall</w:t>
      </w:r>
    </w:p>
    <w:p w14:paraId="63103EB3" w14:textId="4242C169" w:rsidR="00326509" w:rsidRPr="00326509" w:rsidRDefault="00326509" w:rsidP="00EB5867">
      <w:pPr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pulled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low-leverage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work</w:t>
      </w:r>
    </w:p>
    <w:p w14:paraId="014254F6" w14:textId="20B55EC1" w:rsidR="00326509" w:rsidRPr="00326509" w:rsidRDefault="00326509" w:rsidP="00EB5867">
      <w:pPr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Junior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never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develop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independent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clarity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rewrites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happen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silently</w:t>
      </w:r>
    </w:p>
    <w:p w14:paraId="68C2257A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B24976E" w14:textId="67E6501A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feels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safer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moment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time,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slows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everything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down.</w:t>
      </w:r>
    </w:p>
    <w:p w14:paraId="45D241A9" w14:textId="77777777" w:rsidR="00326509" w:rsidRPr="0032650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5C5B362">
          <v:rect id="_x0000_i1068" alt="" style="width:451.3pt;height:.05pt;mso-width-percent:0;mso-height-percent:0;mso-width-percent:0;mso-height-percent:0" o:hralign="center" o:hrstd="t" o:hr="t" fillcolor="#a0a0a0" stroked="f"/>
        </w:pict>
      </w:r>
    </w:p>
    <w:p w14:paraId="2BBA483B" w14:textId="203EE565" w:rsidR="00326509" w:rsidRPr="00326509" w:rsidRDefault="0032650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326509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Role</w:t>
      </w:r>
    </w:p>
    <w:p w14:paraId="2471D53A" w14:textId="1BFE4CEA" w:rsidR="00326509" w:rsidRPr="00326509" w:rsidRDefault="00326509" w:rsidP="00EB5867">
      <w:pPr>
        <w:numPr>
          <w:ilvl w:val="0"/>
          <w:numId w:val="23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~$1,</w:t>
      </w:r>
      <w:r w:rsidR="008C6884">
        <w:rPr>
          <w:rFonts w:asciiTheme="minorHAnsi" w:hAnsiTheme="minorHAnsi"/>
          <w:sz w:val="22"/>
          <w:szCs w:val="22"/>
        </w:rPr>
        <w:t>092</w:t>
      </w:r>
      <w:r w:rsidRPr="00326509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(</w:t>
      </w:r>
      <w:r w:rsidR="008C6884">
        <w:rPr>
          <w:rFonts w:asciiTheme="minorHAnsi" w:hAnsiTheme="minorHAnsi"/>
          <w:sz w:val="22"/>
          <w:szCs w:val="22"/>
        </w:rPr>
        <w:t>7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$156/hour)</w:t>
      </w:r>
    </w:p>
    <w:p w14:paraId="3E0DEB16" w14:textId="2B8CA84E" w:rsidR="00326509" w:rsidRPr="00326509" w:rsidRDefault="00326509" w:rsidP="00EB5867">
      <w:pPr>
        <w:numPr>
          <w:ilvl w:val="0"/>
          <w:numId w:val="23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~$1,</w:t>
      </w:r>
      <w:r w:rsidR="00ED644E">
        <w:rPr>
          <w:rFonts w:asciiTheme="minorHAnsi" w:hAnsiTheme="minorHAnsi"/>
          <w:sz w:val="22"/>
          <w:szCs w:val="22"/>
        </w:rPr>
        <w:t>6</w:t>
      </w:r>
      <w:r w:rsidRPr="00326509">
        <w:rPr>
          <w:rFonts w:asciiTheme="minorHAnsi" w:hAnsiTheme="minorHAnsi"/>
          <w:sz w:val="22"/>
          <w:szCs w:val="22"/>
        </w:rPr>
        <w:t>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(1</w:t>
      </w:r>
      <w:r w:rsidR="00ED644E">
        <w:rPr>
          <w:rFonts w:asciiTheme="minorHAnsi" w:hAnsiTheme="minorHAnsi"/>
          <w:sz w:val="22"/>
          <w:szCs w:val="22"/>
        </w:rPr>
        <w:t>6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$100/hour)</w:t>
      </w:r>
    </w:p>
    <w:p w14:paraId="37007CBD" w14:textId="7A5E509D" w:rsidR="00326509" w:rsidRPr="00326509" w:rsidRDefault="00326509" w:rsidP="00EB5867">
      <w:pPr>
        <w:numPr>
          <w:ilvl w:val="0"/>
          <w:numId w:val="23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~$1</w:t>
      </w:r>
      <w:r w:rsidR="00ED644E">
        <w:rPr>
          <w:rFonts w:asciiTheme="minorHAnsi" w:hAnsiTheme="minorHAnsi"/>
          <w:sz w:val="22"/>
          <w:szCs w:val="22"/>
        </w:rPr>
        <w:t>,</w:t>
      </w:r>
      <w:r w:rsidR="008C6884">
        <w:rPr>
          <w:rFonts w:asciiTheme="minorHAnsi" w:hAnsiTheme="minorHAnsi"/>
          <w:sz w:val="22"/>
          <w:szCs w:val="22"/>
        </w:rPr>
        <w:t>674</w:t>
      </w:r>
      <w:r w:rsidRPr="00326509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(</w:t>
      </w:r>
      <w:r w:rsidR="00ED644E">
        <w:rPr>
          <w:rFonts w:asciiTheme="minorHAnsi" w:hAnsiTheme="minorHAnsi"/>
          <w:sz w:val="22"/>
          <w:szCs w:val="22"/>
        </w:rPr>
        <w:t>2</w:t>
      </w:r>
      <w:r w:rsidR="008C6884">
        <w:rPr>
          <w:rFonts w:asciiTheme="minorHAnsi" w:hAnsiTheme="minorHAnsi"/>
          <w:sz w:val="22"/>
          <w:szCs w:val="22"/>
        </w:rPr>
        <w:t>7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$62/hour)</w:t>
      </w:r>
    </w:p>
    <w:p w14:paraId="28BE3F05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5846CEC" w14:textId="68A849A4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Example: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2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execs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3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=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~$1</w:t>
      </w:r>
      <w:r w:rsidR="00546473">
        <w:rPr>
          <w:rFonts w:asciiTheme="minorHAnsi" w:hAnsiTheme="minorHAnsi"/>
          <w:b/>
          <w:bCs/>
          <w:sz w:val="22"/>
          <w:szCs w:val="22"/>
        </w:rPr>
        <w:t>5</w:t>
      </w:r>
      <w:r w:rsidRPr="00326509">
        <w:rPr>
          <w:rFonts w:asciiTheme="minorHAnsi" w:hAnsiTheme="minorHAnsi"/>
          <w:b/>
          <w:bCs/>
          <w:sz w:val="22"/>
          <w:szCs w:val="22"/>
        </w:rPr>
        <w:t>,</w:t>
      </w:r>
      <w:r w:rsidR="008C6884">
        <w:rPr>
          <w:rFonts w:asciiTheme="minorHAnsi" w:hAnsiTheme="minorHAnsi"/>
          <w:b/>
          <w:bCs/>
          <w:sz w:val="22"/>
          <w:szCs w:val="22"/>
        </w:rPr>
        <w:t>3</w:t>
      </w:r>
      <w:r w:rsidR="00A36FD4">
        <w:rPr>
          <w:rFonts w:asciiTheme="minorHAnsi" w:hAnsiTheme="minorHAnsi"/>
          <w:b/>
          <w:bCs/>
          <w:sz w:val="22"/>
          <w:szCs w:val="22"/>
        </w:rPr>
        <w:t>54</w:t>
      </w:r>
      <w:r w:rsidRPr="00326509">
        <w:rPr>
          <w:rFonts w:asciiTheme="minorHAnsi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cycles,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stalled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updates,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drag.</w:t>
      </w:r>
    </w:p>
    <w:p w14:paraId="645365DC" w14:textId="77777777" w:rsidR="00326509" w:rsidRPr="0032650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C7F9D7A">
          <v:rect id="_x0000_i1069" alt="" style="width:451.3pt;height:.05pt;mso-width-percent:0;mso-height-percent:0;mso-width-percent:0;mso-height-percent:0" o:hralign="center" o:hrstd="t" o:hr="t" fillcolor="#a0a0a0" stroked="f"/>
        </w:pict>
      </w:r>
    </w:p>
    <w:p w14:paraId="6E7797BD" w14:textId="00B9E163" w:rsidR="00326509" w:rsidRPr="00326509" w:rsidRDefault="0032650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326509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7D05204C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8B5005D" w14:textId="44FE937F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shared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tone,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structure,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confidence.</w:t>
      </w:r>
    </w:p>
    <w:p w14:paraId="62DBDA42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750F417" w14:textId="16EBF2EF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lastRenderedPageBreak/>
        <w:t>So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empowering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well,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feel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need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step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in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fix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things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manually.</w:t>
      </w:r>
    </w:p>
    <w:p w14:paraId="67B0CF39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50AB8BE" w14:textId="2BBD8981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their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fault.</w:t>
      </w:r>
    </w:p>
    <w:p w14:paraId="075E0E3E" w14:textId="6F0F8081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reacting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hasn’t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taught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standard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place.</w:t>
      </w:r>
    </w:p>
    <w:p w14:paraId="3E55235C" w14:textId="77777777" w:rsidR="00326509" w:rsidRPr="0032650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6C93A38">
          <v:rect id="_x0000_i1070" alt="" style="width:451.3pt;height:.05pt;mso-width-percent:0;mso-height-percent:0;mso-width-percent:0;mso-height-percent:0" o:hralign="center" o:hrstd="t" o:hr="t" fillcolor="#a0a0a0" stroked="f"/>
        </w:pict>
      </w:r>
    </w:p>
    <w:p w14:paraId="633A5B29" w14:textId="71FB299C" w:rsidR="00326509" w:rsidRPr="00326509" w:rsidRDefault="0032650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326509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6509">
        <w:rPr>
          <w:rFonts w:asciiTheme="minorHAnsi" w:hAnsiTheme="minorHAnsi"/>
          <w:b/>
          <w:bCs/>
          <w:sz w:val="22"/>
          <w:szCs w:val="22"/>
        </w:rPr>
        <w:t>It</w:t>
      </w:r>
    </w:p>
    <w:p w14:paraId="50C80C76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592D92B" w14:textId="60E79734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Replace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random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rewrites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role-aligned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guidance:</w:t>
      </w:r>
    </w:p>
    <w:p w14:paraId="0DA21958" w14:textId="6AC37D77" w:rsidR="00326509" w:rsidRPr="00326509" w:rsidRDefault="00326509" w:rsidP="00EB5867">
      <w:pPr>
        <w:numPr>
          <w:ilvl w:val="0"/>
          <w:numId w:val="24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Embed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guidelines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directly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daily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tools</w:t>
      </w:r>
    </w:p>
    <w:p w14:paraId="1EB30CD4" w14:textId="72C19C42" w:rsidR="00326509" w:rsidRPr="00326509" w:rsidRDefault="00326509" w:rsidP="00EB5867">
      <w:pPr>
        <w:numPr>
          <w:ilvl w:val="0"/>
          <w:numId w:val="24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Provide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smart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prompts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ensure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consistency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reduce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ambiguity</w:t>
      </w:r>
    </w:p>
    <w:p w14:paraId="55FFDBE9" w14:textId="0FF18282" w:rsidR="00326509" w:rsidRPr="00326509" w:rsidRDefault="00326509" w:rsidP="00EB5867">
      <w:pPr>
        <w:numPr>
          <w:ilvl w:val="0"/>
          <w:numId w:val="24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Train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i/>
          <w:iCs/>
          <w:sz w:val="22"/>
          <w:szCs w:val="22"/>
        </w:rPr>
        <w:t>closer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326509">
        <w:rPr>
          <w:rFonts w:asciiTheme="minorHAnsi" w:hAnsiTheme="minorHAnsi"/>
          <w:i/>
          <w:iCs/>
          <w:sz w:val="22"/>
          <w:szCs w:val="22"/>
        </w:rPr>
        <w:t>to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326509">
        <w:rPr>
          <w:rFonts w:asciiTheme="minorHAnsi" w:hAnsiTheme="minorHAnsi"/>
          <w:i/>
          <w:iCs/>
          <w:sz w:val="22"/>
          <w:szCs w:val="22"/>
        </w:rPr>
        <w:t>final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time</w:t>
      </w:r>
    </w:p>
    <w:p w14:paraId="53A44AA4" w14:textId="1F0FED5B" w:rsidR="00326509" w:rsidRPr="00326509" w:rsidRDefault="00326509" w:rsidP="00EB5867">
      <w:pPr>
        <w:numPr>
          <w:ilvl w:val="0"/>
          <w:numId w:val="24"/>
        </w:num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Let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senior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focus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editing</w:t>
      </w:r>
    </w:p>
    <w:p w14:paraId="60D05CFA" w14:textId="77777777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48BD623" w14:textId="230F812D" w:rsidR="00326509" w:rsidRPr="00326509" w:rsidRDefault="00326509" w:rsidP="00EB5867">
      <w:pPr>
        <w:spacing w:after="120"/>
        <w:rPr>
          <w:rFonts w:asciiTheme="minorHAnsi" w:hAnsiTheme="minorHAnsi"/>
          <w:sz w:val="22"/>
          <w:szCs w:val="22"/>
        </w:rPr>
      </w:pPr>
      <w:r w:rsidRPr="00326509">
        <w:rPr>
          <w:rFonts w:asciiTheme="minorHAnsi" w:hAnsiTheme="minorHAnsi"/>
          <w:sz w:val="22"/>
          <w:szCs w:val="22"/>
        </w:rPr>
        <w:t>Fix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review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loop,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26509">
        <w:rPr>
          <w:rFonts w:asciiTheme="minorHAnsi" w:hAnsiTheme="minorHAnsi"/>
          <w:sz w:val="22"/>
          <w:szCs w:val="22"/>
        </w:rPr>
        <w:t>you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free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hours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high-value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26509">
        <w:rPr>
          <w:rFonts w:asciiTheme="minorHAnsi" w:hAnsiTheme="minorHAnsi"/>
          <w:sz w:val="22"/>
          <w:szCs w:val="22"/>
        </w:rPr>
        <w:t>week.</w:t>
      </w:r>
    </w:p>
    <w:p w14:paraId="1D9E091C" w14:textId="77777777" w:rsidR="008C13E4" w:rsidRPr="00810DFD" w:rsidRDefault="008C13E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657A73B" w14:textId="77777777" w:rsidR="00D6441D" w:rsidRPr="00D6441D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3F2F10FD">
          <v:rect id="_x0000_i1071" alt="" style="width:451.3pt;height:.05pt;mso-width-percent:0;mso-height-percent:0;mso-width-percent:0;mso-height-percent:0" o:hralign="center" o:hrstd="t" o:hr="t" fillcolor="#a0a0a0" stroked="f"/>
        </w:pict>
      </w:r>
    </w:p>
    <w:p w14:paraId="582D0F21" w14:textId="1371B98A" w:rsidR="00D6441D" w:rsidRPr="00D6441D" w:rsidRDefault="00D6441D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6441D">
        <w:rPr>
          <w:rFonts w:ascii="Apple Color Emoji" w:hAnsi="Apple Color Emoji" w:cs="Apple Color Emoji"/>
          <w:b/>
          <w:bCs/>
          <w:sz w:val="22"/>
          <w:szCs w:val="22"/>
        </w:rPr>
        <w:t>🟨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6: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Tone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Inconsistency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Across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Teams</w:t>
      </w:r>
    </w:p>
    <w:p w14:paraId="53AA50A9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7E53DE8" w14:textId="00EFF736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b/>
          <w:bCs/>
          <w:sz w:val="22"/>
          <w:szCs w:val="22"/>
        </w:rPr>
        <w:t>When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Every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Department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Sounds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Like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Different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Organisation</w:t>
      </w:r>
    </w:p>
    <w:p w14:paraId="4084D74E" w14:textId="77777777" w:rsidR="00D6441D" w:rsidRPr="00D6441D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BAB94A7">
          <v:rect id="_x0000_i1072" alt="" style="width:451.3pt;height:.05pt;mso-width-percent:0;mso-height-percent:0;mso-width-percent:0;mso-height-percent:0" o:hralign="center" o:hrstd="t" o:hr="t" fillcolor="#a0a0a0" stroked="f"/>
        </w:pict>
      </w:r>
    </w:p>
    <w:p w14:paraId="4344A600" w14:textId="37BD6A4C" w:rsidR="00D6441D" w:rsidRPr="00D6441D" w:rsidRDefault="00D6441D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6441D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3BA11F99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F460301" w14:textId="5E5C0329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doesn’t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voice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has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many.</w:t>
      </w:r>
    </w:p>
    <w:p w14:paraId="2BEE0FB6" w14:textId="2C4D20E1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sound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same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team.</w:t>
      </w:r>
    </w:p>
    <w:p w14:paraId="66DD847E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B30CBA2" w14:textId="7B295D8A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department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writes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formally.</w:t>
      </w:r>
    </w:p>
    <w:p w14:paraId="7A00FB56" w14:textId="0DD9E15E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Another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casual,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emoji-filled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messages.</w:t>
      </w:r>
    </w:p>
    <w:p w14:paraId="12B70B41" w14:textId="327E29E4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third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over-explains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everything.</w:t>
      </w:r>
    </w:p>
    <w:p w14:paraId="13377D94" w14:textId="40BD928E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suddenly,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external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stakeholders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receiving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mixed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who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stand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for.</w:t>
      </w:r>
    </w:p>
    <w:p w14:paraId="52D95CBF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7C7FE40" w14:textId="619A67E2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branding.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trust</w:t>
      </w:r>
      <w:r w:rsidRPr="00D6441D">
        <w:rPr>
          <w:rFonts w:asciiTheme="minorHAnsi" w:hAnsiTheme="minorHAnsi"/>
          <w:sz w:val="22"/>
          <w:szCs w:val="22"/>
        </w:rPr>
        <w:t>.</w:t>
      </w:r>
    </w:p>
    <w:p w14:paraId="4E71C88C" w14:textId="77777777" w:rsidR="00D6441D" w:rsidRPr="00D6441D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0727CDF">
          <v:rect id="_x0000_i1073" alt="" style="width:451.3pt;height:.05pt;mso-width-percent:0;mso-height-percent:0;mso-width-percent:0;mso-height-percent:0" o:hralign="center" o:hrstd="t" o:hr="t" fillcolor="#a0a0a0" stroked="f"/>
        </w:pict>
      </w:r>
    </w:p>
    <w:p w14:paraId="7E2780E4" w14:textId="64E99A17" w:rsidR="00D6441D" w:rsidRPr="00D6441D" w:rsidRDefault="00D6441D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6441D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Scenario</w:t>
      </w:r>
    </w:p>
    <w:p w14:paraId="4C88A975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1D9C64C" w14:textId="0C2881AB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client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interacts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three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different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departments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course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project.</w:t>
      </w:r>
    </w:p>
    <w:p w14:paraId="0A990E74" w14:textId="5442403C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polished,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precise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updates.</w:t>
      </w:r>
    </w:p>
    <w:p w14:paraId="2CCC3E80" w14:textId="3BD318CD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lastRenderedPageBreak/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second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rapid-fire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responses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poor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grammar.</w:t>
      </w:r>
    </w:p>
    <w:p w14:paraId="32867D7B" w14:textId="0965239A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third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confusing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emails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structure.</w:t>
      </w:r>
    </w:p>
    <w:p w14:paraId="6C88AE60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29678C8" w14:textId="66FD26BD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client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doesn’t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complain.</w:t>
      </w:r>
    </w:p>
    <w:p w14:paraId="71A47DAD" w14:textId="252487AC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start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doubting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professionalism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organisation.</w:t>
      </w:r>
    </w:p>
    <w:p w14:paraId="4E763AB3" w14:textId="77777777" w:rsidR="00D6441D" w:rsidRPr="00D6441D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32D4550">
          <v:rect id="_x0000_i1074" alt="" style="width:451.3pt;height:.05pt;mso-width-percent:0;mso-height-percent:0;mso-width-percent:0;mso-height-percent:0" o:hralign="center" o:hrstd="t" o:hr="t" fillcolor="#a0a0a0" stroked="f"/>
        </w:pict>
      </w:r>
    </w:p>
    <w:p w14:paraId="28B6D19A" w14:textId="781B344F" w:rsidR="00D6441D" w:rsidRPr="00D6441D" w:rsidRDefault="00D6441D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6441D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Cost</w:t>
      </w:r>
    </w:p>
    <w:p w14:paraId="0893BBFE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69FB7D9" w14:textId="26AE976A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aligned,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credibility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takes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hit.</w:t>
      </w:r>
    </w:p>
    <w:p w14:paraId="585CB8A0" w14:textId="053EB7EF" w:rsidR="00D6441D" w:rsidRPr="00D6441D" w:rsidRDefault="00D6441D" w:rsidP="00EB5867">
      <w:pPr>
        <w:numPr>
          <w:ilvl w:val="0"/>
          <w:numId w:val="25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confused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expectations</w:t>
      </w:r>
    </w:p>
    <w:p w14:paraId="7823C630" w14:textId="25800607" w:rsidR="00D6441D" w:rsidRPr="00D6441D" w:rsidRDefault="00D6441D" w:rsidP="00EB5867">
      <w:pPr>
        <w:numPr>
          <w:ilvl w:val="0"/>
          <w:numId w:val="25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External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partners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notice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inconsistency</w:t>
      </w:r>
    </w:p>
    <w:p w14:paraId="0F770724" w14:textId="209CE0F6" w:rsidR="00D6441D" w:rsidRPr="00D6441D" w:rsidRDefault="00D6441D" w:rsidP="00EB5867">
      <w:pPr>
        <w:numPr>
          <w:ilvl w:val="0"/>
          <w:numId w:val="25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waste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clarifying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intent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cleaning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fallout</w:t>
      </w:r>
    </w:p>
    <w:p w14:paraId="6459B28A" w14:textId="7A9683F4" w:rsidR="00D6441D" w:rsidRPr="00D6441D" w:rsidRDefault="00D6441D" w:rsidP="00EB5867">
      <w:pPr>
        <w:numPr>
          <w:ilvl w:val="0"/>
          <w:numId w:val="25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feels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fragmented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even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good</w:t>
      </w:r>
    </w:p>
    <w:p w14:paraId="60233664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1EA8780" w14:textId="0203CDA1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death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by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thousand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impressions.</w:t>
      </w:r>
    </w:p>
    <w:p w14:paraId="5D5D05ED" w14:textId="77777777" w:rsidR="00D6441D" w:rsidRPr="00D6441D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AC8E0C9">
          <v:rect id="_x0000_i1075" alt="" style="width:451.3pt;height:.05pt;mso-width-percent:0;mso-height-percent:0;mso-width-percent:0;mso-height-percent:0" o:hralign="center" o:hrstd="t" o:hr="t" fillcolor="#a0a0a0" stroked="f"/>
        </w:pict>
      </w:r>
    </w:p>
    <w:p w14:paraId="60DCECC1" w14:textId="4EA8E806" w:rsidR="00D6441D" w:rsidRPr="00D6441D" w:rsidRDefault="00D6441D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6441D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Role</w:t>
      </w:r>
    </w:p>
    <w:p w14:paraId="16738002" w14:textId="757724CE" w:rsidR="00D6441D" w:rsidRPr="00D6441D" w:rsidRDefault="00D6441D" w:rsidP="00EB5867">
      <w:pPr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~$1,0</w:t>
      </w:r>
      <w:r w:rsidR="00ED4EE7">
        <w:rPr>
          <w:rFonts w:asciiTheme="minorHAnsi" w:hAnsiTheme="minorHAnsi"/>
          <w:sz w:val="22"/>
          <w:szCs w:val="22"/>
        </w:rPr>
        <w:t>92</w:t>
      </w:r>
      <w:r w:rsidRPr="00D6441D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(7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$156/hour)</w:t>
      </w:r>
    </w:p>
    <w:p w14:paraId="680282AC" w14:textId="2AF56CD9" w:rsidR="00D6441D" w:rsidRPr="00D6441D" w:rsidRDefault="00D6441D" w:rsidP="00EB5867">
      <w:pPr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~$1,500/month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(15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$100/hour)</w:t>
      </w:r>
    </w:p>
    <w:p w14:paraId="435BF84B" w14:textId="1A013F4C" w:rsidR="00D6441D" w:rsidRPr="00D6441D" w:rsidRDefault="00D6441D" w:rsidP="00EB5867">
      <w:pPr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~$1,</w:t>
      </w:r>
      <w:r w:rsidR="00B423C6">
        <w:rPr>
          <w:rFonts w:asciiTheme="minorHAnsi" w:hAnsiTheme="minorHAnsi"/>
          <w:sz w:val="22"/>
          <w:szCs w:val="22"/>
        </w:rPr>
        <w:t>79</w:t>
      </w:r>
      <w:r w:rsidRPr="00D6441D">
        <w:rPr>
          <w:rFonts w:asciiTheme="minorHAnsi" w:hAnsiTheme="minorHAnsi"/>
          <w:sz w:val="22"/>
          <w:szCs w:val="22"/>
        </w:rPr>
        <w:t>8/month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(</w:t>
      </w:r>
      <w:r w:rsidR="00C47E4B">
        <w:rPr>
          <w:rFonts w:asciiTheme="minorHAnsi" w:hAnsiTheme="minorHAnsi"/>
          <w:sz w:val="22"/>
          <w:szCs w:val="22"/>
        </w:rPr>
        <w:t>29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$62/hour)</w:t>
      </w:r>
    </w:p>
    <w:p w14:paraId="3A514018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A14B34E" w14:textId="0EE7920E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Example: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2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execs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3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=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~$1</w:t>
      </w:r>
      <w:r w:rsidR="00B423C6">
        <w:rPr>
          <w:rFonts w:asciiTheme="minorHAnsi" w:hAnsiTheme="minorHAnsi"/>
          <w:b/>
          <w:bCs/>
          <w:sz w:val="22"/>
          <w:szCs w:val="22"/>
        </w:rPr>
        <w:t>5,</w:t>
      </w:r>
      <w:r w:rsidRPr="00D6441D">
        <w:rPr>
          <w:rFonts w:asciiTheme="minorHAnsi" w:hAnsiTheme="minorHAnsi"/>
          <w:b/>
          <w:bCs/>
          <w:sz w:val="22"/>
          <w:szCs w:val="22"/>
        </w:rPr>
        <w:t>6</w:t>
      </w:r>
      <w:r w:rsidR="00B423C6">
        <w:rPr>
          <w:rFonts w:asciiTheme="minorHAnsi" w:hAnsiTheme="minorHAnsi"/>
          <w:b/>
          <w:bCs/>
          <w:sz w:val="22"/>
          <w:szCs w:val="22"/>
        </w:rPr>
        <w:t>7</w:t>
      </w:r>
      <w:r w:rsidR="00C61DB2">
        <w:rPr>
          <w:rFonts w:asciiTheme="minorHAnsi" w:hAnsiTheme="minorHAnsi"/>
          <w:b/>
          <w:bCs/>
          <w:sz w:val="22"/>
          <w:szCs w:val="22"/>
        </w:rPr>
        <w:t>4</w:t>
      </w:r>
      <w:r w:rsidRPr="00D6441D">
        <w:rPr>
          <w:rFonts w:asciiTheme="minorHAnsi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brand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dilution,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clarity,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friction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departments.</w:t>
      </w:r>
    </w:p>
    <w:p w14:paraId="672FA853" w14:textId="77777777" w:rsidR="00D6441D" w:rsidRPr="00D6441D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76446E0">
          <v:rect id="_x0000_i1076" alt="" style="width:451.3pt;height:.05pt;mso-width-percent:0;mso-height-percent:0;mso-width-percent:0;mso-height-percent:0" o:hralign="center" o:hrstd="t" o:hr="t" fillcolor="#a0a0a0" stroked="f"/>
        </w:pict>
      </w:r>
    </w:p>
    <w:p w14:paraId="2A59750F" w14:textId="775763AE" w:rsidR="00D6441D" w:rsidRPr="00D6441D" w:rsidRDefault="00D6441D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6441D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44EC926C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2BA0822" w14:textId="25C71616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unified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standard.</w:t>
      </w:r>
    </w:p>
    <w:p w14:paraId="75D6E474" w14:textId="09C25055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knows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exactly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“on-brand</w:t>
      </w:r>
      <w:proofErr w:type="gramStart"/>
      <w:r w:rsidRPr="00D6441D">
        <w:rPr>
          <w:rFonts w:asciiTheme="minorHAnsi" w:hAnsiTheme="minorHAnsi"/>
          <w:sz w:val="22"/>
          <w:szCs w:val="22"/>
        </w:rPr>
        <w:t>”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“on-tone”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means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improvise.</w:t>
      </w:r>
    </w:p>
    <w:p w14:paraId="500729C1" w14:textId="0C5EEA4C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result?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Mixed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signals,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confidence,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feel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patchwork.</w:t>
      </w:r>
    </w:p>
    <w:p w14:paraId="3DD9B571" w14:textId="77777777" w:rsidR="00D6441D" w:rsidRPr="00D6441D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3CFFE0A2">
          <v:rect id="_x0000_i1077" alt="" style="width:451.3pt;height:.05pt;mso-width-percent:0;mso-height-percent:0;mso-width-percent:0;mso-height-percent:0" o:hralign="center" o:hrstd="t" o:hr="t" fillcolor="#a0a0a0" stroked="f"/>
        </w:pict>
      </w:r>
    </w:p>
    <w:p w14:paraId="64129234" w14:textId="0987002E" w:rsidR="00D6441D" w:rsidRPr="00D6441D" w:rsidRDefault="00D6441D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6441D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It</w:t>
      </w:r>
    </w:p>
    <w:p w14:paraId="377FD325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DD40EC1" w14:textId="31BE14C6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Embed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consistency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bureaucracy:</w:t>
      </w:r>
    </w:p>
    <w:p w14:paraId="0B46D390" w14:textId="6B1A0161" w:rsidR="00D6441D" w:rsidRPr="00D6441D" w:rsidRDefault="00D6441D" w:rsidP="00EB5867">
      <w:pPr>
        <w:numPr>
          <w:ilvl w:val="0"/>
          <w:numId w:val="27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Provide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tone-of-voice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guidelines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tailored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each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team</w:t>
      </w:r>
    </w:p>
    <w:p w14:paraId="372EFFCC" w14:textId="260BEBC5" w:rsidR="00D6441D" w:rsidRPr="00D6441D" w:rsidRDefault="00D6441D" w:rsidP="00EB5867">
      <w:pPr>
        <w:numPr>
          <w:ilvl w:val="0"/>
          <w:numId w:val="27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Deploy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prompt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libraries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ready-to-use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phrasing</w:t>
      </w:r>
    </w:p>
    <w:p w14:paraId="21180FB3" w14:textId="36DC6B4A" w:rsidR="00D6441D" w:rsidRPr="00D6441D" w:rsidRDefault="00D6441D" w:rsidP="00EB5867">
      <w:pPr>
        <w:numPr>
          <w:ilvl w:val="0"/>
          <w:numId w:val="27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Train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shared,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professional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style</w:t>
      </w:r>
    </w:p>
    <w:p w14:paraId="331F10A8" w14:textId="0CAEEF9A" w:rsidR="00D6441D" w:rsidRPr="00D6441D" w:rsidRDefault="00D6441D" w:rsidP="00EB5867">
      <w:pPr>
        <w:numPr>
          <w:ilvl w:val="0"/>
          <w:numId w:val="27"/>
        </w:num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Turn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strategic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441D">
        <w:rPr>
          <w:rFonts w:asciiTheme="minorHAnsi" w:hAnsiTheme="minorHAnsi"/>
          <w:b/>
          <w:bCs/>
          <w:sz w:val="22"/>
          <w:szCs w:val="22"/>
        </w:rPr>
        <w:t>asset</w:t>
      </w:r>
      <w:r w:rsidRPr="00D6441D">
        <w:rPr>
          <w:rFonts w:asciiTheme="minorHAnsi" w:hAnsiTheme="minorHAnsi"/>
          <w:sz w:val="22"/>
          <w:szCs w:val="22"/>
        </w:rPr>
        <w:t>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liability</w:t>
      </w:r>
    </w:p>
    <w:p w14:paraId="49CED393" w14:textId="77777777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E978060" w14:textId="109C2B6E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  <w:r w:rsidRPr="00D6441D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message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sounds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came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same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place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whole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looks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6441D">
        <w:rPr>
          <w:rFonts w:asciiTheme="minorHAnsi" w:hAnsiTheme="minorHAnsi"/>
          <w:sz w:val="22"/>
          <w:szCs w:val="22"/>
        </w:rPr>
        <w:t>smarter.</w:t>
      </w:r>
    </w:p>
    <w:p w14:paraId="3524B1C7" w14:textId="2C370F51" w:rsidR="00D6441D" w:rsidRPr="00D6441D" w:rsidRDefault="00D644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806E07E" w14:textId="77777777" w:rsidR="004C23E8" w:rsidRPr="004C23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E4750CA">
          <v:rect id="_x0000_i1078" alt="" style="width:451.3pt;height:.05pt;mso-width-percent:0;mso-height-percent:0;mso-width-percent:0;mso-height-percent:0" o:hralign="center" o:hrstd="t" o:hr="t" fillcolor="#a0a0a0" stroked="f"/>
        </w:pict>
      </w:r>
    </w:p>
    <w:p w14:paraId="5BA36E2C" w14:textId="230CDCB6" w:rsidR="004C23E8" w:rsidRPr="004C23E8" w:rsidRDefault="004C23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C23E8">
        <w:rPr>
          <w:rFonts w:ascii="Apple Color Emoji" w:hAnsi="Apple Color Emoji" w:cs="Apple Color Emoji"/>
          <w:b/>
          <w:bCs/>
          <w:sz w:val="22"/>
          <w:szCs w:val="22"/>
        </w:rPr>
        <w:t>🟨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7: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Policies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That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Don’t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Touch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Practice</w:t>
      </w:r>
    </w:p>
    <w:p w14:paraId="27C6759D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39AC388" w14:textId="77A7DF55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b/>
          <w:bCs/>
          <w:sz w:val="22"/>
          <w:szCs w:val="22"/>
        </w:rPr>
        <w:t>When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Your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Comms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Guidelines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Exist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But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Live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in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PDF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No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One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Reads</w:t>
      </w:r>
    </w:p>
    <w:p w14:paraId="634BF46C" w14:textId="77777777" w:rsidR="004C23E8" w:rsidRPr="004C23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30F31932">
          <v:rect id="_x0000_i1079" alt="" style="width:451.3pt;height:.05pt;mso-width-percent:0;mso-height-percent:0;mso-width-percent:0;mso-height-percent:0" o:hralign="center" o:hrstd="t" o:hr="t" fillcolor="#a0a0a0" stroked="f"/>
        </w:pict>
      </w:r>
    </w:p>
    <w:p w14:paraId="73ECC007" w14:textId="095032B9" w:rsidR="004C23E8" w:rsidRPr="004C23E8" w:rsidRDefault="004C23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C23E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5C8FC2DA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2331E35" w14:textId="5C34C4A6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i/>
          <w:iCs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policies.</w:t>
      </w:r>
    </w:p>
    <w:p w14:paraId="4E1A9824" w14:textId="5F7760CE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usage.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guidelines.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Brand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tone.</w:t>
      </w:r>
    </w:p>
    <w:p w14:paraId="6D4B8274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4D89321" w14:textId="3920745D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they?</w:t>
      </w:r>
    </w:p>
    <w:p w14:paraId="03911D8D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127656A" w14:textId="6152E7FF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Buried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onboarding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docs.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Attached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email.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Hidden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SharePoint.</w:t>
      </w:r>
    </w:p>
    <w:p w14:paraId="0F6A8062" w14:textId="36E50371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exist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embedded.</w:t>
      </w:r>
    </w:p>
    <w:p w14:paraId="03CBE03C" w14:textId="5F8E703B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4C23E8">
        <w:rPr>
          <w:rFonts w:asciiTheme="minorHAnsi" w:hAnsiTheme="minorHAnsi"/>
          <w:sz w:val="22"/>
          <w:szCs w:val="22"/>
        </w:rPr>
        <w:t>So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keeps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writing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without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consulting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very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rules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meant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to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guide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them.</w:t>
      </w:r>
    </w:p>
    <w:p w14:paraId="3F660CDA" w14:textId="77777777" w:rsidR="004C23E8" w:rsidRPr="004C23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91A5566">
          <v:rect id="_x0000_i1080" alt="" style="width:451.3pt;height:.05pt;mso-width-percent:0;mso-height-percent:0;mso-width-percent:0;mso-height-percent:0" o:hralign="center" o:hrstd="t" o:hr="t" fillcolor="#a0a0a0" stroked="f"/>
        </w:pict>
      </w:r>
    </w:p>
    <w:p w14:paraId="4907E3BB" w14:textId="697F8F34" w:rsidR="004C23E8" w:rsidRPr="004C23E8" w:rsidRDefault="004C23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C23E8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Scenario</w:t>
      </w:r>
    </w:p>
    <w:p w14:paraId="4EB86349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2C5C602" w14:textId="0EE0F2F3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policy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says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paste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sensitive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data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ChatGPT.</w:t>
      </w:r>
    </w:p>
    <w:p w14:paraId="4849F013" w14:textId="49D858D4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C23E8">
        <w:rPr>
          <w:rFonts w:asciiTheme="minorHAnsi" w:hAnsiTheme="minorHAnsi"/>
          <w:sz w:val="22"/>
          <w:szCs w:val="22"/>
        </w:rPr>
        <w:t>member’s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rush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just…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does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it.</w:t>
      </w:r>
    </w:p>
    <w:p w14:paraId="578BEF54" w14:textId="42C95373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remember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clause.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weren’t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trained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means.</w:t>
      </w:r>
    </w:p>
    <w:p w14:paraId="2E694EF8" w14:textId="3B08A85E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notices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until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compliance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risk,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worse,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data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leak.</w:t>
      </w:r>
    </w:p>
    <w:p w14:paraId="190757B0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9BBBB60" w14:textId="7E93F3E3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response?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retroactive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“reminder”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email.</w:t>
      </w:r>
    </w:p>
    <w:p w14:paraId="421033CE" w14:textId="122E532D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Too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little,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too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late.</w:t>
      </w:r>
    </w:p>
    <w:p w14:paraId="02A04F30" w14:textId="77777777" w:rsidR="004C23E8" w:rsidRPr="004C23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24B19C7">
          <v:rect id="_x0000_i1081" alt="" style="width:451.3pt;height:.05pt;mso-width-percent:0;mso-height-percent:0;mso-width-percent:0;mso-height-percent:0" o:hralign="center" o:hrstd="t" o:hr="t" fillcolor="#a0a0a0" stroked="f"/>
        </w:pict>
      </w:r>
    </w:p>
    <w:p w14:paraId="5B0AA6BF" w14:textId="7AC89CBB" w:rsidR="004C23E8" w:rsidRPr="004C23E8" w:rsidRDefault="004C23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C23E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Cost</w:t>
      </w:r>
    </w:p>
    <w:p w14:paraId="42ABE413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75992F4" w14:textId="2153D081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Policies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live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paper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prevent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real-world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mistakes.</w:t>
      </w:r>
    </w:p>
    <w:p w14:paraId="2267839E" w14:textId="15983985" w:rsidR="004C23E8" w:rsidRPr="004C23E8" w:rsidRDefault="004C23E8" w:rsidP="00EB5867">
      <w:pPr>
        <w:numPr>
          <w:ilvl w:val="0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around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policy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embedded</w:t>
      </w:r>
    </w:p>
    <w:p w14:paraId="78310A3A" w14:textId="10A8F0B8" w:rsidR="004C23E8" w:rsidRPr="004C23E8" w:rsidRDefault="004C23E8" w:rsidP="00EB5867">
      <w:pPr>
        <w:numPr>
          <w:ilvl w:val="0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can’t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enforce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visible</w:t>
      </w:r>
    </w:p>
    <w:p w14:paraId="0C625E5E" w14:textId="01BA9CC2" w:rsidR="004C23E8" w:rsidRPr="004C23E8" w:rsidRDefault="004C23E8" w:rsidP="00EB5867">
      <w:pPr>
        <w:numPr>
          <w:ilvl w:val="0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Legal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dragged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after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fact</w:t>
      </w:r>
    </w:p>
    <w:p w14:paraId="34CAE30A" w14:textId="12D9790A" w:rsidR="004C23E8" w:rsidRPr="004C23E8" w:rsidRDefault="004C23E8" w:rsidP="00EB5867">
      <w:pPr>
        <w:numPr>
          <w:ilvl w:val="0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Organisational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risk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rises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invisibly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someone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hits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send</w:t>
      </w:r>
    </w:p>
    <w:p w14:paraId="6674B486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63E53DF" w14:textId="37F4684F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lastRenderedPageBreak/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didn’t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waste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writing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policy.</w:t>
      </w:r>
    </w:p>
    <w:p w14:paraId="402447A9" w14:textId="2BBA8832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left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exposed.</w:t>
      </w:r>
    </w:p>
    <w:p w14:paraId="4ADDFA55" w14:textId="77777777" w:rsidR="004C23E8" w:rsidRPr="004C23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628942E">
          <v:rect id="_x0000_i1082" alt="" style="width:451.3pt;height:.05pt;mso-width-percent:0;mso-height-percent:0;mso-width-percent:0;mso-height-percent:0" o:hralign="center" o:hrstd="t" o:hr="t" fillcolor="#a0a0a0" stroked="f"/>
        </w:pict>
      </w:r>
    </w:p>
    <w:p w14:paraId="6ED854EB" w14:textId="6EFDAB8A" w:rsidR="004C23E8" w:rsidRPr="004C23E8" w:rsidRDefault="004C23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C23E8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Role</w:t>
      </w:r>
    </w:p>
    <w:p w14:paraId="7C3EBA72" w14:textId="3E79B0EC" w:rsidR="004C23E8" w:rsidRPr="004C23E8" w:rsidRDefault="004C23E8" w:rsidP="00EB5867">
      <w:pPr>
        <w:numPr>
          <w:ilvl w:val="0"/>
          <w:numId w:val="29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~$1,</w:t>
      </w:r>
      <w:r w:rsidR="003E26A6">
        <w:rPr>
          <w:rFonts w:asciiTheme="minorHAnsi" w:hAnsiTheme="minorHAnsi"/>
          <w:sz w:val="22"/>
          <w:szCs w:val="22"/>
        </w:rPr>
        <w:t>4</w:t>
      </w:r>
      <w:r w:rsidR="00A25F37">
        <w:rPr>
          <w:rFonts w:asciiTheme="minorHAnsi" w:hAnsiTheme="minorHAnsi"/>
          <w:sz w:val="22"/>
          <w:szCs w:val="22"/>
        </w:rPr>
        <w:t>04</w:t>
      </w:r>
      <w:r w:rsidRPr="004C23E8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(</w:t>
      </w:r>
      <w:r w:rsidR="00614564">
        <w:rPr>
          <w:rFonts w:asciiTheme="minorHAnsi" w:hAnsiTheme="minorHAnsi"/>
          <w:sz w:val="22"/>
          <w:szCs w:val="22"/>
        </w:rPr>
        <w:t>9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$156/hour)</w:t>
      </w:r>
    </w:p>
    <w:p w14:paraId="0D83AA04" w14:textId="55918380" w:rsidR="004C23E8" w:rsidRPr="004C23E8" w:rsidRDefault="004C23E8" w:rsidP="00EB5867">
      <w:pPr>
        <w:numPr>
          <w:ilvl w:val="0"/>
          <w:numId w:val="29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~$1,</w:t>
      </w:r>
      <w:r w:rsidR="00A25F37">
        <w:rPr>
          <w:rFonts w:asciiTheme="minorHAnsi" w:hAnsiTheme="minorHAnsi"/>
          <w:sz w:val="22"/>
          <w:szCs w:val="22"/>
        </w:rPr>
        <w:t>7</w:t>
      </w:r>
      <w:r w:rsidRPr="004C23E8">
        <w:rPr>
          <w:rFonts w:asciiTheme="minorHAnsi" w:hAnsiTheme="minorHAnsi"/>
          <w:sz w:val="22"/>
          <w:szCs w:val="22"/>
        </w:rPr>
        <w:t>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(1</w:t>
      </w:r>
      <w:r w:rsidR="00614564">
        <w:rPr>
          <w:rFonts w:asciiTheme="minorHAnsi" w:hAnsiTheme="minorHAnsi"/>
          <w:sz w:val="22"/>
          <w:szCs w:val="22"/>
        </w:rPr>
        <w:t>7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$100/hour)</w:t>
      </w:r>
    </w:p>
    <w:p w14:paraId="0F1E2603" w14:textId="7A8FD7ED" w:rsidR="004C23E8" w:rsidRPr="004C23E8" w:rsidRDefault="004C23E8" w:rsidP="00EB5867">
      <w:pPr>
        <w:numPr>
          <w:ilvl w:val="0"/>
          <w:numId w:val="29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~$1</w:t>
      </w:r>
      <w:r w:rsidR="00A25F37">
        <w:rPr>
          <w:rFonts w:asciiTheme="minorHAnsi" w:hAnsiTheme="minorHAnsi"/>
          <w:sz w:val="22"/>
          <w:szCs w:val="22"/>
        </w:rPr>
        <w:t>,</w:t>
      </w:r>
      <w:r w:rsidRPr="004C23E8">
        <w:rPr>
          <w:rFonts w:asciiTheme="minorHAnsi" w:hAnsiTheme="minorHAnsi"/>
          <w:sz w:val="22"/>
          <w:szCs w:val="22"/>
        </w:rPr>
        <w:t>7</w:t>
      </w:r>
      <w:r w:rsidR="00A25F37">
        <w:rPr>
          <w:rFonts w:asciiTheme="minorHAnsi" w:hAnsiTheme="minorHAnsi"/>
          <w:sz w:val="22"/>
          <w:szCs w:val="22"/>
        </w:rPr>
        <w:t>36</w:t>
      </w:r>
      <w:r w:rsidRPr="004C23E8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(</w:t>
      </w:r>
      <w:r w:rsidR="00614564">
        <w:rPr>
          <w:rFonts w:asciiTheme="minorHAnsi" w:hAnsiTheme="minorHAnsi"/>
          <w:sz w:val="22"/>
          <w:szCs w:val="22"/>
        </w:rPr>
        <w:t>28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$62/hour)</w:t>
      </w:r>
    </w:p>
    <w:p w14:paraId="12A4EA4E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BBD6210" w14:textId="7C4DB8C2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Example: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2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execs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3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=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~$1</w:t>
      </w:r>
      <w:r w:rsidR="00827B0A">
        <w:rPr>
          <w:rFonts w:asciiTheme="minorHAnsi" w:hAnsiTheme="minorHAnsi"/>
          <w:b/>
          <w:bCs/>
          <w:sz w:val="22"/>
          <w:szCs w:val="22"/>
        </w:rPr>
        <w:t>6</w:t>
      </w:r>
      <w:r w:rsidRPr="004C23E8">
        <w:rPr>
          <w:rFonts w:asciiTheme="minorHAnsi" w:hAnsiTheme="minorHAnsi"/>
          <w:b/>
          <w:bCs/>
          <w:sz w:val="22"/>
          <w:szCs w:val="22"/>
        </w:rPr>
        <w:t>,</w:t>
      </w:r>
      <w:r w:rsidR="00827B0A">
        <w:rPr>
          <w:rFonts w:asciiTheme="minorHAnsi" w:hAnsiTheme="minorHAnsi"/>
          <w:b/>
          <w:bCs/>
          <w:sz w:val="22"/>
          <w:szCs w:val="22"/>
        </w:rPr>
        <w:t>588</w:t>
      </w:r>
      <w:r w:rsidRPr="004C23E8">
        <w:rPr>
          <w:rFonts w:asciiTheme="minorHAnsi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preventable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risk,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reactive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cleanup,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misaligned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execution.</w:t>
      </w:r>
    </w:p>
    <w:p w14:paraId="0B67F4B4" w14:textId="77777777" w:rsidR="004C23E8" w:rsidRPr="004C23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DC9549F">
          <v:rect id="_x0000_i1083" alt="" style="width:451.3pt;height:.05pt;mso-width-percent:0;mso-height-percent:0;mso-width-percent:0;mso-height-percent:0" o:hralign="center" o:hrstd="t" o:hr="t" fillcolor="#a0a0a0" stroked="f"/>
        </w:pict>
      </w:r>
    </w:p>
    <w:p w14:paraId="2E235EA8" w14:textId="08D03F8F" w:rsidR="004C23E8" w:rsidRPr="004C23E8" w:rsidRDefault="004C23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C23E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1DF30E87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0810D10" w14:textId="2015BA31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lack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lack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i/>
          <w:iCs/>
          <w:sz w:val="22"/>
          <w:szCs w:val="22"/>
        </w:rPr>
        <w:t>access</w:t>
      </w:r>
      <w:r w:rsidRPr="004C23E8">
        <w:rPr>
          <w:rFonts w:asciiTheme="minorHAnsi" w:hAnsiTheme="minorHAnsi"/>
          <w:sz w:val="22"/>
          <w:szCs w:val="22"/>
        </w:rPr>
        <w:t>.</w:t>
      </w:r>
    </w:p>
    <w:p w14:paraId="41DEE53F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F0D71D6" w14:textId="38860BF4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If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policies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can’t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applied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moment,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applied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all.</w:t>
      </w:r>
    </w:p>
    <w:p w14:paraId="61D4F150" w14:textId="77777777" w:rsidR="004C23E8" w:rsidRPr="004C23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FC0332D">
          <v:rect id="_x0000_i1084" alt="" style="width:451.3pt;height:.05pt;mso-width-percent:0;mso-height-percent:0;mso-width-percent:0;mso-height-percent:0" o:hralign="center" o:hrstd="t" o:hr="t" fillcolor="#a0a0a0" stroked="f"/>
        </w:pict>
      </w:r>
    </w:p>
    <w:p w14:paraId="413A6A58" w14:textId="21A741D1" w:rsidR="004C23E8" w:rsidRPr="004C23E8" w:rsidRDefault="004C23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C23E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C23E8">
        <w:rPr>
          <w:rFonts w:asciiTheme="minorHAnsi" w:hAnsiTheme="minorHAnsi"/>
          <w:b/>
          <w:bCs/>
          <w:sz w:val="22"/>
          <w:szCs w:val="22"/>
        </w:rPr>
        <w:t>It</w:t>
      </w:r>
    </w:p>
    <w:p w14:paraId="790E9B77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06F1AD8" w14:textId="3C05477C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Turn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static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rules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living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tools:</w:t>
      </w:r>
    </w:p>
    <w:p w14:paraId="016598A1" w14:textId="2692192E" w:rsidR="004C23E8" w:rsidRPr="004C23E8" w:rsidRDefault="004C23E8" w:rsidP="00EB5867">
      <w:pPr>
        <w:numPr>
          <w:ilvl w:val="0"/>
          <w:numId w:val="30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Embed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policy-driven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prompts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inside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platforms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uses</w:t>
      </w:r>
    </w:p>
    <w:p w14:paraId="319D08E5" w14:textId="1D84C182" w:rsidR="004C23E8" w:rsidRPr="004C23E8" w:rsidRDefault="004C23E8" w:rsidP="00EB5867">
      <w:pPr>
        <w:numPr>
          <w:ilvl w:val="0"/>
          <w:numId w:val="30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Provide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real-time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guidance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point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writing</w:t>
      </w:r>
    </w:p>
    <w:p w14:paraId="706AF9B4" w14:textId="3784745E" w:rsidR="004C23E8" w:rsidRPr="004C23E8" w:rsidRDefault="004C23E8" w:rsidP="00EB5867">
      <w:pPr>
        <w:numPr>
          <w:ilvl w:val="0"/>
          <w:numId w:val="30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Create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cheat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sheets,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manuals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actionable,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visible,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useful</w:t>
      </w:r>
    </w:p>
    <w:p w14:paraId="52FA62CA" w14:textId="462C8FBA" w:rsidR="004C23E8" w:rsidRPr="004C23E8" w:rsidRDefault="004C23E8" w:rsidP="00EB5867">
      <w:pPr>
        <w:numPr>
          <w:ilvl w:val="0"/>
          <w:numId w:val="30"/>
        </w:num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Make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easy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do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right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thing,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time</w:t>
      </w:r>
    </w:p>
    <w:p w14:paraId="6AACD34B" w14:textId="77777777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332E461" w14:textId="0893C44A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  <w:r w:rsidRPr="004C23E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compliance.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C23E8">
        <w:rPr>
          <w:rFonts w:asciiTheme="minorHAnsi" w:hAnsiTheme="minorHAnsi"/>
          <w:sz w:val="22"/>
          <w:szCs w:val="22"/>
        </w:rPr>
        <w:t>capability.</w:t>
      </w:r>
    </w:p>
    <w:p w14:paraId="52700194" w14:textId="306880AA" w:rsidR="004C23E8" w:rsidRPr="004C23E8" w:rsidRDefault="004C23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85E5851" w14:textId="77777777" w:rsidR="00465073" w:rsidRPr="00465073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4690A8C">
          <v:rect id="_x0000_i1085" alt="" style="width:451.3pt;height:.05pt;mso-width-percent:0;mso-height-percent:0;mso-width-percent:0;mso-height-percent:0" o:hralign="center" o:hrstd="t" o:hr="t" fillcolor="#a0a0a0" stroked="f"/>
        </w:pict>
      </w:r>
    </w:p>
    <w:p w14:paraId="7EB4CA8B" w14:textId="701074F4" w:rsidR="00465073" w:rsidRPr="00465073" w:rsidRDefault="00465073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65073">
        <w:rPr>
          <w:rFonts w:ascii="Apple Color Emoji" w:hAnsi="Apple Color Emoji" w:cs="Apple Color Emoji"/>
          <w:b/>
          <w:bCs/>
          <w:sz w:val="22"/>
          <w:szCs w:val="22"/>
        </w:rPr>
        <w:t>🟨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B47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8: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Backsliding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465073">
        <w:rPr>
          <w:rFonts w:asciiTheme="minorHAnsi" w:hAnsiTheme="minorHAnsi"/>
          <w:b/>
          <w:bCs/>
          <w:sz w:val="22"/>
          <w:szCs w:val="22"/>
        </w:rPr>
        <w:t>Into</w:t>
      </w:r>
      <w:proofErr w:type="gramEnd"/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Bad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Habits</w:t>
      </w:r>
    </w:p>
    <w:p w14:paraId="78CB3306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671690A" w14:textId="37B4E152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b/>
          <w:bCs/>
          <w:sz w:val="22"/>
          <w:szCs w:val="22"/>
        </w:rPr>
        <w:t>When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‘Faster’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Emails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Just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Mean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More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Mistakes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Quicker</w:t>
      </w:r>
    </w:p>
    <w:p w14:paraId="67D761D9" w14:textId="77777777" w:rsidR="00465073" w:rsidRPr="00465073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CC67581">
          <v:rect id="_x0000_i1086" alt="" style="width:451.3pt;height:.05pt;mso-width-percent:0;mso-height-percent:0;mso-width-percent:0;mso-height-percent:0" o:hralign="center" o:hrstd="t" o:hr="t" fillcolor="#a0a0a0" stroked="f"/>
        </w:pict>
      </w:r>
    </w:p>
    <w:p w14:paraId="4CD1AB08" w14:textId="52D70677" w:rsidR="00465073" w:rsidRPr="00465073" w:rsidRDefault="00465073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65073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229B2CA6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60C8E82" w14:textId="187A84DB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Even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after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training,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revert.</w:t>
      </w:r>
    </w:p>
    <w:p w14:paraId="1AC3DF87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76310C3" w14:textId="718B675F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back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patterns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long-winded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intros,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overuse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jargon,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vague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updates,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passive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requests,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plain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poor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structure.</w:t>
      </w:r>
    </w:p>
    <w:p w14:paraId="5E86F70F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AC0DBB4" w14:textId="14CAA09D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Why?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reinforcement.</w:t>
      </w:r>
    </w:p>
    <w:p w14:paraId="53B97FC0" w14:textId="758CB5C3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helps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keep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doing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right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thing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after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training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ends.</w:t>
      </w:r>
    </w:p>
    <w:p w14:paraId="0E66D03B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94F14FE" w14:textId="4E9F4C2B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So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yes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typing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faster.</w:t>
      </w:r>
    </w:p>
    <w:p w14:paraId="09E51889" w14:textId="6490CB8C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writing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better.</w:t>
      </w:r>
    </w:p>
    <w:p w14:paraId="34EB0574" w14:textId="77777777" w:rsidR="00465073" w:rsidRPr="00465073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349684C5">
          <v:rect id="_x0000_i1087" alt="" style="width:451.3pt;height:.05pt;mso-width-percent:0;mso-height-percent:0;mso-width-percent:0;mso-height-percent:0" o:hralign="center" o:hrstd="t" o:hr="t" fillcolor="#a0a0a0" stroked="f"/>
        </w:pict>
      </w:r>
    </w:p>
    <w:p w14:paraId="373D0A22" w14:textId="4F270CCA" w:rsidR="00465073" w:rsidRPr="00465073" w:rsidRDefault="00465073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65073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Scenario</w:t>
      </w:r>
    </w:p>
    <w:p w14:paraId="3BBA8FC5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F2A5519" w14:textId="1ABAE49D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Six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weeks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after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workshop,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back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started:</w:t>
      </w:r>
    </w:p>
    <w:p w14:paraId="160FACCD" w14:textId="620B205D" w:rsidR="00465073" w:rsidRPr="00580B3C" w:rsidRDefault="00465073" w:rsidP="00EB5867">
      <w:pPr>
        <w:pStyle w:val="ListParagraph"/>
        <w:numPr>
          <w:ilvl w:val="0"/>
          <w:numId w:val="3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580B3C">
        <w:rPr>
          <w:rFonts w:asciiTheme="minorHAnsi" w:hAnsiTheme="minorHAnsi"/>
          <w:sz w:val="22"/>
          <w:szCs w:val="22"/>
        </w:rPr>
        <w:t>Emails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rambling</w:t>
      </w:r>
    </w:p>
    <w:p w14:paraId="7264EC97" w14:textId="4B153267" w:rsidR="00465073" w:rsidRPr="00580B3C" w:rsidRDefault="00465073" w:rsidP="00EB5867">
      <w:pPr>
        <w:pStyle w:val="ListParagraph"/>
        <w:numPr>
          <w:ilvl w:val="0"/>
          <w:numId w:val="3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580B3C">
        <w:rPr>
          <w:rFonts w:asciiTheme="minorHAnsi" w:hAnsiTheme="minorHAnsi"/>
          <w:sz w:val="22"/>
          <w:szCs w:val="22"/>
        </w:rPr>
        <w:t>Subject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lines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vague</w:t>
      </w:r>
    </w:p>
    <w:p w14:paraId="24D55EEF" w14:textId="17342F07" w:rsidR="00465073" w:rsidRPr="00580B3C" w:rsidRDefault="00465073" w:rsidP="00EB5867">
      <w:pPr>
        <w:pStyle w:val="ListParagraph"/>
        <w:numPr>
          <w:ilvl w:val="0"/>
          <w:numId w:val="3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580B3C">
        <w:rPr>
          <w:rFonts w:asciiTheme="minorHAnsi" w:hAnsiTheme="minorHAnsi"/>
          <w:sz w:val="22"/>
          <w:szCs w:val="22"/>
        </w:rPr>
        <w:t>Updates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missing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context</w:t>
      </w:r>
    </w:p>
    <w:p w14:paraId="28A7B6E4" w14:textId="39A8E66C" w:rsidR="00465073" w:rsidRPr="00580B3C" w:rsidRDefault="00465073" w:rsidP="00EB5867">
      <w:pPr>
        <w:pStyle w:val="ListParagraph"/>
        <w:numPr>
          <w:ilvl w:val="0"/>
          <w:numId w:val="3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580B3C">
        <w:rPr>
          <w:rFonts w:asciiTheme="minorHAnsi" w:hAnsiTheme="minorHAnsi"/>
          <w:sz w:val="22"/>
          <w:szCs w:val="22"/>
        </w:rPr>
        <w:t>Replies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80B3C">
        <w:rPr>
          <w:rFonts w:asciiTheme="minorHAnsi" w:hAnsiTheme="minorHAnsi"/>
          <w:sz w:val="22"/>
          <w:szCs w:val="22"/>
        </w:rPr>
        <w:t>reactive</w:t>
      </w:r>
    </w:p>
    <w:p w14:paraId="452007EB" w14:textId="63475DFF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templates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training?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Forgotten.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clarity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gains?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Gone.</w:t>
      </w:r>
    </w:p>
    <w:p w14:paraId="78DC99F6" w14:textId="5A591A6E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now,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frustrated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i/>
          <w:iCs/>
          <w:sz w:val="22"/>
          <w:szCs w:val="22"/>
        </w:rPr>
        <w:t>again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wondering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why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training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“didn’t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work.”</w:t>
      </w:r>
    </w:p>
    <w:p w14:paraId="420B592B" w14:textId="77777777" w:rsidR="00465073" w:rsidRPr="00465073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D70482B">
          <v:rect id="_x0000_i1088" alt="" style="width:451.3pt;height:.05pt;mso-width-percent:0;mso-height-percent:0;mso-width-percent:0;mso-height-percent:0" o:hralign="center" o:hrstd="t" o:hr="t" fillcolor="#a0a0a0" stroked="f"/>
        </w:pict>
      </w:r>
    </w:p>
    <w:p w14:paraId="4868A88D" w14:textId="51344F95" w:rsidR="00465073" w:rsidRPr="00465073" w:rsidRDefault="00465073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65073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Cost</w:t>
      </w:r>
    </w:p>
    <w:p w14:paraId="72171292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A3053B6" w14:textId="75F75D88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reinforcement,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change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doesn’t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stick.</w:t>
      </w:r>
    </w:p>
    <w:p w14:paraId="2B0863E1" w14:textId="06E2CDAF" w:rsidR="00465073" w:rsidRPr="00465073" w:rsidRDefault="00465073" w:rsidP="00EB5867">
      <w:pPr>
        <w:numPr>
          <w:ilvl w:val="0"/>
          <w:numId w:val="31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waste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figuring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things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again</w:t>
      </w:r>
    </w:p>
    <w:p w14:paraId="7BEC84D4" w14:textId="03C24B4E" w:rsidR="00465073" w:rsidRPr="00465073" w:rsidRDefault="00465073" w:rsidP="00EB5867">
      <w:pPr>
        <w:numPr>
          <w:ilvl w:val="0"/>
          <w:numId w:val="31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redo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used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done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right</w:t>
      </w:r>
    </w:p>
    <w:p w14:paraId="3BB0ADE8" w14:textId="3B461B49" w:rsidR="00465073" w:rsidRPr="00465073" w:rsidRDefault="00465073" w:rsidP="00EB5867">
      <w:pPr>
        <w:numPr>
          <w:ilvl w:val="0"/>
          <w:numId w:val="31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quality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dips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subtly,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significantly</w:t>
      </w:r>
    </w:p>
    <w:p w14:paraId="040C5E8C" w14:textId="22D2B1DE" w:rsidR="00465073" w:rsidRPr="00465073" w:rsidRDefault="00465073" w:rsidP="00EB5867">
      <w:pPr>
        <w:numPr>
          <w:ilvl w:val="0"/>
          <w:numId w:val="31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Everyone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gets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faster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producing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i/>
          <w:iCs/>
          <w:sz w:val="22"/>
          <w:szCs w:val="22"/>
        </w:rPr>
        <w:t>poor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communication</w:t>
      </w:r>
    </w:p>
    <w:p w14:paraId="6993DC5A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8794B13" w14:textId="3EEC112B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back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started.</w:t>
      </w:r>
    </w:p>
    <w:p w14:paraId="104204B4" w14:textId="1C0748CA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You’ve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trust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idea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can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even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fixed.</w:t>
      </w:r>
    </w:p>
    <w:p w14:paraId="4FBB16FA" w14:textId="77777777" w:rsidR="00465073" w:rsidRPr="00465073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78D61DB">
          <v:rect id="_x0000_i1089" alt="" style="width:451.3pt;height:.05pt;mso-width-percent:0;mso-height-percent:0;mso-width-percent:0;mso-height-percent:0" o:hralign="center" o:hrstd="t" o:hr="t" fillcolor="#a0a0a0" stroked="f"/>
        </w:pict>
      </w:r>
    </w:p>
    <w:p w14:paraId="1658A79D" w14:textId="3ACEAE8B" w:rsidR="00465073" w:rsidRPr="00465073" w:rsidRDefault="00465073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65073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Role</w:t>
      </w:r>
    </w:p>
    <w:p w14:paraId="6222F52B" w14:textId="4AE72930" w:rsidR="00465073" w:rsidRPr="00465073" w:rsidRDefault="00465073" w:rsidP="00EB5867">
      <w:pPr>
        <w:numPr>
          <w:ilvl w:val="0"/>
          <w:numId w:val="32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~$</w:t>
      </w:r>
      <w:r w:rsidR="00136F86">
        <w:rPr>
          <w:rFonts w:asciiTheme="minorHAnsi" w:hAnsiTheme="minorHAnsi"/>
          <w:sz w:val="22"/>
          <w:szCs w:val="22"/>
        </w:rPr>
        <w:t>1,092</w:t>
      </w:r>
      <w:r w:rsidRPr="00465073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(</w:t>
      </w:r>
      <w:r w:rsidR="00136F86">
        <w:rPr>
          <w:rFonts w:asciiTheme="minorHAnsi" w:hAnsiTheme="minorHAnsi"/>
          <w:sz w:val="22"/>
          <w:szCs w:val="22"/>
        </w:rPr>
        <w:t>7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$156/hour)</w:t>
      </w:r>
    </w:p>
    <w:p w14:paraId="7224693B" w14:textId="4EE873B2" w:rsidR="00465073" w:rsidRPr="00465073" w:rsidRDefault="00465073" w:rsidP="00EB5867">
      <w:pPr>
        <w:numPr>
          <w:ilvl w:val="0"/>
          <w:numId w:val="32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~$1,</w:t>
      </w:r>
      <w:r w:rsidR="00BB12E1">
        <w:rPr>
          <w:rFonts w:asciiTheme="minorHAnsi" w:hAnsiTheme="minorHAnsi"/>
          <w:sz w:val="22"/>
          <w:szCs w:val="22"/>
        </w:rPr>
        <w:t>5</w:t>
      </w:r>
      <w:r w:rsidRPr="00465073">
        <w:rPr>
          <w:rFonts w:asciiTheme="minorHAnsi" w:hAnsiTheme="minorHAnsi"/>
          <w:sz w:val="22"/>
          <w:szCs w:val="22"/>
        </w:rPr>
        <w:t>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(1</w:t>
      </w:r>
      <w:r w:rsidR="00BB12E1">
        <w:rPr>
          <w:rFonts w:asciiTheme="minorHAnsi" w:hAnsiTheme="minorHAnsi"/>
          <w:sz w:val="22"/>
          <w:szCs w:val="22"/>
        </w:rPr>
        <w:t>5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$100/hour)</w:t>
      </w:r>
    </w:p>
    <w:p w14:paraId="79E5EAE0" w14:textId="48FE2ED5" w:rsidR="00465073" w:rsidRPr="00465073" w:rsidRDefault="00465073" w:rsidP="00EB5867">
      <w:pPr>
        <w:numPr>
          <w:ilvl w:val="0"/>
          <w:numId w:val="32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~$</w:t>
      </w:r>
      <w:r w:rsidR="00901688">
        <w:rPr>
          <w:rFonts w:asciiTheme="minorHAnsi" w:hAnsiTheme="minorHAnsi"/>
          <w:sz w:val="22"/>
          <w:szCs w:val="22"/>
        </w:rPr>
        <w:t>1,86</w:t>
      </w:r>
      <w:r w:rsidRPr="00465073">
        <w:rPr>
          <w:rFonts w:asciiTheme="minorHAnsi" w:hAnsiTheme="minorHAnsi"/>
          <w:sz w:val="22"/>
          <w:szCs w:val="22"/>
        </w:rPr>
        <w:t>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(3</w:t>
      </w:r>
      <w:r w:rsidR="00BB12E1">
        <w:rPr>
          <w:rFonts w:asciiTheme="minorHAnsi" w:hAnsiTheme="minorHAnsi"/>
          <w:sz w:val="22"/>
          <w:szCs w:val="22"/>
        </w:rPr>
        <w:t>0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$62/hour)</w:t>
      </w:r>
    </w:p>
    <w:p w14:paraId="0470898A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C5937D7" w14:textId="0939731D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Example: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2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execs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3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=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~$1</w:t>
      </w:r>
      <w:r w:rsidR="00901688">
        <w:rPr>
          <w:rFonts w:asciiTheme="minorHAnsi" w:hAnsiTheme="minorHAnsi"/>
          <w:b/>
          <w:bCs/>
          <w:sz w:val="22"/>
          <w:szCs w:val="22"/>
        </w:rPr>
        <w:t>5</w:t>
      </w:r>
      <w:r w:rsidRPr="00465073">
        <w:rPr>
          <w:rFonts w:asciiTheme="minorHAnsi" w:hAnsiTheme="minorHAnsi"/>
          <w:b/>
          <w:bCs/>
          <w:sz w:val="22"/>
          <w:szCs w:val="22"/>
        </w:rPr>
        <w:t>,</w:t>
      </w:r>
      <w:r w:rsidR="008729AE">
        <w:rPr>
          <w:rFonts w:asciiTheme="minorHAnsi" w:hAnsiTheme="minorHAnsi"/>
          <w:b/>
          <w:bCs/>
          <w:sz w:val="22"/>
          <w:szCs w:val="22"/>
        </w:rPr>
        <w:t>984</w:t>
      </w:r>
      <w:r w:rsidRPr="00465073">
        <w:rPr>
          <w:rFonts w:asciiTheme="minorHAnsi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undoing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progress,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wasted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training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ROI,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poor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velocity.</w:t>
      </w:r>
    </w:p>
    <w:p w14:paraId="35C0229A" w14:textId="77777777" w:rsidR="00465073" w:rsidRPr="00465073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5EFC5ED">
          <v:rect id="_x0000_i1090" alt="" style="width:451.3pt;height:.05pt;mso-width-percent:0;mso-height-percent:0;mso-width-percent:0;mso-height-percent:0" o:hralign="center" o:hrstd="t" o:hr="t" fillcolor="#a0a0a0" stroked="f"/>
        </w:pict>
      </w:r>
    </w:p>
    <w:p w14:paraId="26FC2C36" w14:textId="1D8CE790" w:rsidR="00465073" w:rsidRPr="00465073" w:rsidRDefault="00465073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65073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3338EB49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9A716EE" w14:textId="0A4A8322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embedded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system.</w:t>
      </w:r>
    </w:p>
    <w:p w14:paraId="0A275FE9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3973102" w14:textId="15B006ED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quality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depends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memory,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motivation,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“being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mood,”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process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i/>
          <w:iCs/>
          <w:sz w:val="22"/>
          <w:szCs w:val="22"/>
        </w:rPr>
        <w:t>a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465073">
        <w:rPr>
          <w:rFonts w:asciiTheme="minorHAnsi" w:hAnsiTheme="minorHAnsi"/>
          <w:i/>
          <w:iCs/>
          <w:sz w:val="22"/>
          <w:szCs w:val="22"/>
        </w:rPr>
        <w:t>wish.</w:t>
      </w:r>
    </w:p>
    <w:p w14:paraId="7A3FD883" w14:textId="77777777" w:rsidR="00465073" w:rsidRPr="00465073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A891E38">
          <v:rect id="_x0000_i1091" alt="" style="width:451.3pt;height:.05pt;mso-width-percent:0;mso-height-percent:0;mso-width-percent:0;mso-height-percent:0" o:hralign="center" o:hrstd="t" o:hr="t" fillcolor="#a0a0a0" stroked="f"/>
        </w:pict>
      </w:r>
    </w:p>
    <w:p w14:paraId="7E622208" w14:textId="5079764C" w:rsidR="00465073" w:rsidRPr="00465073" w:rsidRDefault="00465073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65073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5073">
        <w:rPr>
          <w:rFonts w:asciiTheme="minorHAnsi" w:hAnsiTheme="minorHAnsi"/>
          <w:b/>
          <w:bCs/>
          <w:sz w:val="22"/>
          <w:szCs w:val="22"/>
        </w:rPr>
        <w:t>It</w:t>
      </w:r>
    </w:p>
    <w:p w14:paraId="15C08445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59F0C2F" w14:textId="1E5A3A81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Make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better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path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least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resistance:</w:t>
      </w:r>
    </w:p>
    <w:p w14:paraId="11A314A2" w14:textId="65C4E33B" w:rsidR="00465073" w:rsidRPr="00465073" w:rsidRDefault="00465073" w:rsidP="00EB5867">
      <w:pPr>
        <w:numPr>
          <w:ilvl w:val="0"/>
          <w:numId w:val="33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Embed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micro-guidance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daily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workflows</w:t>
      </w:r>
    </w:p>
    <w:p w14:paraId="385B4F1D" w14:textId="567A13C0" w:rsidR="00465073" w:rsidRPr="00465073" w:rsidRDefault="00465073" w:rsidP="00EB5867">
      <w:pPr>
        <w:numPr>
          <w:ilvl w:val="0"/>
          <w:numId w:val="33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live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templates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real-world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examples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evolve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org</w:t>
      </w:r>
    </w:p>
    <w:p w14:paraId="21F6D138" w14:textId="78563A65" w:rsidR="00465073" w:rsidRPr="00465073" w:rsidRDefault="00465073" w:rsidP="00EB5867">
      <w:pPr>
        <w:numPr>
          <w:ilvl w:val="0"/>
          <w:numId w:val="33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Build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role-specific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usage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libraries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starting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scratch</w:t>
      </w:r>
    </w:p>
    <w:p w14:paraId="14C52857" w14:textId="0FDA911A" w:rsidR="00465073" w:rsidRPr="00465073" w:rsidRDefault="00465073" w:rsidP="00EB5867">
      <w:pPr>
        <w:numPr>
          <w:ilvl w:val="0"/>
          <w:numId w:val="33"/>
        </w:num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Reinforce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good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habits,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automatically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manually</w:t>
      </w:r>
    </w:p>
    <w:p w14:paraId="6AA940A8" w14:textId="77777777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A226FEE" w14:textId="2F57F93A" w:rsidR="00465073" w:rsidRPr="00465073" w:rsidRDefault="00465073" w:rsidP="00EB5867">
      <w:pPr>
        <w:spacing w:after="120"/>
        <w:rPr>
          <w:rFonts w:asciiTheme="minorHAnsi" w:hAnsiTheme="minorHAnsi"/>
          <w:sz w:val="22"/>
          <w:szCs w:val="22"/>
        </w:rPr>
      </w:pPr>
      <w:r w:rsidRPr="00465073">
        <w:rPr>
          <w:rFonts w:asciiTheme="minorHAnsi" w:hAnsiTheme="minorHAnsi"/>
          <w:sz w:val="22"/>
          <w:szCs w:val="22"/>
        </w:rPr>
        <w:t>Fix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fallback,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faster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they’ll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465073">
        <w:rPr>
          <w:rFonts w:asciiTheme="minorHAnsi" w:hAnsiTheme="minorHAnsi"/>
          <w:sz w:val="22"/>
          <w:szCs w:val="22"/>
        </w:rPr>
        <w:t>smarter.</w:t>
      </w:r>
    </w:p>
    <w:p w14:paraId="162CE3D1" w14:textId="77777777" w:rsidR="00465073" w:rsidRPr="00465073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9590D41">
          <v:rect id="_x0000_i1092" alt="" style="width:451.3pt;height:.05pt;mso-width-percent:0;mso-height-percent:0;mso-width-percent:0;mso-height-percent:0" o:hralign="center" o:hrstd="t" o:hr="t" fillcolor="#a0a0a0" stroked="f"/>
        </w:pict>
      </w:r>
    </w:p>
    <w:p w14:paraId="0537C642" w14:textId="226519D4" w:rsidR="00037D78" w:rsidRPr="00037D78" w:rsidRDefault="00037D78" w:rsidP="00EB5867">
      <w:pPr>
        <w:spacing w:after="120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037D78">
        <w:rPr>
          <w:rFonts w:asciiTheme="minorHAnsi" w:hAnsiTheme="minorHAnsi"/>
          <w:b/>
          <w:bCs/>
          <w:color w:val="FF0000"/>
          <w:sz w:val="32"/>
          <w:szCs w:val="32"/>
        </w:rPr>
        <w:t>Strategic</w:t>
      </w:r>
      <w:r w:rsidR="00834CA1">
        <w:rPr>
          <w:rFonts w:asciiTheme="minorHAnsi" w:hAnsiTheme="minorHAnsi"/>
          <w:b/>
          <w:bCs/>
          <w:color w:val="FF0000"/>
          <w:sz w:val="32"/>
          <w:szCs w:val="32"/>
        </w:rPr>
        <w:t xml:space="preserve"> </w:t>
      </w:r>
      <w:r w:rsidRPr="00037D78">
        <w:rPr>
          <w:rFonts w:asciiTheme="minorHAnsi" w:hAnsiTheme="minorHAnsi"/>
          <w:b/>
          <w:bCs/>
          <w:color w:val="FF0000"/>
          <w:sz w:val="32"/>
          <w:szCs w:val="32"/>
        </w:rPr>
        <w:t>&amp;</w:t>
      </w:r>
      <w:r w:rsidR="00834CA1">
        <w:rPr>
          <w:rFonts w:asciiTheme="minorHAnsi" w:hAnsiTheme="minorHAnsi"/>
          <w:b/>
          <w:bCs/>
          <w:color w:val="FF0000"/>
          <w:sz w:val="32"/>
          <w:szCs w:val="32"/>
        </w:rPr>
        <w:t xml:space="preserve"> </w:t>
      </w:r>
      <w:r w:rsidRPr="00037D78">
        <w:rPr>
          <w:rFonts w:asciiTheme="minorHAnsi" w:hAnsiTheme="minorHAnsi"/>
          <w:b/>
          <w:bCs/>
          <w:color w:val="FF0000"/>
          <w:sz w:val="32"/>
          <w:szCs w:val="32"/>
        </w:rPr>
        <w:t>Emotional</w:t>
      </w:r>
      <w:r w:rsidR="00834CA1">
        <w:rPr>
          <w:rFonts w:asciiTheme="minorHAnsi" w:hAnsiTheme="minorHAnsi"/>
          <w:b/>
          <w:bCs/>
          <w:color w:val="FF0000"/>
          <w:sz w:val="32"/>
          <w:szCs w:val="32"/>
        </w:rPr>
        <w:t xml:space="preserve"> </w:t>
      </w:r>
      <w:r w:rsidRPr="00037D78">
        <w:rPr>
          <w:rFonts w:asciiTheme="minorHAnsi" w:hAnsiTheme="minorHAnsi"/>
          <w:b/>
          <w:bCs/>
          <w:color w:val="FF0000"/>
          <w:sz w:val="32"/>
          <w:szCs w:val="32"/>
        </w:rPr>
        <w:t>Pain</w:t>
      </w:r>
    </w:p>
    <w:p w14:paraId="47BD7904" w14:textId="77777777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AD85A48" w14:textId="75B463E3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D78">
        <w:rPr>
          <w:rFonts w:asciiTheme="minorHAnsi" w:hAnsiTheme="minorHAnsi"/>
          <w:b/>
          <w:bCs/>
          <w:sz w:val="22"/>
          <w:szCs w:val="22"/>
        </w:rPr>
        <w:t>Pains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D78">
        <w:rPr>
          <w:rFonts w:asciiTheme="minorHAnsi" w:hAnsiTheme="minorHAnsi"/>
          <w:b/>
          <w:bCs/>
          <w:sz w:val="22"/>
          <w:szCs w:val="22"/>
        </w:rPr>
        <w:t>Leaders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D78">
        <w:rPr>
          <w:rFonts w:asciiTheme="minorHAnsi" w:hAnsiTheme="minorHAnsi"/>
          <w:b/>
          <w:bCs/>
          <w:sz w:val="22"/>
          <w:szCs w:val="22"/>
        </w:rPr>
        <w:t>Feel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D78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D78">
        <w:rPr>
          <w:rFonts w:asciiTheme="minorHAnsi" w:hAnsiTheme="minorHAnsi"/>
          <w:b/>
          <w:bCs/>
          <w:sz w:val="22"/>
          <w:szCs w:val="22"/>
        </w:rPr>
        <w:t>But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D78">
        <w:rPr>
          <w:rFonts w:asciiTheme="minorHAnsi" w:hAnsiTheme="minorHAnsi"/>
          <w:b/>
          <w:bCs/>
          <w:sz w:val="22"/>
          <w:szCs w:val="22"/>
        </w:rPr>
        <w:t>Rarely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D78">
        <w:rPr>
          <w:rFonts w:asciiTheme="minorHAnsi" w:hAnsiTheme="minorHAnsi"/>
          <w:b/>
          <w:bCs/>
          <w:sz w:val="22"/>
          <w:szCs w:val="22"/>
        </w:rPr>
        <w:t>Say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D78">
        <w:rPr>
          <w:rFonts w:asciiTheme="minorHAnsi" w:hAnsiTheme="minorHAnsi"/>
          <w:b/>
          <w:bCs/>
          <w:sz w:val="22"/>
          <w:szCs w:val="22"/>
        </w:rPr>
        <w:t>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D78">
        <w:rPr>
          <w:rFonts w:asciiTheme="minorHAnsi" w:hAnsiTheme="minorHAnsi"/>
          <w:b/>
          <w:bCs/>
          <w:sz w:val="22"/>
          <w:szCs w:val="22"/>
        </w:rPr>
        <w:t>Loud</w:t>
      </w:r>
    </w:p>
    <w:p w14:paraId="690C4F1A" w14:textId="77777777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8437536" w14:textId="5007DF17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Some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problems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operational.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Others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cultural.</w:t>
      </w:r>
    </w:p>
    <w:p w14:paraId="6EF44725" w14:textId="6B97F2F9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These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ones?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i/>
          <w:iCs/>
          <w:sz w:val="22"/>
          <w:szCs w:val="22"/>
        </w:rPr>
        <w:t>personal.</w:t>
      </w:r>
    </w:p>
    <w:p w14:paraId="2C5A4EED" w14:textId="77777777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F92B6F0" w14:textId="55D5630D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chaos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stops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workflow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issue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starts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becoming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burden.</w:t>
      </w:r>
    </w:p>
    <w:p w14:paraId="5A80CAAF" w14:textId="77777777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9EC8FF1" w14:textId="206DBAA2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breaks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down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even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subtly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reflects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i/>
          <w:iCs/>
          <w:sz w:val="22"/>
          <w:szCs w:val="22"/>
        </w:rPr>
        <w:t>you</w:t>
      </w:r>
      <w:r w:rsidRPr="00037D78">
        <w:rPr>
          <w:rFonts w:asciiTheme="minorHAnsi" w:hAnsiTheme="minorHAnsi"/>
          <w:sz w:val="22"/>
          <w:szCs w:val="22"/>
        </w:rPr>
        <w:t>.</w:t>
      </w:r>
    </w:p>
    <w:p w14:paraId="235AC766" w14:textId="77777777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CA06C65" w14:textId="00D6C1D6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reflects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on:</w:t>
      </w:r>
    </w:p>
    <w:p w14:paraId="616B3E73" w14:textId="38CE3AFB" w:rsidR="00037D78" w:rsidRPr="00037D78" w:rsidRDefault="00037D78" w:rsidP="00EB5867">
      <w:pPr>
        <w:numPr>
          <w:ilvl w:val="0"/>
          <w:numId w:val="35"/>
        </w:num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team’s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performance</w:t>
      </w:r>
    </w:p>
    <w:p w14:paraId="6A47A0DC" w14:textId="7B909BF5" w:rsidR="00037D78" w:rsidRPr="00037D78" w:rsidRDefault="00037D78" w:rsidP="00EB5867">
      <w:pPr>
        <w:numPr>
          <w:ilvl w:val="0"/>
          <w:numId w:val="35"/>
        </w:num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effectiveness</w:t>
      </w:r>
    </w:p>
    <w:p w14:paraId="58F30504" w14:textId="24B55D6E" w:rsidR="00037D78" w:rsidRPr="00037D78" w:rsidRDefault="00037D78" w:rsidP="00EB5867">
      <w:pPr>
        <w:numPr>
          <w:ilvl w:val="0"/>
          <w:numId w:val="35"/>
        </w:num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organisation’s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credibility</w:t>
      </w:r>
    </w:p>
    <w:p w14:paraId="7E145645" w14:textId="12CA8677" w:rsidR="00037D78" w:rsidRPr="00037D78" w:rsidRDefault="00037D78" w:rsidP="00EB5867">
      <w:pPr>
        <w:numPr>
          <w:ilvl w:val="0"/>
          <w:numId w:val="35"/>
        </w:num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ability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focus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matters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most</w:t>
      </w:r>
    </w:p>
    <w:p w14:paraId="6D3EA3E1" w14:textId="77777777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721D086" w14:textId="479EDEE5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may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it,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feel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it:</w:t>
      </w:r>
    </w:p>
    <w:p w14:paraId="074959CF" w14:textId="45E539CE" w:rsidR="00037D78" w:rsidRPr="00037D78" w:rsidRDefault="00037D78" w:rsidP="00EB5867">
      <w:pPr>
        <w:numPr>
          <w:ilvl w:val="0"/>
          <w:numId w:val="36"/>
        </w:num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anxiety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critical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update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missed</w:t>
      </w:r>
    </w:p>
    <w:p w14:paraId="2407055C" w14:textId="3397C16C" w:rsidR="00037D78" w:rsidRPr="00037D78" w:rsidRDefault="00037D78" w:rsidP="00EB5867">
      <w:pPr>
        <w:numPr>
          <w:ilvl w:val="0"/>
          <w:numId w:val="36"/>
        </w:num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frustration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seeing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projects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slow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down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single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misunderstood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message</w:t>
      </w:r>
    </w:p>
    <w:p w14:paraId="3C6565E0" w14:textId="5801604E" w:rsidR="00037D78" w:rsidRPr="00037D78" w:rsidRDefault="00037D78" w:rsidP="00EB5867">
      <w:pPr>
        <w:numPr>
          <w:ilvl w:val="0"/>
          <w:numId w:val="36"/>
        </w:num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growing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doubt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maybe,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i/>
          <w:iCs/>
          <w:sz w:val="22"/>
          <w:szCs w:val="22"/>
        </w:rPr>
        <w:t>just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037D78">
        <w:rPr>
          <w:rFonts w:asciiTheme="minorHAnsi" w:hAnsiTheme="minorHAnsi"/>
          <w:i/>
          <w:iCs/>
          <w:sz w:val="22"/>
          <w:szCs w:val="22"/>
        </w:rPr>
        <w:t>maybe</w:t>
      </w:r>
      <w:r w:rsidRPr="00037D78">
        <w:rPr>
          <w:rFonts w:asciiTheme="minorHAnsi" w:hAnsiTheme="minorHAnsi"/>
          <w:sz w:val="22"/>
          <w:szCs w:val="22"/>
        </w:rPr>
        <w:t>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you’ve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lost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visibility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control</w:t>
      </w:r>
    </w:p>
    <w:p w14:paraId="190218D8" w14:textId="77777777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07FE17A" w14:textId="17834749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These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next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four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920E34">
        <w:rPr>
          <w:rFonts w:asciiTheme="minorHAnsi" w:hAnsiTheme="minorHAnsi"/>
          <w:sz w:val="22"/>
          <w:szCs w:val="22"/>
        </w:rPr>
        <w:t>c</w:t>
      </w:r>
      <w:r w:rsidR="00272D6D">
        <w:rPr>
          <w:rFonts w:asciiTheme="minorHAnsi" w:hAnsiTheme="minorHAnsi"/>
          <w:sz w:val="22"/>
          <w:szCs w:val="22"/>
        </w:rPr>
        <w:t>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920E34">
        <w:rPr>
          <w:rFonts w:asciiTheme="minorHAnsi" w:hAnsiTheme="minorHAnsi"/>
          <w:sz w:val="22"/>
          <w:szCs w:val="22"/>
        </w:rPr>
        <w:t>r</w:t>
      </w:r>
      <w:r w:rsidR="00272D6D">
        <w:rPr>
          <w:rFonts w:asciiTheme="minorHAnsi" w:hAnsiTheme="minorHAnsi"/>
          <w:sz w:val="22"/>
          <w:szCs w:val="22"/>
        </w:rPr>
        <w:t>isk</w:t>
      </w:r>
      <w:r w:rsidRPr="00037D78">
        <w:rPr>
          <w:rFonts w:asciiTheme="minorHAnsi" w:hAnsiTheme="minorHAnsi"/>
          <w:sz w:val="22"/>
          <w:szCs w:val="22"/>
        </w:rPr>
        <w:t>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deeper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strategic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drag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emotional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weight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builds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systems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erode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clarity,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confidence,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pace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depends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on.</w:t>
      </w:r>
    </w:p>
    <w:p w14:paraId="44F9B1FA" w14:textId="77777777" w:rsidR="00037D78" w:rsidRP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A2DA78D" w14:textId="4AD503F6" w:rsidR="00037D78" w:rsidRDefault="00037D78" w:rsidP="00EB5867">
      <w:pPr>
        <w:spacing w:after="120"/>
        <w:rPr>
          <w:rFonts w:asciiTheme="minorHAnsi" w:hAnsiTheme="minorHAnsi"/>
          <w:sz w:val="22"/>
          <w:szCs w:val="22"/>
        </w:rPr>
      </w:pPr>
      <w:r w:rsidRPr="00037D78">
        <w:rPr>
          <w:rFonts w:asciiTheme="minorHAnsi" w:hAnsiTheme="minorHAnsi"/>
          <w:sz w:val="22"/>
          <w:szCs w:val="22"/>
        </w:rPr>
        <w:t>Let’s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037D78">
        <w:rPr>
          <w:rFonts w:asciiTheme="minorHAnsi" w:hAnsiTheme="minorHAnsi"/>
          <w:sz w:val="22"/>
          <w:szCs w:val="22"/>
        </w:rPr>
        <w:t>take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look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really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37D78">
        <w:rPr>
          <w:rFonts w:asciiTheme="minorHAnsi" w:hAnsiTheme="minorHAnsi"/>
          <w:sz w:val="22"/>
          <w:szCs w:val="22"/>
        </w:rPr>
        <w:t>stake.</w:t>
      </w:r>
    </w:p>
    <w:p w14:paraId="37A85DD3" w14:textId="77777777" w:rsidR="00D9071D" w:rsidRPr="00037D78" w:rsidRDefault="00D9071D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2E0F684" w14:textId="77777777" w:rsidR="00FE6191" w:rsidRPr="00FE6191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4771BC2">
          <v:rect id="_x0000_i1093" alt="" style="width:451.3pt;height:.05pt;mso-width-percent:0;mso-height-percent:0;mso-width-percent:0;mso-height-percent:0" o:hralign="center" o:hrstd="t" o:hr="t" fillcolor="#a0a0a0" stroked="f"/>
        </w:pict>
      </w:r>
    </w:p>
    <w:p w14:paraId="017B314A" w14:textId="74E0A89D" w:rsidR="00FE6191" w:rsidRPr="00FE6191" w:rsidRDefault="00FE6191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E6191">
        <w:rPr>
          <w:rFonts w:ascii="Apple Color Emoji" w:hAnsi="Apple Color Emoji" w:cs="Apple Color Emoji"/>
          <w:b/>
          <w:bCs/>
          <w:sz w:val="22"/>
          <w:szCs w:val="22"/>
        </w:rPr>
        <w:t>🟥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9: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Reputational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Risk</w:t>
      </w:r>
      <w:r w:rsidR="00723ED1">
        <w:rPr>
          <w:rFonts w:asciiTheme="minorHAnsi" w:hAnsiTheme="minorHAnsi"/>
          <w:b/>
          <w:bCs/>
          <w:sz w:val="22"/>
          <w:szCs w:val="22"/>
        </w:rPr>
        <w:t xml:space="preserve"> Anxiety</w:t>
      </w:r>
    </w:p>
    <w:p w14:paraId="6E1EA777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90B7A4B" w14:textId="4F761E84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b/>
          <w:bCs/>
          <w:sz w:val="22"/>
          <w:szCs w:val="22"/>
        </w:rPr>
        <w:t>When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Every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Outgoing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Message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Feels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Like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Liability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Waiting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to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Happen</w:t>
      </w:r>
    </w:p>
    <w:p w14:paraId="385F4A11" w14:textId="77777777" w:rsidR="00FE6191" w:rsidRPr="00FE6191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870C6B5">
          <v:rect id="_x0000_i1094" alt="" style="width:451.3pt;height:.05pt;mso-width-percent:0;mso-height-percent:0;mso-width-percent:0;mso-height-percent:0" o:hralign="center" o:hrstd="t" o:hr="t" fillcolor="#a0a0a0" stroked="f"/>
        </w:pict>
      </w:r>
    </w:p>
    <w:p w14:paraId="3AA93835" w14:textId="47C6A8CE" w:rsidR="00FE6191" w:rsidRPr="00FE6191" w:rsidRDefault="00FE6191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E6191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08DE0E6B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9DBC516" w14:textId="4D0904C2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senior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level,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representation.</w:t>
      </w:r>
    </w:p>
    <w:p w14:paraId="0F24A8E6" w14:textId="63ADB9D6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reflects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culture,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brand,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competence,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leadership.</w:t>
      </w:r>
    </w:p>
    <w:p w14:paraId="0C70331C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7656B73" w14:textId="301EDDFB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yet,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emails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flying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door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daily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written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by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dozens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visibility,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quality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control,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assurance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tone,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context,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confidentiality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aligned.</w:t>
      </w:r>
    </w:p>
    <w:p w14:paraId="18D7F00C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F20CAF6" w14:textId="657D1B9D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Even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policies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place,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lingering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question:</w:t>
      </w:r>
    </w:p>
    <w:p w14:paraId="1817079A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68B5651" w14:textId="59346F08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i/>
          <w:iCs/>
          <w:sz w:val="22"/>
          <w:szCs w:val="22"/>
        </w:rPr>
        <w:t>“What’s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going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out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under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our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name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right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now…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and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what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happens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if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it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lands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6191">
        <w:rPr>
          <w:rFonts w:asciiTheme="minorHAnsi" w:hAnsiTheme="minorHAnsi"/>
          <w:i/>
          <w:iCs/>
          <w:sz w:val="22"/>
          <w:szCs w:val="22"/>
        </w:rPr>
        <w:t>badly?”</w:t>
      </w:r>
    </w:p>
    <w:p w14:paraId="6A7B442E" w14:textId="77777777" w:rsidR="00FE6191" w:rsidRPr="00FE6191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3983D084">
          <v:rect id="_x0000_i1095" alt="" style="width:451.3pt;height:.05pt;mso-width-percent:0;mso-height-percent:0;mso-width-percent:0;mso-height-percent:0" o:hralign="center" o:hrstd="t" o:hr="t" fillcolor="#a0a0a0" stroked="f"/>
        </w:pict>
      </w:r>
    </w:p>
    <w:p w14:paraId="15F381FD" w14:textId="17606618" w:rsidR="00FE6191" w:rsidRPr="00FE6191" w:rsidRDefault="00FE6191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E6191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Scenario</w:t>
      </w:r>
    </w:p>
    <w:p w14:paraId="39CE8241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267CC0F" w14:textId="782D1E4B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well-meaning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member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responds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stakeholder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poorly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worded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update.</w:t>
      </w:r>
    </w:p>
    <w:p w14:paraId="230C2A20" w14:textId="73CFBE1B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message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defensive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vague.</w:t>
      </w:r>
    </w:p>
    <w:p w14:paraId="24B8DCD4" w14:textId="063DDC4A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screenshotted.</w:t>
      </w:r>
    </w:p>
    <w:p w14:paraId="62FC6444" w14:textId="664AC6CB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shared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group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chat.</w:t>
      </w:r>
    </w:p>
    <w:p w14:paraId="079F67D6" w14:textId="17335BF4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suddenly,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issue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project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perception</w:t>
      </w:r>
      <w:r w:rsidRPr="00FE6191">
        <w:rPr>
          <w:rFonts w:asciiTheme="minorHAnsi" w:hAnsiTheme="minorHAnsi"/>
          <w:sz w:val="22"/>
          <w:szCs w:val="22"/>
        </w:rPr>
        <w:t>.</w:t>
      </w:r>
    </w:p>
    <w:p w14:paraId="095F3C23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592B174" w14:textId="5F95607D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escalation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occurred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internally.</w:t>
      </w:r>
    </w:p>
    <w:p w14:paraId="07AE8576" w14:textId="39E5CB41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reputational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real,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irreversible.</w:t>
      </w:r>
    </w:p>
    <w:p w14:paraId="4D42BCEF" w14:textId="77777777" w:rsidR="00FE6191" w:rsidRPr="00FE6191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0E32BBA">
          <v:rect id="_x0000_i1096" alt="" style="width:451.3pt;height:.05pt;mso-width-percent:0;mso-height-percent:0;mso-width-percent:0;mso-height-percent:0" o:hralign="center" o:hrstd="t" o:hr="t" fillcolor="#a0a0a0" stroked="f"/>
        </w:pict>
      </w:r>
    </w:p>
    <w:p w14:paraId="1456F817" w14:textId="2E4FF870" w:rsidR="00FE6191" w:rsidRPr="00FE6191" w:rsidRDefault="00FE6191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E6191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Cost</w:t>
      </w:r>
    </w:p>
    <w:p w14:paraId="677846F8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C479647" w14:textId="2456D7C9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Reputation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damaged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something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blows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up.</w:t>
      </w:r>
    </w:p>
    <w:p w14:paraId="315CD0C6" w14:textId="74C39E10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lastRenderedPageBreak/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eroded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bit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bit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through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inconsistencies,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unclear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messages,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emails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create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questions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answer.</w:t>
      </w:r>
    </w:p>
    <w:p w14:paraId="50C2117F" w14:textId="46CE789C" w:rsidR="00FE6191" w:rsidRPr="00FE6191" w:rsidRDefault="00FE6191" w:rsidP="00EB5867">
      <w:pPr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External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trust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declines</w:t>
      </w:r>
    </w:p>
    <w:p w14:paraId="40261F9C" w14:textId="2707C3A0" w:rsidR="00FE6191" w:rsidRPr="00FE6191" w:rsidRDefault="00FE6191" w:rsidP="00EB5867">
      <w:pPr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dips</w:t>
      </w:r>
    </w:p>
    <w:p w14:paraId="119781C9" w14:textId="503A34DC" w:rsidR="00FE6191" w:rsidRPr="00FE6191" w:rsidRDefault="00FE6191" w:rsidP="00EB5867">
      <w:pPr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cautious,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reactive,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anxious</w:t>
      </w:r>
    </w:p>
    <w:p w14:paraId="7C5AB4E3" w14:textId="07228467" w:rsidR="00FE6191" w:rsidRPr="00FE6191" w:rsidRDefault="00FE6191" w:rsidP="00EB5867">
      <w:pPr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slows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down,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because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of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crisis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but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because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of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fear</w:t>
      </w:r>
    </w:p>
    <w:p w14:paraId="3EDA637F" w14:textId="77777777" w:rsidR="00FE6191" w:rsidRPr="00FE6191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61134E4">
          <v:rect id="_x0000_i1097" alt="" style="width:451.3pt;height:.05pt;mso-width-percent:0;mso-height-percent:0;mso-width-percent:0;mso-height-percent:0" o:hralign="center" o:hrstd="t" o:hr="t" fillcolor="#a0a0a0" stroked="f"/>
        </w:pict>
      </w:r>
    </w:p>
    <w:p w14:paraId="24316FAF" w14:textId="1925116A" w:rsidR="00FE6191" w:rsidRPr="00FE6191" w:rsidRDefault="00FE6191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E6191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Role</w:t>
      </w:r>
    </w:p>
    <w:p w14:paraId="179640F4" w14:textId="4B578BD9" w:rsidR="00FE6191" w:rsidRPr="00FE6191" w:rsidRDefault="00FE6191" w:rsidP="00EB5867">
      <w:pPr>
        <w:numPr>
          <w:ilvl w:val="0"/>
          <w:numId w:val="38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~$1,</w:t>
      </w:r>
      <w:r w:rsidR="001C25DA">
        <w:rPr>
          <w:rFonts w:asciiTheme="minorHAnsi" w:hAnsiTheme="minorHAnsi"/>
          <w:sz w:val="22"/>
          <w:szCs w:val="22"/>
        </w:rPr>
        <w:t>872</w:t>
      </w:r>
      <w:r w:rsidRPr="00FE6191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(</w:t>
      </w:r>
      <w:r w:rsidR="001C25DA">
        <w:rPr>
          <w:rFonts w:asciiTheme="minorHAnsi" w:hAnsiTheme="minorHAnsi"/>
          <w:sz w:val="22"/>
          <w:szCs w:val="22"/>
        </w:rPr>
        <w:t>12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$156/hour)</w:t>
      </w:r>
    </w:p>
    <w:p w14:paraId="7A4682D7" w14:textId="3C385817" w:rsidR="00FE6191" w:rsidRPr="00FE6191" w:rsidRDefault="00FE6191" w:rsidP="00EB5867">
      <w:pPr>
        <w:numPr>
          <w:ilvl w:val="0"/>
          <w:numId w:val="38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~$2,</w:t>
      </w:r>
      <w:r w:rsidR="006B0042">
        <w:rPr>
          <w:rFonts w:asciiTheme="minorHAnsi" w:hAnsiTheme="minorHAnsi"/>
          <w:sz w:val="22"/>
          <w:szCs w:val="22"/>
        </w:rPr>
        <w:t>0</w:t>
      </w:r>
      <w:r w:rsidRPr="00FE6191">
        <w:rPr>
          <w:rFonts w:asciiTheme="minorHAnsi" w:hAnsiTheme="minorHAnsi"/>
          <w:sz w:val="22"/>
          <w:szCs w:val="22"/>
        </w:rPr>
        <w:t>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(2</w:t>
      </w:r>
      <w:r w:rsidR="001C25DA">
        <w:rPr>
          <w:rFonts w:asciiTheme="minorHAnsi" w:hAnsiTheme="minorHAnsi"/>
          <w:sz w:val="22"/>
          <w:szCs w:val="22"/>
        </w:rPr>
        <w:t>0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$100/hour)</w:t>
      </w:r>
    </w:p>
    <w:p w14:paraId="7E1666C4" w14:textId="1796CC11" w:rsidR="00FE6191" w:rsidRPr="00FE6191" w:rsidRDefault="00FE6191" w:rsidP="00EB5867">
      <w:pPr>
        <w:numPr>
          <w:ilvl w:val="0"/>
          <w:numId w:val="38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~$</w:t>
      </w:r>
      <w:r w:rsidR="006B0042">
        <w:rPr>
          <w:rFonts w:asciiTheme="minorHAnsi" w:hAnsiTheme="minorHAnsi"/>
          <w:sz w:val="22"/>
          <w:szCs w:val="22"/>
        </w:rPr>
        <w:t>1</w:t>
      </w:r>
      <w:r w:rsidRPr="00FE6191">
        <w:rPr>
          <w:rFonts w:asciiTheme="minorHAnsi" w:hAnsiTheme="minorHAnsi"/>
          <w:sz w:val="22"/>
          <w:szCs w:val="22"/>
        </w:rPr>
        <w:t>,</w:t>
      </w:r>
      <w:r w:rsidR="006B0042">
        <w:rPr>
          <w:rFonts w:asciiTheme="minorHAnsi" w:hAnsiTheme="minorHAnsi"/>
          <w:sz w:val="22"/>
          <w:szCs w:val="22"/>
        </w:rPr>
        <w:t>984</w:t>
      </w:r>
      <w:r w:rsidRPr="00FE6191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(</w:t>
      </w:r>
      <w:r w:rsidR="00312C25">
        <w:rPr>
          <w:rFonts w:asciiTheme="minorHAnsi" w:hAnsiTheme="minorHAnsi"/>
          <w:sz w:val="22"/>
          <w:szCs w:val="22"/>
        </w:rPr>
        <w:t>3</w:t>
      </w:r>
      <w:r w:rsidR="001C25DA">
        <w:rPr>
          <w:rFonts w:asciiTheme="minorHAnsi" w:hAnsiTheme="minorHAnsi"/>
          <w:sz w:val="22"/>
          <w:szCs w:val="22"/>
        </w:rPr>
        <w:t>2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$62/hour)</w:t>
      </w:r>
    </w:p>
    <w:p w14:paraId="3C71665D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570CCAF" w14:textId="53940C1F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Example: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2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execs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3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=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~$</w:t>
      </w:r>
      <w:r w:rsidR="006B0042">
        <w:rPr>
          <w:rFonts w:asciiTheme="minorHAnsi" w:hAnsiTheme="minorHAnsi"/>
          <w:b/>
          <w:bCs/>
          <w:sz w:val="22"/>
          <w:szCs w:val="22"/>
        </w:rPr>
        <w:t>19</w:t>
      </w:r>
      <w:r w:rsidRPr="00FE6191">
        <w:rPr>
          <w:rFonts w:asciiTheme="minorHAnsi" w:hAnsiTheme="minorHAnsi"/>
          <w:b/>
          <w:bCs/>
          <w:sz w:val="22"/>
          <w:szCs w:val="22"/>
        </w:rPr>
        <w:t>,</w:t>
      </w:r>
      <w:r w:rsidR="006B0042">
        <w:rPr>
          <w:rFonts w:asciiTheme="minorHAnsi" w:hAnsiTheme="minorHAnsi"/>
          <w:b/>
          <w:bCs/>
          <w:sz w:val="22"/>
          <w:szCs w:val="22"/>
        </w:rPr>
        <w:t>664</w:t>
      </w:r>
      <w:r w:rsidRPr="00FE6191">
        <w:rPr>
          <w:rFonts w:asciiTheme="minorHAnsi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cautious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rework,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hesitation,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brand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risk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mitigation.</w:t>
      </w:r>
    </w:p>
    <w:p w14:paraId="336939AE" w14:textId="77777777" w:rsidR="00FE6191" w:rsidRPr="00FE6191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D27031F">
          <v:rect id="_x0000_i1098" alt="" style="width:451.3pt;height:.05pt;mso-width-percent:0;mso-height-percent:0;mso-width-percent:0;mso-height-percent:0" o:hralign="center" o:hrstd="t" o:hr="t" fillcolor="#a0a0a0" stroked="f"/>
        </w:pict>
      </w:r>
    </w:p>
    <w:p w14:paraId="66D69576" w14:textId="29EA597D" w:rsidR="00FE6191" w:rsidRPr="00FE6191" w:rsidRDefault="00FE6191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E6191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5130B41F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47AE473" w14:textId="71D99884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carrying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weight:</w:t>
      </w:r>
    </w:p>
    <w:p w14:paraId="099AEBCB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7548053" w14:textId="0873F4C2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“I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know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said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name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makes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nervous.”</w:t>
      </w:r>
    </w:p>
    <w:p w14:paraId="1FCB9EC3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1965191" w14:textId="0C0D8E4E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control.</w:t>
      </w:r>
    </w:p>
    <w:p w14:paraId="5EC40064" w14:textId="237B76F4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responsibility.</w:t>
      </w:r>
    </w:p>
    <w:p w14:paraId="204FD891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233FD28" w14:textId="35043A79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feel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confident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system,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they:</w:t>
      </w:r>
    </w:p>
    <w:p w14:paraId="0F83B024" w14:textId="120BF138" w:rsidR="00FE6191" w:rsidRPr="00FE6191" w:rsidRDefault="00FE6191" w:rsidP="00EB5867">
      <w:pPr>
        <w:numPr>
          <w:ilvl w:val="0"/>
          <w:numId w:val="39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Delay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responses</w:t>
      </w:r>
    </w:p>
    <w:p w14:paraId="4A0908EE" w14:textId="741A8949" w:rsidR="00FE6191" w:rsidRPr="00FE6191" w:rsidRDefault="00FE6191" w:rsidP="00EB5867">
      <w:pPr>
        <w:numPr>
          <w:ilvl w:val="0"/>
          <w:numId w:val="39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Step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often</w:t>
      </w:r>
    </w:p>
    <w:p w14:paraId="57A8609C" w14:textId="67A00779" w:rsidR="00FE6191" w:rsidRPr="00FE6191" w:rsidRDefault="00FE6191" w:rsidP="00EB5867">
      <w:pPr>
        <w:numPr>
          <w:ilvl w:val="0"/>
          <w:numId w:val="39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spend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fixing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issues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shouldn’t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happened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place</w:t>
      </w:r>
    </w:p>
    <w:p w14:paraId="718F2BD1" w14:textId="77777777" w:rsidR="00FE6191" w:rsidRPr="00FE6191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CAF6C24">
          <v:rect id="_x0000_i1099" alt="" style="width:451.3pt;height:.05pt;mso-width-percent:0;mso-height-percent:0;mso-width-percent:0;mso-height-percent:0" o:hralign="center" o:hrstd="t" o:hr="t" fillcolor="#a0a0a0" stroked="f"/>
        </w:pict>
      </w:r>
    </w:p>
    <w:p w14:paraId="1C90E764" w14:textId="39B47F79" w:rsidR="00FE6191" w:rsidRPr="00FE6191" w:rsidRDefault="00FE6191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E6191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It</w:t>
      </w:r>
    </w:p>
    <w:p w14:paraId="7E09A18B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28756DE" w14:textId="7DD83AB8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Give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micromanagement:</w:t>
      </w:r>
    </w:p>
    <w:p w14:paraId="2D1C68C7" w14:textId="4A9BF536" w:rsidR="00FE6191" w:rsidRPr="00FE6191" w:rsidRDefault="00FE6191" w:rsidP="00EB5867">
      <w:pPr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Provide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real-time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insight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outbound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quality</w:t>
      </w:r>
    </w:p>
    <w:p w14:paraId="35EC63E0" w14:textId="30502F15" w:rsidR="00FE6191" w:rsidRPr="00FE6191" w:rsidRDefault="00FE6191" w:rsidP="00EB5867">
      <w:pPr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Create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role-specific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guidance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protects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brand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tone</w:t>
      </w:r>
    </w:p>
    <w:p w14:paraId="48C04A16" w14:textId="2EC1486B" w:rsidR="00FE6191" w:rsidRPr="00FE6191" w:rsidRDefault="00FE6191" w:rsidP="00EB5867">
      <w:pPr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Build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member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writes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clarity,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alignment,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professionalism</w:t>
      </w:r>
    </w:p>
    <w:p w14:paraId="13E7134C" w14:textId="505CC5BE" w:rsidR="00FE6191" w:rsidRPr="00FE6191" w:rsidRDefault="00FE6191" w:rsidP="00EB5867">
      <w:pPr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Shift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culture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mitigation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message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6191">
        <w:rPr>
          <w:rFonts w:asciiTheme="minorHAnsi" w:hAnsiTheme="minorHAnsi"/>
          <w:b/>
          <w:bCs/>
          <w:sz w:val="22"/>
          <w:szCs w:val="22"/>
        </w:rPr>
        <w:t>confidence</w:t>
      </w:r>
    </w:p>
    <w:p w14:paraId="22DC1444" w14:textId="77777777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0023D62" w14:textId="707EC7A5" w:rsidR="00FE6191" w:rsidRPr="00FE6191" w:rsidRDefault="00FE6191" w:rsidP="00EB5867">
      <w:pPr>
        <w:spacing w:after="120"/>
        <w:rPr>
          <w:rFonts w:asciiTheme="minorHAnsi" w:hAnsiTheme="minorHAnsi"/>
          <w:sz w:val="22"/>
          <w:szCs w:val="22"/>
        </w:rPr>
      </w:pPr>
      <w:r w:rsidRPr="00FE6191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trust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going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out,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focus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leading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E6191">
        <w:rPr>
          <w:rFonts w:asciiTheme="minorHAnsi" w:hAnsiTheme="minorHAnsi"/>
          <w:sz w:val="22"/>
          <w:szCs w:val="22"/>
        </w:rPr>
        <w:t>editing.</w:t>
      </w:r>
    </w:p>
    <w:p w14:paraId="20F9B9C9" w14:textId="77777777" w:rsidR="00FE6191" w:rsidRPr="00FE6191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</w:r>
      <w:r w:rsidR="00ED73E7">
        <w:rPr>
          <w:rFonts w:asciiTheme="minorHAnsi" w:hAnsiTheme="minorHAnsi"/>
          <w:noProof/>
          <w:sz w:val="22"/>
          <w:szCs w:val="22"/>
        </w:rPr>
        <w:pict w14:anchorId="60D47D8A">
          <v:rect id="_x0000_i1100" alt="" style="width:451.3pt;height:.05pt;mso-width-percent:0;mso-height-percent:0;mso-width-percent:0;mso-height-percent:0" o:hralign="center" o:hrstd="t" o:hr="t" fillcolor="#a0a0a0" stroked="f"/>
        </w:pict>
      </w:r>
    </w:p>
    <w:p w14:paraId="0F4E4CAC" w14:textId="4753A47D" w:rsidR="005D42E8" w:rsidRPr="005D42E8" w:rsidRDefault="005D42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5D42E8">
        <w:rPr>
          <w:rFonts w:ascii="Apple Color Emoji" w:hAnsi="Apple Color Emoji" w:cs="Apple Color Emoji"/>
          <w:b/>
          <w:bCs/>
          <w:sz w:val="22"/>
          <w:szCs w:val="22"/>
        </w:rPr>
        <w:t>🟥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10: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Tools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Without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Enablement</w:t>
      </w:r>
    </w:p>
    <w:p w14:paraId="49E01356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452B491" w14:textId="597904CB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b/>
          <w:bCs/>
          <w:sz w:val="22"/>
          <w:szCs w:val="22"/>
        </w:rPr>
        <w:t>When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Copilot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Rolls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But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No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One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Knows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to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Use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Properly</w:t>
      </w:r>
    </w:p>
    <w:p w14:paraId="63E5EED9" w14:textId="77777777" w:rsidR="005D42E8" w:rsidRPr="005D42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8E671D4">
          <v:rect id="_x0000_i1101" alt="" style="width:451.3pt;height:.05pt;mso-width-percent:0;mso-height-percent:0;mso-width-percent:0;mso-height-percent:0" o:hralign="center" o:hrstd="t" o:hr="t" fillcolor="#a0a0a0" stroked="f"/>
        </w:pict>
      </w:r>
    </w:p>
    <w:p w14:paraId="0708E250" w14:textId="7E756E98" w:rsidR="005D42E8" w:rsidRPr="005D42E8" w:rsidRDefault="005D42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5D42E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7ADEC49E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F29CC05" w14:textId="1CE0723E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landing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fast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saying,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“Great,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let’s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empower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the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team.”</w:t>
      </w:r>
    </w:p>
    <w:p w14:paraId="1184C7F1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DF72026" w14:textId="416825DC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5D42E8">
        <w:rPr>
          <w:rFonts w:asciiTheme="minorHAnsi" w:hAnsiTheme="minorHAnsi"/>
          <w:sz w:val="22"/>
          <w:szCs w:val="22"/>
        </w:rPr>
        <w:t>So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Microsoft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Copilot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switched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on…</w:t>
      </w:r>
    </w:p>
    <w:p w14:paraId="7C992319" w14:textId="173C31F1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training?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Guidance?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Real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enablement?</w:t>
      </w:r>
    </w:p>
    <w:p w14:paraId="19E4795C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D107AE3" w14:textId="7FE94366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part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gets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skipped.</w:t>
      </w:r>
    </w:p>
    <w:p w14:paraId="2C4746B5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5706B57" w14:textId="1BB5D313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Suddenly,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understanding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tone,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context,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compliance,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best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practice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meant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be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productivity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boost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multiplier.</w:t>
      </w:r>
    </w:p>
    <w:p w14:paraId="04D2BD6E" w14:textId="77777777" w:rsidR="005D42E8" w:rsidRPr="005D42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BA99347">
          <v:rect id="_x0000_i1102" alt="" style="width:451.3pt;height:.05pt;mso-width-percent:0;mso-height-percent:0;mso-width-percent:0;mso-height-percent:0" o:hralign="center" o:hrstd="t" o:hr="t" fillcolor="#a0a0a0" stroked="f"/>
        </w:pict>
      </w:r>
    </w:p>
    <w:p w14:paraId="23B9C9C1" w14:textId="2E852EB3" w:rsidR="005D42E8" w:rsidRPr="005D42E8" w:rsidRDefault="005D42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5D42E8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Scenario</w:t>
      </w:r>
    </w:p>
    <w:p w14:paraId="297DABB5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5311A3E" w14:textId="72E01961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project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coordinator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drafts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stakeholder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Copilot.</w:t>
      </w:r>
    </w:p>
    <w:p w14:paraId="57C88E0B" w14:textId="499B16FB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sounds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robotic,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slightly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passive-aggressive,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ends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abruptly.</w:t>
      </w:r>
    </w:p>
    <w:p w14:paraId="43FE2DD0" w14:textId="1D22A4B9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click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send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realising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reads.</w:t>
      </w:r>
    </w:p>
    <w:p w14:paraId="09305B09" w14:textId="2782E3AD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manager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sees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later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thinks,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“We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would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never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have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sent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that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two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months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ago.”</w:t>
      </w:r>
    </w:p>
    <w:p w14:paraId="1F210CE9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1F919AA" w14:textId="0E8ADA61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tool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used.</w:t>
      </w:r>
    </w:p>
    <w:p w14:paraId="5C5A727C" w14:textId="012EF03F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outcome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worse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than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before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knows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course-correct.</w:t>
      </w:r>
    </w:p>
    <w:p w14:paraId="14E6F630" w14:textId="77777777" w:rsidR="005D42E8" w:rsidRPr="005D42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383ECA7">
          <v:rect id="_x0000_i1103" alt="" style="width:451.3pt;height:.05pt;mso-width-percent:0;mso-height-percent:0;mso-width-percent:0;mso-height-percent:0" o:hralign="center" o:hrstd="t" o:hr="t" fillcolor="#a0a0a0" stroked="f"/>
        </w:pict>
      </w:r>
    </w:p>
    <w:p w14:paraId="7B7F3B91" w14:textId="075DDA4A" w:rsidR="005D42E8" w:rsidRPr="005D42E8" w:rsidRDefault="005D42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5D42E8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Cost</w:t>
      </w:r>
    </w:p>
    <w:p w14:paraId="5B1D295A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8C84F52" w14:textId="74D6E26C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Rolling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Copilot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enablement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handing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someone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high-performance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car…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steering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wheel.</w:t>
      </w:r>
    </w:p>
    <w:p w14:paraId="0797A64E" w14:textId="2B43F314" w:rsidR="005D42E8" w:rsidRPr="005D42E8" w:rsidRDefault="005D42E8" w:rsidP="00EB5867">
      <w:pPr>
        <w:numPr>
          <w:ilvl w:val="0"/>
          <w:numId w:val="41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rely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defaults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match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voice</w:t>
      </w:r>
    </w:p>
    <w:p w14:paraId="5FD3A393" w14:textId="2554EB08" w:rsidR="005D42E8" w:rsidRPr="005D42E8" w:rsidRDefault="005D42E8" w:rsidP="00EB5867">
      <w:pPr>
        <w:numPr>
          <w:ilvl w:val="0"/>
          <w:numId w:val="41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Tone,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structure,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message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quality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deteriorate</w:t>
      </w:r>
    </w:p>
    <w:p w14:paraId="553722CE" w14:textId="006CF1FD" w:rsidR="005D42E8" w:rsidRPr="005D42E8" w:rsidRDefault="005D42E8" w:rsidP="00EB5867">
      <w:pPr>
        <w:numPr>
          <w:ilvl w:val="0"/>
          <w:numId w:val="41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lose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sent</w:t>
      </w:r>
    </w:p>
    <w:p w14:paraId="3F3F21F6" w14:textId="5173D5AA" w:rsidR="005D42E8" w:rsidRPr="005D42E8" w:rsidRDefault="005D42E8" w:rsidP="00EB5867">
      <w:pPr>
        <w:numPr>
          <w:ilvl w:val="0"/>
          <w:numId w:val="41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bloated,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passive,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confusing</w:t>
      </w:r>
    </w:p>
    <w:p w14:paraId="7406AE22" w14:textId="67A51C8B" w:rsidR="005D42E8" w:rsidRPr="005D42E8" w:rsidRDefault="005D42E8" w:rsidP="00EB5867">
      <w:pPr>
        <w:numPr>
          <w:ilvl w:val="0"/>
          <w:numId w:val="41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External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feels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cold,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inconsistent,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D42E8">
        <w:rPr>
          <w:rFonts w:asciiTheme="minorHAnsi" w:hAnsiTheme="minorHAnsi"/>
          <w:sz w:val="22"/>
          <w:szCs w:val="22"/>
        </w:rPr>
        <w:t>off-brand</w:t>
      </w:r>
      <w:proofErr w:type="gramEnd"/>
    </w:p>
    <w:p w14:paraId="3F535167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A66AA6A" w14:textId="4E83B966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improving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quality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automated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mediocrity.</w:t>
      </w:r>
    </w:p>
    <w:p w14:paraId="4FA4A815" w14:textId="77777777" w:rsidR="005D42E8" w:rsidRPr="005D42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</w:r>
      <w:r w:rsidR="00ED73E7">
        <w:rPr>
          <w:rFonts w:asciiTheme="minorHAnsi" w:hAnsiTheme="minorHAnsi"/>
          <w:noProof/>
          <w:sz w:val="22"/>
          <w:szCs w:val="22"/>
        </w:rPr>
        <w:pict w14:anchorId="471A7EAF">
          <v:rect id="_x0000_i1104" alt="" style="width:451.3pt;height:.05pt;mso-width-percent:0;mso-height-percent:0;mso-width-percent:0;mso-height-percent:0" o:hralign="center" o:hrstd="t" o:hr="t" fillcolor="#a0a0a0" stroked="f"/>
        </w:pict>
      </w:r>
    </w:p>
    <w:p w14:paraId="3FDEDADA" w14:textId="242C16A0" w:rsidR="005D42E8" w:rsidRPr="005D42E8" w:rsidRDefault="005D42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5D42E8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Role</w:t>
      </w:r>
    </w:p>
    <w:p w14:paraId="637EBC47" w14:textId="6E8E6DFE" w:rsidR="005D42E8" w:rsidRPr="005D42E8" w:rsidRDefault="005D42E8" w:rsidP="00EB5867">
      <w:pPr>
        <w:numPr>
          <w:ilvl w:val="0"/>
          <w:numId w:val="42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b/>
          <w:bCs/>
          <w:sz w:val="22"/>
          <w:szCs w:val="22"/>
        </w:rPr>
        <w:t>Senior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~$</w:t>
      </w:r>
      <w:r w:rsidR="008A64A0">
        <w:rPr>
          <w:rFonts w:asciiTheme="minorHAnsi" w:hAnsiTheme="minorHAnsi"/>
          <w:sz w:val="22"/>
          <w:szCs w:val="22"/>
        </w:rPr>
        <w:t>936</w:t>
      </w:r>
      <w:r w:rsidRPr="005D42E8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(</w:t>
      </w:r>
      <w:r w:rsidR="00EE6152">
        <w:rPr>
          <w:rFonts w:asciiTheme="minorHAnsi" w:hAnsiTheme="minorHAnsi"/>
          <w:sz w:val="22"/>
          <w:szCs w:val="22"/>
        </w:rPr>
        <w:t>6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$156/hour)</w:t>
      </w:r>
    </w:p>
    <w:p w14:paraId="1009DCE4" w14:textId="56D190A8" w:rsidR="005D42E8" w:rsidRPr="005D42E8" w:rsidRDefault="005D42E8" w:rsidP="00EB5867">
      <w:pPr>
        <w:numPr>
          <w:ilvl w:val="0"/>
          <w:numId w:val="42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b/>
          <w:bCs/>
          <w:sz w:val="22"/>
          <w:szCs w:val="22"/>
        </w:rPr>
        <w:t>Middle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~$1,</w:t>
      </w:r>
      <w:r w:rsidR="008A64A0">
        <w:rPr>
          <w:rFonts w:asciiTheme="minorHAnsi" w:hAnsiTheme="minorHAnsi"/>
          <w:sz w:val="22"/>
          <w:szCs w:val="22"/>
        </w:rPr>
        <w:t>4</w:t>
      </w:r>
      <w:r w:rsidRPr="005D42E8">
        <w:rPr>
          <w:rFonts w:asciiTheme="minorHAnsi" w:hAnsiTheme="minorHAnsi"/>
          <w:sz w:val="22"/>
          <w:szCs w:val="22"/>
        </w:rPr>
        <w:t>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(1</w:t>
      </w:r>
      <w:r w:rsidR="00EE6152">
        <w:rPr>
          <w:rFonts w:asciiTheme="minorHAnsi" w:hAnsiTheme="minorHAnsi"/>
          <w:sz w:val="22"/>
          <w:szCs w:val="22"/>
        </w:rPr>
        <w:t>4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$100/hour)</w:t>
      </w:r>
    </w:p>
    <w:p w14:paraId="656BDC49" w14:textId="51819D06" w:rsidR="005D42E8" w:rsidRPr="005D42E8" w:rsidRDefault="005D42E8" w:rsidP="00EB5867">
      <w:pPr>
        <w:numPr>
          <w:ilvl w:val="0"/>
          <w:numId w:val="42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~$1,</w:t>
      </w:r>
      <w:r w:rsidR="008A64A0">
        <w:rPr>
          <w:rFonts w:asciiTheme="minorHAnsi" w:hAnsiTheme="minorHAnsi"/>
          <w:sz w:val="22"/>
          <w:szCs w:val="22"/>
        </w:rPr>
        <w:t>612</w:t>
      </w:r>
      <w:r w:rsidRPr="005D42E8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(</w:t>
      </w:r>
      <w:r w:rsidR="00EE6152">
        <w:rPr>
          <w:rFonts w:asciiTheme="minorHAnsi" w:hAnsiTheme="minorHAnsi"/>
          <w:sz w:val="22"/>
          <w:szCs w:val="22"/>
        </w:rPr>
        <w:t>26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$62/hour)</w:t>
      </w:r>
    </w:p>
    <w:p w14:paraId="75EEC4F7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4073FE0" w14:textId="03D22004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Example: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2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execs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3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=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~$1</w:t>
      </w:r>
      <w:r w:rsidR="008A64A0">
        <w:rPr>
          <w:rFonts w:asciiTheme="minorHAnsi" w:hAnsiTheme="minorHAnsi"/>
          <w:b/>
          <w:bCs/>
          <w:sz w:val="22"/>
          <w:szCs w:val="22"/>
        </w:rPr>
        <w:t>4</w:t>
      </w:r>
      <w:r w:rsidRPr="005D42E8">
        <w:rPr>
          <w:rFonts w:asciiTheme="minorHAnsi" w:hAnsiTheme="minorHAnsi"/>
          <w:b/>
          <w:bCs/>
          <w:sz w:val="22"/>
          <w:szCs w:val="22"/>
        </w:rPr>
        <w:t>,</w:t>
      </w:r>
      <w:r w:rsidR="00546935">
        <w:rPr>
          <w:rFonts w:asciiTheme="minorHAnsi" w:hAnsiTheme="minorHAnsi"/>
          <w:b/>
          <w:bCs/>
          <w:sz w:val="22"/>
          <w:szCs w:val="22"/>
        </w:rPr>
        <w:t>1</w:t>
      </w:r>
      <w:r w:rsidR="008A64A0">
        <w:rPr>
          <w:rFonts w:asciiTheme="minorHAnsi" w:hAnsiTheme="minorHAnsi"/>
          <w:b/>
          <w:bCs/>
          <w:sz w:val="22"/>
          <w:szCs w:val="22"/>
        </w:rPr>
        <w:t>32</w:t>
      </w:r>
      <w:r w:rsidRPr="005D42E8">
        <w:rPr>
          <w:rFonts w:asciiTheme="minorHAnsi" w:hAnsiTheme="minorHAnsi"/>
          <w:b/>
          <w:bCs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risk,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misuse,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ineffective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productivity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gains.</w:t>
      </w:r>
    </w:p>
    <w:p w14:paraId="052A4FDE" w14:textId="77777777" w:rsidR="005D42E8" w:rsidRPr="005D42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E7AEC5E">
          <v:rect id="_x0000_i1105" alt="" style="width:451.3pt;height:.05pt;mso-width-percent:0;mso-height-percent:0;mso-width-percent:0;mso-height-percent:0" o:hralign="center" o:hrstd="t" o:hr="t" fillcolor="#a0a0a0" stroked="f"/>
        </w:pict>
      </w:r>
    </w:p>
    <w:p w14:paraId="4346A2CF" w14:textId="50349BD9" w:rsidR="005D42E8" w:rsidRPr="005D42E8" w:rsidRDefault="005D42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5D42E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07E0AAA8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0FF9F22" w14:textId="7329C9E0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You’ve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said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“yes”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innovation.</w:t>
      </w:r>
    </w:p>
    <w:p w14:paraId="7988CCB7" w14:textId="5DDA6DAC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whispering:</w:t>
      </w:r>
    </w:p>
    <w:p w14:paraId="102281DE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6DCDF04" w14:textId="18F0DC9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i/>
          <w:iCs/>
          <w:sz w:val="22"/>
          <w:szCs w:val="22"/>
        </w:rPr>
        <w:t>“How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do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we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actually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use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this?”</w:t>
      </w:r>
    </w:p>
    <w:p w14:paraId="32646D3A" w14:textId="1142C314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i/>
          <w:iCs/>
          <w:sz w:val="22"/>
          <w:szCs w:val="22"/>
        </w:rPr>
        <w:t>“Am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I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doing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this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right?”</w:t>
      </w:r>
    </w:p>
    <w:p w14:paraId="51BF1C91" w14:textId="53CC302C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i/>
          <w:iCs/>
          <w:sz w:val="22"/>
          <w:szCs w:val="22"/>
        </w:rPr>
        <w:t>“Is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this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even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helping?”</w:t>
      </w:r>
    </w:p>
    <w:p w14:paraId="2BB7BFFE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34D3A88" w14:textId="63FC3274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tech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issue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leadership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blind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spot.</w:t>
      </w:r>
    </w:p>
    <w:p w14:paraId="04CB4349" w14:textId="77777777" w:rsidR="005D42E8" w:rsidRPr="005D42E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CCAC876">
          <v:rect id="_x0000_i1106" alt="" style="width:451.3pt;height:.05pt;mso-width-percent:0;mso-height-percent:0;mso-width-percent:0;mso-height-percent:0" o:hralign="center" o:hrstd="t" o:hr="t" fillcolor="#a0a0a0" stroked="f"/>
        </w:pict>
      </w:r>
    </w:p>
    <w:p w14:paraId="04E0ECC3" w14:textId="13AF3D82" w:rsidR="005D42E8" w:rsidRPr="005D42E8" w:rsidRDefault="005D42E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5D42E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D42E8">
        <w:rPr>
          <w:rFonts w:asciiTheme="minorHAnsi" w:hAnsiTheme="minorHAnsi"/>
          <w:b/>
          <w:bCs/>
          <w:sz w:val="22"/>
          <w:szCs w:val="22"/>
        </w:rPr>
        <w:t>It</w:t>
      </w:r>
    </w:p>
    <w:p w14:paraId="43E7B2E1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AC64ADD" w14:textId="5D931819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roll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roll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real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capability:</w:t>
      </w:r>
    </w:p>
    <w:p w14:paraId="1432D40F" w14:textId="68E14973" w:rsidR="005D42E8" w:rsidRPr="005D42E8" w:rsidRDefault="005D42E8" w:rsidP="00EB5867">
      <w:pPr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Provide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scenario-based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training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tailored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roles</w:t>
      </w:r>
    </w:p>
    <w:p w14:paraId="7CFDF9C5" w14:textId="24DBD9B7" w:rsidR="005D42E8" w:rsidRPr="005D42E8" w:rsidRDefault="005D42E8" w:rsidP="00EB5867">
      <w:pPr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Build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prompt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libraries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align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standards</w:t>
      </w:r>
    </w:p>
    <w:p w14:paraId="3663EEDB" w14:textId="56CB8921" w:rsidR="005D42E8" w:rsidRPr="005D42E8" w:rsidRDefault="005D42E8" w:rsidP="00EB5867">
      <w:pPr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Integrate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guidance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workflows,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one-off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sessions</w:t>
      </w:r>
    </w:p>
    <w:p w14:paraId="32CF1DCD" w14:textId="6B86170A" w:rsidR="005D42E8" w:rsidRPr="005D42E8" w:rsidRDefault="005D42E8" w:rsidP="00EB5867">
      <w:pPr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Measure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adoption,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accuracy,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message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quality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usage</w:t>
      </w:r>
    </w:p>
    <w:p w14:paraId="4EB71DEF" w14:textId="77777777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2043935" w14:textId="3DBD9C1B" w:rsidR="005D42E8" w:rsidRPr="005D42E8" w:rsidRDefault="005D42E8" w:rsidP="00EB5867">
      <w:pPr>
        <w:spacing w:after="120"/>
        <w:rPr>
          <w:rFonts w:asciiTheme="minorHAnsi" w:hAnsiTheme="minorHAnsi"/>
          <w:sz w:val="22"/>
          <w:szCs w:val="22"/>
        </w:rPr>
      </w:pPr>
      <w:r w:rsidRPr="005D42E8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embedded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clarity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context,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save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i/>
          <w:iCs/>
          <w:sz w:val="22"/>
          <w:szCs w:val="22"/>
        </w:rPr>
        <w:t>elevate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way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D42E8">
        <w:rPr>
          <w:rFonts w:asciiTheme="minorHAnsi" w:hAnsiTheme="minorHAnsi"/>
          <w:sz w:val="22"/>
          <w:szCs w:val="22"/>
        </w:rPr>
        <w:t>communicates.</w:t>
      </w:r>
    </w:p>
    <w:p w14:paraId="1A81CBA1" w14:textId="77777777" w:rsidR="008C13E4" w:rsidRDefault="008C13E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218C329" w14:textId="77777777" w:rsidR="003F48AB" w:rsidRPr="003F48AB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644EE37">
          <v:rect id="_x0000_i1107" alt="" style="width:451.3pt;height:.05pt;mso-width-percent:0;mso-height-percent:0;mso-width-percent:0;mso-height-percent:0" o:hralign="center" o:hrstd="t" o:hr="t" fillcolor="#a0a0a0" stroked="f"/>
        </w:pict>
      </w:r>
    </w:p>
    <w:p w14:paraId="04C7EDFD" w14:textId="0824944A" w:rsidR="009D298A" w:rsidRPr="009D298A" w:rsidRDefault="009D298A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D298A">
        <w:rPr>
          <w:rFonts w:ascii="Apple Color Emoji" w:hAnsi="Apple Color Emoji" w:cs="Apple Color Emoji"/>
          <w:b/>
          <w:bCs/>
          <w:sz w:val="22"/>
          <w:szCs w:val="22"/>
        </w:rPr>
        <w:t>🟥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11: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Chaos</w:t>
      </w:r>
      <w:r w:rsidR="00F00C58">
        <w:rPr>
          <w:rFonts w:asciiTheme="minorHAnsi" w:hAnsiTheme="minorHAnsi"/>
          <w:b/>
          <w:bCs/>
          <w:sz w:val="22"/>
          <w:szCs w:val="22"/>
        </w:rPr>
        <w:t xml:space="preserve"> &amp; Change Fatigue</w:t>
      </w:r>
    </w:p>
    <w:p w14:paraId="0501BFC1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F261579" w14:textId="483F91A9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Wanted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Benefit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of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Another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Training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Program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That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Derails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Team</w:t>
      </w:r>
    </w:p>
    <w:p w14:paraId="63128BEF" w14:textId="77777777" w:rsidR="009D298A" w:rsidRPr="009D298A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B6D2D02">
          <v:rect id="_x0000_i1108" alt="" style="width:451.3pt;height:.05pt;mso-width-percent:0;mso-height-percent:0;mso-width-percent:0;mso-height-percent:0" o:hralign="center" o:hrstd="t" o:hr="t" fillcolor="#a0a0a0" stroked="f"/>
        </w:pict>
      </w:r>
    </w:p>
    <w:p w14:paraId="598F4CE1" w14:textId="7839513E" w:rsidR="009D298A" w:rsidRPr="009D298A" w:rsidRDefault="009D298A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D298A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698533A5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61B2DF7" w14:textId="556D167B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lastRenderedPageBreak/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Microsoft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Copilot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rolling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organisation.</w:t>
      </w:r>
    </w:p>
    <w:p w14:paraId="4BBF1B38" w14:textId="5A6B8411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seamless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productivity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gains,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seeing:</w:t>
      </w:r>
    </w:p>
    <w:p w14:paraId="7D841FE9" w14:textId="12B6A7FE" w:rsidR="009D298A" w:rsidRPr="009D298A" w:rsidRDefault="009D298A" w:rsidP="00EB5867">
      <w:pPr>
        <w:numPr>
          <w:ilvl w:val="0"/>
          <w:numId w:val="48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Training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overload</w:t>
      </w:r>
    </w:p>
    <w:p w14:paraId="50C9356A" w14:textId="2951CCA6" w:rsidR="009D298A" w:rsidRPr="009D298A" w:rsidRDefault="009D298A" w:rsidP="00EB5867">
      <w:pPr>
        <w:numPr>
          <w:ilvl w:val="0"/>
          <w:numId w:val="48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resistance</w:t>
      </w:r>
    </w:p>
    <w:p w14:paraId="52130271" w14:textId="12A790B3" w:rsidR="009D298A" w:rsidRPr="009D298A" w:rsidRDefault="009D298A" w:rsidP="00EB5867">
      <w:pPr>
        <w:numPr>
          <w:ilvl w:val="0"/>
          <w:numId w:val="48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Confusion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cases</w:t>
      </w:r>
    </w:p>
    <w:p w14:paraId="3E518836" w14:textId="18513A14" w:rsidR="009D298A" w:rsidRPr="009D298A" w:rsidRDefault="009D298A" w:rsidP="00EB5867">
      <w:pPr>
        <w:numPr>
          <w:ilvl w:val="0"/>
          <w:numId w:val="48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fielding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AI-related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questions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weren’t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prepared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for</w:t>
      </w:r>
    </w:p>
    <w:p w14:paraId="58E34D51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31A0421" w14:textId="58E791CD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didn’t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ask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culture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shift.</w:t>
      </w:r>
    </w:p>
    <w:p w14:paraId="381D2873" w14:textId="5844BEA6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wanted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improve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quietly,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efficiently,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without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fanfare.</w:t>
      </w:r>
    </w:p>
    <w:p w14:paraId="51A5A209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A462070" w14:textId="669D5F68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left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wondering:</w:t>
      </w:r>
    </w:p>
    <w:p w14:paraId="4F575B7A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55D3BA6" w14:textId="5E2FCCA8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i/>
          <w:iCs/>
          <w:sz w:val="22"/>
          <w:szCs w:val="22"/>
        </w:rPr>
        <w:t>“Wasn’t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this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meant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to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simplify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things?”</w:t>
      </w:r>
    </w:p>
    <w:p w14:paraId="44C63176" w14:textId="77777777" w:rsidR="009D298A" w:rsidRPr="009D298A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6645F45">
          <v:rect id="_x0000_i1109" alt="" style="width:451.3pt;height:.05pt;mso-width-percent:0;mso-height-percent:0;mso-width-percent:0;mso-height-percent:0" o:hralign="center" o:hrstd="t" o:hr="t" fillcolor="#a0a0a0" stroked="f"/>
        </w:pict>
      </w:r>
    </w:p>
    <w:p w14:paraId="026453C3" w14:textId="119D6D4D" w:rsidR="009D298A" w:rsidRPr="009D298A" w:rsidRDefault="009D298A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D298A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Scenario</w:t>
      </w:r>
    </w:p>
    <w:p w14:paraId="5DEE15C9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1C6B7D6" w14:textId="1D4C0C3E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operations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leader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reports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their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struggling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Copilot.</w:t>
      </w:r>
    </w:p>
    <w:p w14:paraId="0F8741DF" w14:textId="16689A4E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Some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ignoring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it.</w:t>
      </w:r>
    </w:p>
    <w:p w14:paraId="52F6B32B" w14:textId="7A60BD26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Some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overusing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sending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robotic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emails.</w:t>
      </w:r>
    </w:p>
    <w:p w14:paraId="5D446A70" w14:textId="532A6889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Some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asking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training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which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eats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pulls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yet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another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enablement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loop.</w:t>
      </w:r>
    </w:p>
    <w:p w14:paraId="24B42128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D68C689" w14:textId="25A260CE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one’s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against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AI.</w:t>
      </w:r>
    </w:p>
    <w:p w14:paraId="279548CB" w14:textId="47A35CF0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everyone’s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tired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results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aren’t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showing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fast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enough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justify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noise.</w:t>
      </w:r>
    </w:p>
    <w:p w14:paraId="2516511D" w14:textId="77777777" w:rsidR="009D298A" w:rsidRPr="009D298A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3A7DE16">
          <v:rect id="_x0000_i1110" alt="" style="width:451.3pt;height:.05pt;mso-width-percent:0;mso-height-percent:0;mso-width-percent:0;mso-height-percent:0" o:hralign="center" o:hrstd="t" o:hr="t" fillcolor="#a0a0a0" stroked="f"/>
        </w:pict>
      </w:r>
    </w:p>
    <w:p w14:paraId="6432964E" w14:textId="227CF9CA" w:rsidR="009D298A" w:rsidRPr="009D298A" w:rsidRDefault="009D298A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D298A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Cost</w:t>
      </w:r>
    </w:p>
    <w:p w14:paraId="03BD2733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A95827B" w14:textId="7B1F712F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tool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switched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missing.</w:t>
      </w:r>
    </w:p>
    <w:p w14:paraId="24BB6FF1" w14:textId="471EA919" w:rsidR="009D298A" w:rsidRPr="009D298A" w:rsidRDefault="009D298A" w:rsidP="00EB5867">
      <w:pPr>
        <w:numPr>
          <w:ilvl w:val="0"/>
          <w:numId w:val="49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fragmented,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less</w:t>
      </w:r>
    </w:p>
    <w:p w14:paraId="45C2406D" w14:textId="0CCFF211" w:rsidR="009D298A" w:rsidRPr="009D298A" w:rsidRDefault="009D298A" w:rsidP="00EB5867">
      <w:pPr>
        <w:numPr>
          <w:ilvl w:val="0"/>
          <w:numId w:val="49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confused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disengaged</w:t>
      </w:r>
    </w:p>
    <w:p w14:paraId="482E6133" w14:textId="65C15E9D" w:rsidR="009D298A" w:rsidRPr="009D298A" w:rsidRDefault="009D298A" w:rsidP="00EB5867">
      <w:pPr>
        <w:numPr>
          <w:ilvl w:val="0"/>
          <w:numId w:val="49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burned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coaching</w:t>
      </w:r>
    </w:p>
    <w:p w14:paraId="3653C5EF" w14:textId="19179267" w:rsidR="009D298A" w:rsidRPr="009D298A" w:rsidRDefault="009D298A" w:rsidP="00EB5867">
      <w:pPr>
        <w:numPr>
          <w:ilvl w:val="0"/>
          <w:numId w:val="49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feel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bought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Ferrari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didn’t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keys</w:t>
      </w:r>
    </w:p>
    <w:p w14:paraId="46DD2496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B7012B8" w14:textId="4686D239" w:rsidR="00CD4D28" w:rsidRPr="00CD4D28" w:rsidRDefault="00CD4D28" w:rsidP="00EB5867">
      <w:pPr>
        <w:spacing w:after="120"/>
        <w:rPr>
          <w:rFonts w:asciiTheme="minorHAnsi" w:hAnsiTheme="minorHAnsi"/>
          <w:sz w:val="22"/>
          <w:szCs w:val="22"/>
        </w:rPr>
      </w:pPr>
      <w:r w:rsidRPr="00CD4D28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was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meant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reduce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friction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free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time.</w:t>
      </w:r>
    </w:p>
    <w:p w14:paraId="158B054C" w14:textId="115B4C09" w:rsidR="00CD4D28" w:rsidRPr="00CD4D28" w:rsidRDefault="00CD4D28" w:rsidP="00EB5867">
      <w:pPr>
        <w:spacing w:after="120"/>
        <w:rPr>
          <w:rFonts w:asciiTheme="minorHAnsi" w:hAnsiTheme="minorHAnsi"/>
          <w:sz w:val="22"/>
          <w:szCs w:val="22"/>
        </w:rPr>
      </w:pPr>
      <w:r w:rsidRPr="00CD4D28">
        <w:rPr>
          <w:rFonts w:asciiTheme="minorHAnsi" w:hAnsiTheme="minorHAnsi"/>
          <w:sz w:val="22"/>
          <w:szCs w:val="22"/>
        </w:rPr>
        <w:t>Instead,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introduced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layer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complexity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wasn’t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equipped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D4D28">
        <w:rPr>
          <w:rFonts w:asciiTheme="minorHAnsi" w:hAnsiTheme="minorHAnsi"/>
          <w:sz w:val="22"/>
          <w:szCs w:val="22"/>
        </w:rPr>
        <w:t>for.</w:t>
      </w:r>
    </w:p>
    <w:p w14:paraId="77B38106" w14:textId="471E9FAD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C69B778" w14:textId="77777777" w:rsidR="009D298A" w:rsidRPr="009D298A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9FF9821">
          <v:rect id="_x0000_i1111" alt="" style="width:451.3pt;height:.05pt;mso-width-percent:0;mso-height-percent:0;mso-width-percent:0;mso-height-percent:0" o:hralign="center" o:hrstd="t" o:hr="t" fillcolor="#a0a0a0" stroked="f"/>
        </w:pict>
      </w:r>
    </w:p>
    <w:p w14:paraId="7FDE4A1E" w14:textId="57D02326" w:rsidR="00B36CFA" w:rsidRPr="00B36CFA" w:rsidRDefault="00B36CFA" w:rsidP="00EB5867">
      <w:pPr>
        <w:spacing w:after="120"/>
        <w:rPr>
          <w:rFonts w:asciiTheme="minorHAnsi" w:hAnsiTheme="minorHAnsi"/>
          <w:sz w:val="22"/>
          <w:szCs w:val="22"/>
        </w:rPr>
      </w:pPr>
      <w:r w:rsidRPr="00B36CFA">
        <w:rPr>
          <w:rFonts w:ascii="Apple Color Emoji" w:hAnsi="Apple Color Emoji" w:cs="Apple Color Emoji"/>
          <w:sz w:val="22"/>
          <w:szCs w:val="22"/>
        </w:rPr>
        <w:t>💸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Estimated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Monthly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Cost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by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Role</w:t>
      </w:r>
    </w:p>
    <w:p w14:paraId="0DCE5C29" w14:textId="5AF86006" w:rsidR="00B36CFA" w:rsidRPr="00B36CFA" w:rsidRDefault="00B36CFA" w:rsidP="00EB5867">
      <w:pPr>
        <w:spacing w:after="120"/>
        <w:rPr>
          <w:rFonts w:asciiTheme="minorHAnsi" w:hAnsiTheme="minorHAnsi"/>
          <w:sz w:val="22"/>
          <w:szCs w:val="22"/>
        </w:rPr>
      </w:pPr>
      <w:r w:rsidRPr="00B36CFA">
        <w:rPr>
          <w:rFonts w:asciiTheme="minorHAnsi" w:hAnsiTheme="minorHAnsi"/>
          <w:sz w:val="22"/>
          <w:szCs w:val="22"/>
        </w:rPr>
        <w:lastRenderedPageBreak/>
        <w:t>•</w:t>
      </w:r>
      <w:r w:rsidRPr="00B36CFA">
        <w:rPr>
          <w:rFonts w:ascii="Arial" w:hAnsi="Arial" w:cs="Arial"/>
          <w:sz w:val="22"/>
          <w:szCs w:val="22"/>
        </w:rPr>
        <w:t> </w:t>
      </w:r>
      <w:r w:rsidRPr="00B36CFA">
        <w:rPr>
          <w:rFonts w:asciiTheme="minorHAnsi" w:hAnsiTheme="minorHAnsi"/>
          <w:sz w:val="22"/>
          <w:szCs w:val="22"/>
        </w:rPr>
        <w:t>Senior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Executive: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~$1,248/month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(8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$156/hour)</w:t>
      </w:r>
    </w:p>
    <w:p w14:paraId="40B23CBA" w14:textId="16837EBD" w:rsidR="00B36CFA" w:rsidRPr="00B36CFA" w:rsidRDefault="00B36CFA" w:rsidP="00EB5867">
      <w:pPr>
        <w:spacing w:after="120"/>
        <w:rPr>
          <w:rFonts w:asciiTheme="minorHAnsi" w:hAnsiTheme="minorHAnsi"/>
          <w:sz w:val="22"/>
          <w:szCs w:val="22"/>
        </w:rPr>
      </w:pPr>
      <w:r w:rsidRPr="00B36CFA">
        <w:rPr>
          <w:rFonts w:asciiTheme="minorHAnsi" w:hAnsiTheme="minorHAnsi"/>
          <w:sz w:val="22"/>
          <w:szCs w:val="22"/>
        </w:rPr>
        <w:t>•</w:t>
      </w:r>
      <w:r w:rsidRPr="00B36CFA">
        <w:rPr>
          <w:rFonts w:ascii="Arial" w:hAnsi="Arial" w:cs="Arial"/>
          <w:sz w:val="22"/>
          <w:szCs w:val="22"/>
        </w:rPr>
        <w:t> </w:t>
      </w:r>
      <w:r w:rsidRPr="00B36CFA">
        <w:rPr>
          <w:rFonts w:asciiTheme="minorHAnsi" w:hAnsiTheme="minorHAnsi"/>
          <w:sz w:val="22"/>
          <w:szCs w:val="22"/>
        </w:rPr>
        <w:t>Middle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Manager: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~$1,800/month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(18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$100/hour)</w:t>
      </w:r>
    </w:p>
    <w:p w14:paraId="10D08F61" w14:textId="4A9F0255" w:rsidR="00B36CFA" w:rsidRPr="00B36CFA" w:rsidRDefault="00B36CFA" w:rsidP="00EB5867">
      <w:pPr>
        <w:spacing w:after="120"/>
        <w:rPr>
          <w:rFonts w:asciiTheme="minorHAnsi" w:hAnsiTheme="minorHAnsi"/>
          <w:sz w:val="22"/>
          <w:szCs w:val="22"/>
        </w:rPr>
      </w:pPr>
      <w:r w:rsidRPr="00B36CFA">
        <w:rPr>
          <w:rFonts w:asciiTheme="minorHAnsi" w:hAnsiTheme="minorHAnsi"/>
          <w:sz w:val="22"/>
          <w:szCs w:val="22"/>
        </w:rPr>
        <w:t>•</w:t>
      </w:r>
      <w:r w:rsidRPr="00B36CFA">
        <w:rPr>
          <w:rFonts w:ascii="Arial" w:hAnsi="Arial" w:cs="Arial"/>
          <w:sz w:val="22"/>
          <w:szCs w:val="22"/>
        </w:rPr>
        <w:t> </w:t>
      </w:r>
      <w:r w:rsidRPr="00B36CFA">
        <w:rPr>
          <w:rFonts w:asciiTheme="minorHAnsi" w:hAnsiTheme="minorHAnsi"/>
          <w:sz w:val="22"/>
          <w:szCs w:val="22"/>
        </w:rPr>
        <w:t>Staff/Admin: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~$</w:t>
      </w:r>
      <w:r w:rsidR="0064340D">
        <w:rPr>
          <w:rFonts w:asciiTheme="minorHAnsi" w:hAnsiTheme="minorHAnsi"/>
          <w:sz w:val="22"/>
          <w:szCs w:val="22"/>
        </w:rPr>
        <w:t>1,922</w:t>
      </w:r>
      <w:r w:rsidRPr="00B36CFA">
        <w:rPr>
          <w:rFonts w:asciiTheme="minorHAnsi" w:hAnsiTheme="minorHAnsi"/>
          <w:sz w:val="22"/>
          <w:szCs w:val="22"/>
        </w:rPr>
        <w:t>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(3</w:t>
      </w:r>
      <w:r w:rsidR="0064340D">
        <w:rPr>
          <w:rFonts w:asciiTheme="minorHAnsi" w:hAnsiTheme="minorHAnsi"/>
          <w:sz w:val="22"/>
          <w:szCs w:val="22"/>
        </w:rPr>
        <w:t>1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hrs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×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$62/hour)</w:t>
      </w:r>
    </w:p>
    <w:p w14:paraId="2C192D9E" w14:textId="77777777" w:rsidR="00B36CFA" w:rsidRPr="00B36CFA" w:rsidRDefault="00B36CF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CF7D4C6" w14:textId="51846848" w:rsidR="00B36CFA" w:rsidRDefault="00B36CFA" w:rsidP="00EB5867">
      <w:pPr>
        <w:spacing w:after="120"/>
        <w:rPr>
          <w:rFonts w:asciiTheme="minorHAnsi" w:hAnsiTheme="minorHAnsi"/>
          <w:sz w:val="22"/>
          <w:szCs w:val="22"/>
        </w:rPr>
      </w:pPr>
      <w:r w:rsidRPr="00B36CFA">
        <w:rPr>
          <w:rFonts w:ascii="Apple Color Emoji" w:hAnsi="Apple Color Emoji" w:cs="Apple Color Emoji"/>
          <w:sz w:val="22"/>
          <w:szCs w:val="22"/>
        </w:rPr>
        <w:t>👥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Example: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2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execs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3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+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=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6CFA">
        <w:rPr>
          <w:rFonts w:asciiTheme="minorHAnsi" w:hAnsiTheme="minorHAnsi"/>
          <w:b/>
          <w:bCs/>
          <w:sz w:val="22"/>
          <w:szCs w:val="22"/>
        </w:rPr>
        <w:t>~$1</w:t>
      </w:r>
      <w:r w:rsidR="00CD7DE0">
        <w:rPr>
          <w:rFonts w:asciiTheme="minorHAnsi" w:hAnsiTheme="minorHAnsi"/>
          <w:b/>
          <w:bCs/>
          <w:sz w:val="22"/>
          <w:szCs w:val="22"/>
        </w:rPr>
        <w:t>7</w:t>
      </w:r>
      <w:r w:rsidRPr="00B36CFA">
        <w:rPr>
          <w:rFonts w:asciiTheme="minorHAnsi" w:hAnsiTheme="minorHAnsi"/>
          <w:b/>
          <w:bCs/>
          <w:sz w:val="22"/>
          <w:szCs w:val="22"/>
        </w:rPr>
        <w:t>,</w:t>
      </w:r>
      <w:r w:rsidR="00CD7DE0">
        <w:rPr>
          <w:rFonts w:asciiTheme="minorHAnsi" w:hAnsiTheme="minorHAnsi"/>
          <w:b/>
          <w:bCs/>
          <w:sz w:val="22"/>
          <w:szCs w:val="22"/>
        </w:rPr>
        <w:t>5</w:t>
      </w:r>
      <w:r w:rsidRPr="00B36CFA">
        <w:rPr>
          <w:rFonts w:asciiTheme="minorHAnsi" w:hAnsiTheme="minorHAnsi"/>
          <w:b/>
          <w:bCs/>
          <w:sz w:val="22"/>
          <w:szCs w:val="22"/>
        </w:rPr>
        <w:t>06/month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change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fatigue,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adoption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drag,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36CFA">
        <w:rPr>
          <w:rFonts w:asciiTheme="minorHAnsi" w:hAnsiTheme="minorHAnsi"/>
          <w:sz w:val="22"/>
          <w:szCs w:val="22"/>
        </w:rPr>
        <w:t>inefficiency.</w:t>
      </w:r>
    </w:p>
    <w:p w14:paraId="7E415765" w14:textId="77777777" w:rsidR="00CD587B" w:rsidRPr="00B36CFA" w:rsidRDefault="00CD587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2C89B34" w14:textId="7C30B217" w:rsidR="009D298A" w:rsidRPr="009D298A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3D7C1549">
          <v:rect id="_x0000_i1112" alt="" style="width:451.3pt;height:.05pt;mso-width-percent:0;mso-height-percent:0;mso-width-percent:0;mso-height-percent:0" o:hralign="center" o:hrstd="t" o:hr="t" fillcolor="#a0a0a0" stroked="f"/>
        </w:pict>
      </w:r>
    </w:p>
    <w:p w14:paraId="74F6EBEF" w14:textId="08D3C778" w:rsidR="009D298A" w:rsidRPr="009D298A" w:rsidRDefault="009D298A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D298A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3FC62C0E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094F512" w14:textId="4C2B1EF5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has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landed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structure,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training,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guidance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needed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make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stick.</w:t>
      </w:r>
    </w:p>
    <w:p w14:paraId="5D8A812A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58A08FE" w14:textId="242FBABD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managing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tool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was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supposed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manage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itself.</w:t>
      </w:r>
    </w:p>
    <w:p w14:paraId="3B87BEDB" w14:textId="501AC4D5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thinking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is:</w:t>
      </w:r>
    </w:p>
    <w:p w14:paraId="61B1B571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98AA0BD" w14:textId="52AE1D7D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i/>
          <w:iCs/>
          <w:sz w:val="22"/>
          <w:szCs w:val="22"/>
        </w:rPr>
        <w:t>“This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was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meant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to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help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—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but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now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it’s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just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noise.”</w:t>
      </w:r>
    </w:p>
    <w:p w14:paraId="56457A0E" w14:textId="77777777" w:rsidR="009D298A" w:rsidRPr="009D298A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C496F8E">
          <v:rect id="_x0000_i1113" alt="" style="width:451.3pt;height:.05pt;mso-width-percent:0;mso-height-percent:0;mso-width-percent:0;mso-height-percent:0" o:hralign="center" o:hrstd="t" o:hr="t" fillcolor="#a0a0a0" stroked="f"/>
        </w:pict>
      </w:r>
    </w:p>
    <w:p w14:paraId="42684D9E" w14:textId="5ED140E0" w:rsidR="009D298A" w:rsidRPr="009D298A" w:rsidRDefault="009D298A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D298A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D298A">
        <w:rPr>
          <w:rFonts w:asciiTheme="minorHAnsi" w:hAnsiTheme="minorHAnsi"/>
          <w:b/>
          <w:bCs/>
          <w:sz w:val="22"/>
          <w:szCs w:val="22"/>
        </w:rPr>
        <w:t>It</w:t>
      </w:r>
    </w:p>
    <w:p w14:paraId="36767AC5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A509F45" w14:textId="5273D485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Turn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Copilot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quiet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force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multiplier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learning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curve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nightmare:</w:t>
      </w:r>
    </w:p>
    <w:p w14:paraId="01FB13C1" w14:textId="0DF76DD3" w:rsidR="009D298A" w:rsidRPr="009D298A" w:rsidRDefault="009D298A" w:rsidP="00EB5867">
      <w:pPr>
        <w:numPr>
          <w:ilvl w:val="0"/>
          <w:numId w:val="50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extra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platform</w:t>
      </w:r>
    </w:p>
    <w:p w14:paraId="183185FE" w14:textId="0E17C7C4" w:rsidR="009D298A" w:rsidRPr="009D298A" w:rsidRDefault="009D298A" w:rsidP="00EB5867">
      <w:pPr>
        <w:numPr>
          <w:ilvl w:val="0"/>
          <w:numId w:val="50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steep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onboarding</w:t>
      </w:r>
    </w:p>
    <w:p w14:paraId="3EEE2191" w14:textId="31CB9ED2" w:rsidR="009D298A" w:rsidRPr="009D298A" w:rsidRDefault="009D298A" w:rsidP="00EB5867">
      <w:pPr>
        <w:numPr>
          <w:ilvl w:val="0"/>
          <w:numId w:val="50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overcomplicated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rollouts</w:t>
      </w:r>
    </w:p>
    <w:p w14:paraId="508A7C4F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BCFCB39" w14:textId="3CE5B615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298A">
        <w:rPr>
          <w:rFonts w:asciiTheme="minorHAnsi" w:hAnsiTheme="minorHAnsi"/>
          <w:sz w:val="22"/>
          <w:szCs w:val="22"/>
        </w:rPr>
        <w:t>done</w:t>
      </w:r>
      <w:proofErr w:type="spellEnd"/>
      <w:r w:rsidRPr="009D298A">
        <w:rPr>
          <w:rFonts w:asciiTheme="minorHAnsi" w:hAnsiTheme="minorHAnsi"/>
          <w:sz w:val="22"/>
          <w:szCs w:val="22"/>
        </w:rPr>
        <w:t>-for-you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embedded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inside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Microsoft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365:</w:t>
      </w:r>
    </w:p>
    <w:p w14:paraId="1DB43276" w14:textId="49CB046C" w:rsidR="009D298A" w:rsidRPr="009D298A" w:rsidRDefault="009D298A" w:rsidP="00EB5867">
      <w:pPr>
        <w:numPr>
          <w:ilvl w:val="0"/>
          <w:numId w:val="51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Pre-built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prompt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libraries</w:t>
      </w:r>
    </w:p>
    <w:p w14:paraId="250089CC" w14:textId="10E1E3DF" w:rsidR="009D298A" w:rsidRPr="009D298A" w:rsidRDefault="009D298A" w:rsidP="00EB5867">
      <w:pPr>
        <w:numPr>
          <w:ilvl w:val="0"/>
          <w:numId w:val="51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Tone-aligned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defaults</w:t>
      </w:r>
    </w:p>
    <w:p w14:paraId="20B3220A" w14:textId="480259D4" w:rsidR="009D298A" w:rsidRPr="009D298A" w:rsidRDefault="009D298A" w:rsidP="00EB5867">
      <w:pPr>
        <w:numPr>
          <w:ilvl w:val="0"/>
          <w:numId w:val="51"/>
        </w:num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Role-based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support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adapts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work</w:t>
      </w:r>
    </w:p>
    <w:p w14:paraId="132DA5B0" w14:textId="77777777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93A126C" w14:textId="50232E5F" w:rsidR="009D298A" w:rsidRP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  <w:r w:rsidRPr="009D298A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powerful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integrations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ones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barely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notices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D298A">
        <w:rPr>
          <w:rFonts w:asciiTheme="minorHAnsi" w:hAnsiTheme="minorHAnsi"/>
          <w:i/>
          <w:iCs/>
          <w:sz w:val="22"/>
          <w:szCs w:val="22"/>
        </w:rPr>
        <w:t>work.</w:t>
      </w:r>
    </w:p>
    <w:p w14:paraId="2EE55604" w14:textId="77777777" w:rsidR="009D298A" w:rsidRDefault="009D298A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84DB87C" w14:textId="27818558" w:rsidR="003F48AB" w:rsidRPr="003F48AB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5EFF864">
          <v:rect id="_x0000_i1114" alt="" style="width:451.3pt;height:.05pt;mso-width-percent:0;mso-height-percent:0;mso-width-percent:0;mso-height-percent:0" o:hralign="center" o:hrstd="t" o:hr="t" fillcolor="#a0a0a0" stroked="f"/>
        </w:pict>
      </w:r>
    </w:p>
    <w:p w14:paraId="42A5A7D3" w14:textId="41580155" w:rsidR="00D534AC" w:rsidRPr="00D534AC" w:rsidRDefault="00D534A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534AC">
        <w:rPr>
          <w:rFonts w:ascii="Apple Color Emoji" w:hAnsi="Apple Color Emoji" w:cs="Apple Color Emoji"/>
          <w:b/>
          <w:bCs/>
          <w:sz w:val="22"/>
          <w:szCs w:val="22"/>
        </w:rPr>
        <w:t>🟥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12: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HR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F2775">
        <w:rPr>
          <w:rFonts w:asciiTheme="minorHAnsi" w:hAnsiTheme="minorHAnsi"/>
          <w:b/>
          <w:bCs/>
          <w:sz w:val="22"/>
          <w:szCs w:val="22"/>
        </w:rPr>
        <w:t>‘</w:t>
      </w:r>
      <w:r w:rsidRPr="00D534AC">
        <w:rPr>
          <w:rFonts w:asciiTheme="minorHAnsi" w:hAnsiTheme="minorHAnsi"/>
          <w:b/>
          <w:bCs/>
          <w:sz w:val="22"/>
          <w:szCs w:val="22"/>
        </w:rPr>
        <w:t>Readiness’</w:t>
      </w:r>
      <w:r w:rsidR="00FF2775">
        <w:rPr>
          <w:rFonts w:asciiTheme="minorHAnsi" w:hAnsiTheme="minorHAnsi"/>
          <w:b/>
          <w:bCs/>
          <w:sz w:val="22"/>
          <w:szCs w:val="22"/>
        </w:rPr>
        <w:t xml:space="preserve"> Pressure</w:t>
      </w:r>
    </w:p>
    <w:p w14:paraId="68242DAE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EF958DB" w14:textId="002DEDEE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b/>
          <w:bCs/>
          <w:sz w:val="22"/>
          <w:szCs w:val="22"/>
        </w:rPr>
        <w:t>If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Someone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Asked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You’re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Doing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to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Train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Staff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Responsible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Use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Would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Show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Them?</w:t>
      </w:r>
    </w:p>
    <w:p w14:paraId="4ED2B1EF" w14:textId="77777777" w:rsidR="00D534AC" w:rsidRPr="00D534A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415F696">
          <v:rect id="_x0000_i1115" alt="" style="width:451.3pt;height:.05pt;mso-width-percent:0;mso-height-percent:0;mso-width-percent:0;mso-height-percent:0" o:hralign="center" o:hrstd="t" o:hr="t" fillcolor="#a0a0a0" stroked="f"/>
        </w:pict>
      </w:r>
    </w:p>
    <w:p w14:paraId="0400F8A4" w14:textId="072E7729" w:rsidR="00D534AC" w:rsidRPr="00D534AC" w:rsidRDefault="00D534A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534AC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344F64C0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4D8E3ED" w14:textId="5360C198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longer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enough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say,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“We’ve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rolled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out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AI.”</w:t>
      </w:r>
    </w:p>
    <w:p w14:paraId="6FACF48E" w14:textId="1A3D0110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Now,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question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is:</w:t>
      </w:r>
    </w:p>
    <w:p w14:paraId="592ED648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4DF7B2B" w14:textId="52D280AF" w:rsidR="00D534AC" w:rsidRPr="007A69E8" w:rsidRDefault="00D534AC" w:rsidP="00EB5867">
      <w:pPr>
        <w:pStyle w:val="ListParagraph"/>
        <w:numPr>
          <w:ilvl w:val="0"/>
          <w:numId w:val="5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7A69E8">
        <w:rPr>
          <w:rFonts w:asciiTheme="minorHAnsi" w:hAnsiTheme="minorHAnsi"/>
          <w:i/>
          <w:iCs/>
          <w:sz w:val="22"/>
          <w:szCs w:val="22"/>
        </w:rPr>
        <w:t>“What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are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you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doing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to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ensure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your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people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are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using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it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responsibly?”</w:t>
      </w:r>
    </w:p>
    <w:p w14:paraId="3C8519DB" w14:textId="4D0B80BD" w:rsidR="00D534AC" w:rsidRPr="007A69E8" w:rsidRDefault="00D534AC" w:rsidP="00EB5867">
      <w:pPr>
        <w:pStyle w:val="ListParagraph"/>
        <w:numPr>
          <w:ilvl w:val="0"/>
          <w:numId w:val="5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7A69E8">
        <w:rPr>
          <w:rFonts w:asciiTheme="minorHAnsi" w:hAnsiTheme="minorHAnsi"/>
          <w:i/>
          <w:iCs/>
          <w:sz w:val="22"/>
          <w:szCs w:val="22"/>
        </w:rPr>
        <w:t>“How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are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you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embedding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AI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ethics,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brand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tone,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and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policy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in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daily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comms?”</w:t>
      </w:r>
    </w:p>
    <w:p w14:paraId="593DBC5A" w14:textId="42CAE978" w:rsidR="00D534AC" w:rsidRPr="007A69E8" w:rsidRDefault="00D534AC" w:rsidP="00EB5867">
      <w:pPr>
        <w:pStyle w:val="ListParagraph"/>
        <w:numPr>
          <w:ilvl w:val="0"/>
          <w:numId w:val="5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7A69E8">
        <w:rPr>
          <w:rFonts w:asciiTheme="minorHAnsi" w:hAnsiTheme="minorHAnsi"/>
          <w:i/>
          <w:iCs/>
          <w:sz w:val="22"/>
          <w:szCs w:val="22"/>
        </w:rPr>
        <w:t>“Where’s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the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evidence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that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your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team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is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A69E8">
        <w:rPr>
          <w:rFonts w:asciiTheme="minorHAnsi" w:hAnsiTheme="minorHAnsi"/>
          <w:i/>
          <w:iCs/>
          <w:sz w:val="22"/>
          <w:szCs w:val="22"/>
        </w:rPr>
        <w:t>ready?”</w:t>
      </w:r>
    </w:p>
    <w:p w14:paraId="306FA1B6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59B94DD" w14:textId="78F8120D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answer?</w:t>
      </w:r>
    </w:p>
    <w:p w14:paraId="7CAAC2A4" w14:textId="3A4D003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many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HR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L&amp;D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teams,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isn’t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one.</w:t>
      </w:r>
    </w:p>
    <w:p w14:paraId="3DF9FE0C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A93DE90" w14:textId="14A60E6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expected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demonstrate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readiness…</w:t>
      </w:r>
    </w:p>
    <w:p w14:paraId="55CE09BC" w14:textId="729C54EB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framework,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toolset,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real-time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insight.</w:t>
      </w:r>
    </w:p>
    <w:p w14:paraId="5C585FD1" w14:textId="77777777" w:rsidR="00D534AC" w:rsidRPr="00D534A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9A1A55F">
          <v:rect id="_x0000_i1116" alt="" style="width:451.3pt;height:.05pt;mso-width-percent:0;mso-height-percent:0;mso-width-percent:0;mso-height-percent:0" o:hralign="center" o:hrstd="t" o:hr="t" fillcolor="#a0a0a0" stroked="f"/>
        </w:pict>
      </w:r>
    </w:p>
    <w:p w14:paraId="4560ABB1" w14:textId="330F108E" w:rsidR="00D534AC" w:rsidRPr="00D534AC" w:rsidRDefault="00D534A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534AC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Scenario</w:t>
      </w:r>
    </w:p>
    <w:p w14:paraId="28A78C2E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EB9833F" w14:textId="6A6AB77D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exec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asked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board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meeting,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“What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are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we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doing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to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manage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AI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risks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in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internal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comms?”</w:t>
      </w:r>
    </w:p>
    <w:p w14:paraId="6DECED1D" w14:textId="78195439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glance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leader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who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panics.</w:t>
      </w:r>
    </w:p>
    <w:p w14:paraId="35515A96" w14:textId="4A842C11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They’ve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rolled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Copilot.</w:t>
      </w:r>
    </w:p>
    <w:p w14:paraId="0D0CF94C" w14:textId="14847448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They’ve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some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links.</w:t>
      </w:r>
    </w:p>
    <w:p w14:paraId="45C4930E" w14:textId="3E1E65B4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ran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training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session.</w:t>
      </w:r>
    </w:p>
    <w:p w14:paraId="214A4DA4" w14:textId="3777FC1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can’t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system.</w:t>
      </w:r>
    </w:p>
    <w:p w14:paraId="3A913FFB" w14:textId="3C05C3EA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can’t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point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proof.</w:t>
      </w:r>
    </w:p>
    <w:p w14:paraId="71504AE2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055C3FA" w14:textId="7B0520F4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that,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drops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becomes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liability,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capability.</w:t>
      </w:r>
    </w:p>
    <w:p w14:paraId="654C1BAB" w14:textId="77777777" w:rsidR="00D534AC" w:rsidRPr="00D534A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951EEEC">
          <v:rect id="_x0000_i1117" alt="" style="width:451.3pt;height:.05pt;mso-width-percent:0;mso-height-percent:0;mso-width-percent:0;mso-height-percent:0" o:hralign="center" o:hrstd="t" o:hr="t" fillcolor="#a0a0a0" stroked="f"/>
        </w:pict>
      </w:r>
    </w:p>
    <w:p w14:paraId="33CE64C2" w14:textId="705C2E23" w:rsidR="00D534AC" w:rsidRPr="00D534AC" w:rsidRDefault="00D534A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534AC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Cost</w:t>
      </w:r>
    </w:p>
    <w:p w14:paraId="0FFC4710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C3EE975" w14:textId="6593BD4D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clear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answer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readiness:</w:t>
      </w:r>
    </w:p>
    <w:p w14:paraId="748F13A1" w14:textId="0429C8C8" w:rsidR="00D534AC" w:rsidRPr="00D534AC" w:rsidRDefault="00D534AC" w:rsidP="00EB5867">
      <w:pPr>
        <w:numPr>
          <w:ilvl w:val="0"/>
          <w:numId w:val="52"/>
        </w:num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HR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credibility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erodes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table</w:t>
      </w:r>
    </w:p>
    <w:p w14:paraId="2FF0F76F" w14:textId="1F62A3C3" w:rsidR="00D534AC" w:rsidRPr="00D534AC" w:rsidRDefault="00D534AC" w:rsidP="00EB5867">
      <w:pPr>
        <w:numPr>
          <w:ilvl w:val="0"/>
          <w:numId w:val="52"/>
        </w:num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Risk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compliance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feel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exposed</w:t>
      </w:r>
    </w:p>
    <w:p w14:paraId="4A511F09" w14:textId="07B05F8F" w:rsidR="00D534AC" w:rsidRPr="00D534AC" w:rsidRDefault="00D534AC" w:rsidP="00EB5867">
      <w:pPr>
        <w:numPr>
          <w:ilvl w:val="0"/>
          <w:numId w:val="52"/>
        </w:num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continue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clarity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guardrails</w:t>
      </w:r>
    </w:p>
    <w:p w14:paraId="25208193" w14:textId="1786638F" w:rsidR="00D534AC" w:rsidRPr="00D534AC" w:rsidRDefault="00D534AC" w:rsidP="00EB5867">
      <w:pPr>
        <w:numPr>
          <w:ilvl w:val="0"/>
          <w:numId w:val="52"/>
        </w:num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treated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box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ticked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behaviour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embedded</w:t>
      </w:r>
    </w:p>
    <w:p w14:paraId="6B17AE0E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67D3E22" w14:textId="63973EDD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whether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works.</w:t>
      </w:r>
    </w:p>
    <w:p w14:paraId="0DC5592C" w14:textId="544A9700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whether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you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can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prove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you’ve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implemented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it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well.</w:t>
      </w:r>
    </w:p>
    <w:p w14:paraId="66FAB703" w14:textId="77777777" w:rsidR="00D534AC" w:rsidRPr="00D534A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747C388">
          <v:rect id="_x0000_i1118" alt="" style="width:451.3pt;height:.05pt;mso-width-percent:0;mso-height-percent:0;mso-width-percent:0;mso-height-percent:0" o:hralign="center" o:hrstd="t" o:hr="t" fillcolor="#a0a0a0" stroked="f"/>
        </w:pict>
      </w:r>
    </w:p>
    <w:p w14:paraId="0794AE4F" w14:textId="167C5BD9" w:rsidR="00460562" w:rsidRPr="00460562" w:rsidRDefault="00460562" w:rsidP="00EB5867">
      <w:pPr>
        <w:spacing w:after="120"/>
        <w:rPr>
          <w:rFonts w:asciiTheme="minorHAnsi" w:hAnsiTheme="minorHAnsi" w:cs="Apple Color Emoji"/>
          <w:b/>
          <w:bCs/>
          <w:sz w:val="22"/>
          <w:szCs w:val="22"/>
        </w:rPr>
      </w:pPr>
      <w:r w:rsidRPr="00460562">
        <w:rPr>
          <w:rFonts w:ascii="Apple Color Emoji" w:hAnsi="Apple Color Emoji" w:cs="Apple Color Emoji"/>
          <w:b/>
          <w:bCs/>
          <w:sz w:val="22"/>
          <w:szCs w:val="22"/>
        </w:rPr>
        <w:lastRenderedPageBreak/>
        <w:t>💸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Estimated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Monthly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Cost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by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Role</w:t>
      </w:r>
    </w:p>
    <w:p w14:paraId="6DEFC904" w14:textId="3901AA8F" w:rsidR="00460562" w:rsidRPr="00460562" w:rsidRDefault="00460562" w:rsidP="00EB5867">
      <w:pPr>
        <w:spacing w:after="120"/>
        <w:rPr>
          <w:rFonts w:asciiTheme="minorHAnsi" w:hAnsiTheme="minorHAnsi" w:cs="Apple Color Emoji"/>
          <w:b/>
          <w:bCs/>
          <w:sz w:val="22"/>
          <w:szCs w:val="22"/>
        </w:rPr>
      </w:pPr>
      <w:r w:rsidRPr="00460562">
        <w:rPr>
          <w:rFonts w:asciiTheme="minorHAnsi" w:hAnsiTheme="minorHAnsi"/>
          <w:b/>
          <w:bCs/>
          <w:sz w:val="22"/>
          <w:szCs w:val="22"/>
        </w:rPr>
        <w:t>•</w:t>
      </w:r>
      <w:r w:rsidRPr="00460562">
        <w:rPr>
          <w:rFonts w:ascii="Arial" w:hAnsi="Arial" w:cs="Arial"/>
          <w:b/>
          <w:bCs/>
          <w:sz w:val="22"/>
          <w:szCs w:val="22"/>
        </w:rPr>
        <w:t> 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Senior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Executive: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~$1,560/month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(10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hrs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Cambria"/>
          <w:sz w:val="22"/>
          <w:szCs w:val="22"/>
        </w:rPr>
        <w:t>×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$156/hour)</w:t>
      </w:r>
    </w:p>
    <w:p w14:paraId="22FF80C3" w14:textId="04FF3BE3" w:rsidR="00460562" w:rsidRPr="00460562" w:rsidRDefault="00460562" w:rsidP="00EB5867">
      <w:pPr>
        <w:spacing w:after="120"/>
        <w:rPr>
          <w:rFonts w:asciiTheme="minorHAnsi" w:hAnsiTheme="minorHAnsi" w:cs="Apple Color Emoji"/>
          <w:b/>
          <w:bCs/>
          <w:sz w:val="22"/>
          <w:szCs w:val="22"/>
        </w:rPr>
      </w:pPr>
      <w:r w:rsidRPr="00460562">
        <w:rPr>
          <w:rFonts w:asciiTheme="minorHAnsi" w:hAnsiTheme="minorHAnsi"/>
          <w:b/>
          <w:bCs/>
          <w:sz w:val="22"/>
          <w:szCs w:val="22"/>
        </w:rPr>
        <w:t>•</w:t>
      </w:r>
      <w:r w:rsidRPr="00460562">
        <w:rPr>
          <w:rFonts w:ascii="Arial" w:hAnsi="Arial" w:cs="Arial"/>
          <w:b/>
          <w:bCs/>
          <w:sz w:val="22"/>
          <w:szCs w:val="22"/>
        </w:rPr>
        <w:t> 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Middle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Manager: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~$</w:t>
      </w:r>
      <w:r w:rsidR="00A36FEA">
        <w:rPr>
          <w:rFonts w:asciiTheme="minorHAnsi" w:hAnsiTheme="minorHAnsi" w:cs="Apple Color Emoji"/>
          <w:sz w:val="22"/>
          <w:szCs w:val="22"/>
        </w:rPr>
        <w:t>1,600</w:t>
      </w:r>
      <w:r w:rsidRPr="00460562">
        <w:rPr>
          <w:rFonts w:asciiTheme="minorHAnsi" w:hAnsiTheme="minorHAnsi" w:cs="Apple Color Emoji"/>
          <w:sz w:val="22"/>
          <w:szCs w:val="22"/>
        </w:rPr>
        <w:t>/month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(</w:t>
      </w:r>
      <w:r w:rsidR="00A36FEA">
        <w:rPr>
          <w:rFonts w:asciiTheme="minorHAnsi" w:hAnsiTheme="minorHAnsi" w:cs="Apple Color Emoji"/>
          <w:sz w:val="22"/>
          <w:szCs w:val="22"/>
        </w:rPr>
        <w:t>16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hrs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Cambria"/>
          <w:sz w:val="22"/>
          <w:szCs w:val="22"/>
        </w:rPr>
        <w:t>×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$100/hour)</w:t>
      </w:r>
    </w:p>
    <w:p w14:paraId="3EFB784E" w14:textId="3595C63B" w:rsidR="00460562" w:rsidRPr="00460562" w:rsidRDefault="00460562" w:rsidP="00EB5867">
      <w:pPr>
        <w:spacing w:after="120"/>
        <w:rPr>
          <w:rFonts w:asciiTheme="minorHAnsi" w:hAnsiTheme="minorHAnsi" w:cs="Apple Color Emoji"/>
          <w:b/>
          <w:bCs/>
          <w:sz w:val="22"/>
          <w:szCs w:val="22"/>
        </w:rPr>
      </w:pPr>
      <w:r w:rsidRPr="00460562">
        <w:rPr>
          <w:rFonts w:asciiTheme="minorHAnsi" w:hAnsiTheme="minorHAnsi"/>
          <w:b/>
          <w:bCs/>
          <w:sz w:val="22"/>
          <w:szCs w:val="22"/>
        </w:rPr>
        <w:t>•</w:t>
      </w:r>
      <w:r w:rsidRPr="00460562">
        <w:rPr>
          <w:rFonts w:ascii="Arial" w:hAnsi="Arial" w:cs="Arial"/>
          <w:b/>
          <w:bCs/>
          <w:sz w:val="22"/>
          <w:szCs w:val="22"/>
        </w:rPr>
        <w:t> 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~$</w:t>
      </w:r>
      <w:r w:rsidR="009F53C9">
        <w:rPr>
          <w:rFonts w:asciiTheme="minorHAnsi" w:hAnsiTheme="minorHAnsi" w:cs="Apple Color Emoji"/>
          <w:sz w:val="22"/>
          <w:szCs w:val="22"/>
        </w:rPr>
        <w:t>1,798</w:t>
      </w:r>
      <w:r w:rsidRPr="00460562">
        <w:rPr>
          <w:rFonts w:asciiTheme="minorHAnsi" w:hAnsiTheme="minorHAnsi" w:cs="Apple Color Emoji"/>
          <w:sz w:val="22"/>
          <w:szCs w:val="22"/>
        </w:rPr>
        <w:t>/month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(</w:t>
      </w:r>
      <w:r w:rsidR="00A36FEA">
        <w:rPr>
          <w:rFonts w:asciiTheme="minorHAnsi" w:hAnsiTheme="minorHAnsi" w:cs="Apple Color Emoji"/>
          <w:sz w:val="22"/>
          <w:szCs w:val="22"/>
        </w:rPr>
        <w:t>29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hrs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Cambria"/>
          <w:sz w:val="22"/>
          <w:szCs w:val="22"/>
        </w:rPr>
        <w:t>×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$62/hour)</w:t>
      </w:r>
    </w:p>
    <w:p w14:paraId="50431C68" w14:textId="77777777" w:rsidR="00460562" w:rsidRPr="00460562" w:rsidRDefault="00460562" w:rsidP="00EB5867">
      <w:pPr>
        <w:spacing w:after="120"/>
        <w:rPr>
          <w:rFonts w:asciiTheme="minorHAnsi" w:hAnsiTheme="minorHAnsi" w:cs="Apple Color Emoji"/>
          <w:b/>
          <w:bCs/>
          <w:sz w:val="22"/>
          <w:szCs w:val="22"/>
        </w:rPr>
      </w:pPr>
    </w:p>
    <w:p w14:paraId="39A593FA" w14:textId="652F6150" w:rsidR="00460562" w:rsidRPr="00460562" w:rsidRDefault="00460562" w:rsidP="00EB5867">
      <w:pPr>
        <w:spacing w:after="120"/>
        <w:rPr>
          <w:rFonts w:asciiTheme="minorHAnsi" w:hAnsiTheme="minorHAnsi" w:cs="Apple Color Emoji"/>
          <w:sz w:val="22"/>
          <w:szCs w:val="22"/>
        </w:rPr>
      </w:pPr>
      <w:r w:rsidRPr="00460562">
        <w:rPr>
          <w:rFonts w:ascii="Apple Color Emoji" w:hAnsi="Apple Color Emoji" w:cs="Apple Color Emoji"/>
          <w:b/>
          <w:bCs/>
          <w:sz w:val="22"/>
          <w:szCs w:val="22"/>
        </w:rPr>
        <w:t>👥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Example: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2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execs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+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3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managers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+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5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staff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=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~$</w:t>
      </w:r>
      <w:r w:rsidR="009F53C9">
        <w:rPr>
          <w:rFonts w:asciiTheme="minorHAnsi" w:hAnsiTheme="minorHAnsi" w:cs="Apple Color Emoji"/>
          <w:b/>
          <w:bCs/>
          <w:sz w:val="22"/>
          <w:szCs w:val="22"/>
        </w:rPr>
        <w:t>16,910</w:t>
      </w:r>
      <w:r w:rsidRPr="00460562">
        <w:rPr>
          <w:rFonts w:asciiTheme="minorHAnsi" w:hAnsiTheme="minorHAnsi" w:cs="Apple Color Emoji"/>
          <w:b/>
          <w:bCs/>
          <w:sz w:val="22"/>
          <w:szCs w:val="22"/>
        </w:rPr>
        <w:t>/month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in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uncertainty,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audit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risk,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and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lack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of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demonstrable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460562">
        <w:rPr>
          <w:rFonts w:asciiTheme="minorHAnsi" w:hAnsiTheme="minorHAnsi" w:cs="Apple Color Emoji"/>
          <w:sz w:val="22"/>
          <w:szCs w:val="22"/>
        </w:rPr>
        <w:t>readiness.</w:t>
      </w:r>
    </w:p>
    <w:p w14:paraId="774839DE" w14:textId="77777777" w:rsidR="00460562" w:rsidRDefault="00460562" w:rsidP="00EB5867">
      <w:pPr>
        <w:spacing w:after="120"/>
        <w:rPr>
          <w:rFonts w:ascii="Apple Color Emoji" w:hAnsi="Apple Color Emoji" w:cs="Apple Color Emoji"/>
          <w:b/>
          <w:bCs/>
          <w:sz w:val="22"/>
          <w:szCs w:val="22"/>
        </w:rPr>
      </w:pPr>
    </w:p>
    <w:p w14:paraId="614D6FDB" w14:textId="58D4D04F" w:rsidR="00D534AC" w:rsidRPr="00D534A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724EC2E">
          <v:rect id="_x0000_i1119" alt="" style="width:451.3pt;height:.05pt;mso-width-percent:0;mso-height-percent:0;mso-width-percent:0;mso-height-percent:0" o:hralign="center" o:hrstd="t" o:hr="t" fillcolor="#a0a0a0" stroked="f"/>
        </w:pict>
      </w:r>
    </w:p>
    <w:p w14:paraId="72C90942" w14:textId="72BDBB1C" w:rsidR="00D534AC" w:rsidRPr="00D534AC" w:rsidRDefault="00D534A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534AC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25752DFA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B71932F" w14:textId="34D9B3A1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visible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plan.</w:t>
      </w:r>
    </w:p>
    <w:p w14:paraId="6F2830DD" w14:textId="369F7462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standard.</w:t>
      </w:r>
    </w:p>
    <w:p w14:paraId="73E7705D" w14:textId="530E9EAC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evidence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enablement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handled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well-meaning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effort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few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scattered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resources.</w:t>
      </w:r>
    </w:p>
    <w:p w14:paraId="10CE9726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0894DEA" w14:textId="1C9182FD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Everyone’s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talking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responsible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AI.</w:t>
      </w:r>
    </w:p>
    <w:p w14:paraId="0E7F044B" w14:textId="1D431E46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your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organisation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can’t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show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its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work.</w:t>
      </w:r>
    </w:p>
    <w:p w14:paraId="39D47582" w14:textId="77777777" w:rsidR="00D534AC" w:rsidRPr="00D534A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E858E42">
          <v:rect id="_x0000_i1120" alt="" style="width:451.3pt;height:.05pt;mso-width-percent:0;mso-height-percent:0;mso-width-percent:0;mso-height-percent:0" o:hralign="center" o:hrstd="t" o:hr="t" fillcolor="#a0a0a0" stroked="f"/>
        </w:pict>
      </w:r>
    </w:p>
    <w:p w14:paraId="26ACC1E9" w14:textId="19027ABB" w:rsidR="00D534AC" w:rsidRPr="00D534AC" w:rsidRDefault="00D534A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D534AC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534AC">
        <w:rPr>
          <w:rFonts w:asciiTheme="minorHAnsi" w:hAnsiTheme="minorHAnsi"/>
          <w:b/>
          <w:bCs/>
          <w:sz w:val="22"/>
          <w:szCs w:val="22"/>
        </w:rPr>
        <w:t>It</w:t>
      </w:r>
    </w:p>
    <w:p w14:paraId="4C97DEA3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944E8A1" w14:textId="269CEDBA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Give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HR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clarity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credibility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need:</w:t>
      </w:r>
    </w:p>
    <w:p w14:paraId="639D6B63" w14:textId="3B7F6D77" w:rsidR="00D534AC" w:rsidRPr="00D534AC" w:rsidRDefault="00D534AC" w:rsidP="00EB5867">
      <w:pPr>
        <w:numPr>
          <w:ilvl w:val="0"/>
          <w:numId w:val="53"/>
        </w:num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done-for-you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communications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enablement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system</w:t>
      </w:r>
    </w:p>
    <w:p w14:paraId="292D9B65" w14:textId="7CA26A17" w:rsidR="00D534AC" w:rsidRPr="00D534AC" w:rsidRDefault="00D534AC" w:rsidP="00EB5867">
      <w:pPr>
        <w:numPr>
          <w:ilvl w:val="0"/>
          <w:numId w:val="53"/>
        </w:num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Embedded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prompts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role-based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guidance</w:t>
      </w:r>
    </w:p>
    <w:p w14:paraId="55AF30C8" w14:textId="3881A103" w:rsidR="00D534AC" w:rsidRPr="00D534AC" w:rsidRDefault="00D534AC" w:rsidP="00EB5867">
      <w:pPr>
        <w:numPr>
          <w:ilvl w:val="0"/>
          <w:numId w:val="53"/>
        </w:num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Usage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data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shows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progress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access</w:t>
      </w:r>
    </w:p>
    <w:p w14:paraId="3CEF403F" w14:textId="24EE9C59" w:rsidR="00D534AC" w:rsidRPr="00D534AC" w:rsidRDefault="00D534AC" w:rsidP="00EB5867">
      <w:pPr>
        <w:numPr>
          <w:ilvl w:val="0"/>
          <w:numId w:val="53"/>
        </w:num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aligned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framework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connects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policy,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practice,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proof</w:t>
      </w:r>
    </w:p>
    <w:p w14:paraId="418097B0" w14:textId="77777777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D481CDE" w14:textId="0CD606E6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D534AC">
        <w:rPr>
          <w:rFonts w:asciiTheme="minorHAnsi" w:hAnsiTheme="minorHAnsi"/>
          <w:sz w:val="22"/>
          <w:szCs w:val="22"/>
        </w:rPr>
        <w:t>So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question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asked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“Are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you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534AC">
        <w:rPr>
          <w:rFonts w:asciiTheme="minorHAnsi" w:hAnsiTheme="minorHAnsi"/>
          <w:i/>
          <w:iCs/>
          <w:sz w:val="22"/>
          <w:szCs w:val="22"/>
        </w:rPr>
        <w:t>AI-ready?”</w:t>
      </w:r>
    </w:p>
    <w:p w14:paraId="528859FF" w14:textId="5FDB9859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scramble.</w:t>
      </w:r>
    </w:p>
    <w:p w14:paraId="53F17450" w14:textId="10CDF4A2" w:rsidR="00D534AC" w:rsidRPr="00D534AC" w:rsidRDefault="00D534AC" w:rsidP="00EB5867">
      <w:pPr>
        <w:spacing w:after="120"/>
        <w:rPr>
          <w:rFonts w:asciiTheme="minorHAnsi" w:hAnsiTheme="minorHAnsi"/>
          <w:sz w:val="22"/>
          <w:szCs w:val="22"/>
        </w:rPr>
      </w:pPr>
      <w:r w:rsidRPr="00D534AC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show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D534AC">
        <w:rPr>
          <w:rFonts w:asciiTheme="minorHAnsi" w:hAnsiTheme="minorHAnsi"/>
          <w:sz w:val="22"/>
          <w:szCs w:val="22"/>
        </w:rPr>
        <w:t>them.</w:t>
      </w:r>
    </w:p>
    <w:p w14:paraId="3A1A07E7" w14:textId="77777777" w:rsidR="00A24244" w:rsidRDefault="00A2424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56679D9" w14:textId="77777777" w:rsidR="00F24A99" w:rsidRPr="00F24A9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5E016BA">
          <v:rect id="_x0000_i1121" alt="" style="width:451.3pt;height:.05pt;mso-width-percent:0;mso-height-percent:0;mso-width-percent:0;mso-height-percent:0" o:hralign="center" o:hrstd="t" o:hr="t" fillcolor="#a0a0a0" stroked="f"/>
        </w:pict>
      </w:r>
    </w:p>
    <w:p w14:paraId="241A6B3E" w14:textId="52D5AB01" w:rsidR="00F24A99" w:rsidRPr="00F24A99" w:rsidRDefault="00F24A9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24A99">
        <w:rPr>
          <w:rFonts w:ascii="Apple Color Emoji" w:hAnsi="Apple Color Emoji" w:cs="Apple Color Emoji"/>
          <w:b/>
          <w:bCs/>
          <w:sz w:val="22"/>
          <w:szCs w:val="22"/>
        </w:rPr>
        <w:t>🟥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2D6D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1</w:t>
      </w:r>
      <w:r w:rsidR="00734313">
        <w:rPr>
          <w:rFonts w:asciiTheme="minorHAnsi" w:hAnsiTheme="minorHAnsi"/>
          <w:b/>
          <w:bCs/>
          <w:sz w:val="22"/>
          <w:szCs w:val="22"/>
        </w:rPr>
        <w:t>3</w:t>
      </w:r>
      <w:r w:rsidRPr="00F24A99">
        <w:rPr>
          <w:rFonts w:asciiTheme="minorHAnsi" w:hAnsiTheme="minorHAnsi"/>
          <w:b/>
          <w:bCs/>
          <w:sz w:val="22"/>
          <w:szCs w:val="22"/>
        </w:rPr>
        <w:t>: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No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Visibility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F24A99">
        <w:rPr>
          <w:rFonts w:asciiTheme="minorHAnsi" w:hAnsiTheme="minorHAnsi"/>
          <w:b/>
          <w:bCs/>
          <w:sz w:val="22"/>
          <w:szCs w:val="22"/>
        </w:rPr>
        <w:t>Into</w:t>
      </w:r>
      <w:proofErr w:type="gramEnd"/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Communication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Quality</w:t>
      </w:r>
    </w:p>
    <w:p w14:paraId="2490EE16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70A7D2F" w14:textId="7398273D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b/>
          <w:bCs/>
          <w:sz w:val="22"/>
          <w:szCs w:val="22"/>
        </w:rPr>
        <w:t>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Know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If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It’s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Getting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Better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Or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Just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Getting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Louder?</w:t>
      </w:r>
    </w:p>
    <w:p w14:paraId="187160F3" w14:textId="77777777" w:rsidR="00F24A99" w:rsidRPr="00F24A9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0D488CE">
          <v:rect id="_x0000_i1122" alt="" style="width:451.3pt;height:.05pt;mso-width-percent:0;mso-height-percent:0;mso-width-percent:0;mso-height-percent:0" o:hralign="center" o:hrstd="t" o:hr="t" fillcolor="#a0a0a0" stroked="f"/>
        </w:pict>
      </w:r>
    </w:p>
    <w:p w14:paraId="50A0FAD5" w14:textId="6BB3F50C" w:rsidR="00F24A99" w:rsidRPr="00F24A99" w:rsidRDefault="00F24A9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24A99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Challenge</w:t>
      </w:r>
    </w:p>
    <w:p w14:paraId="4AC38BD4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AD824AC" w14:textId="7A8755D6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lastRenderedPageBreak/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told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volume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high.</w:t>
      </w:r>
    </w:p>
    <w:p w14:paraId="6103C076" w14:textId="32A7D3B8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Copilot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used.</w:t>
      </w:r>
    </w:p>
    <w:p w14:paraId="67FB50DF" w14:textId="5E96BA15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“productivity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up.”</w:t>
      </w:r>
    </w:p>
    <w:p w14:paraId="2F5A6B55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AD45A12" w14:textId="01A88BC3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does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24A99">
        <w:rPr>
          <w:rFonts w:asciiTheme="minorHAnsi" w:hAnsiTheme="minorHAnsi"/>
          <w:sz w:val="22"/>
          <w:szCs w:val="22"/>
        </w:rPr>
        <w:t>actually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mean</w:t>
      </w:r>
      <w:proofErr w:type="gramEnd"/>
      <w:r w:rsidRPr="00F24A99">
        <w:rPr>
          <w:rFonts w:asciiTheme="minorHAnsi" w:hAnsiTheme="minorHAnsi"/>
          <w:sz w:val="22"/>
          <w:szCs w:val="22"/>
        </w:rPr>
        <w:t>?</w:t>
      </w:r>
    </w:p>
    <w:p w14:paraId="7F90353C" w14:textId="59CAB933" w:rsidR="00F24A99" w:rsidRPr="00F24A99" w:rsidRDefault="00F24A99" w:rsidP="00EB5867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communicating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clearly?</w:t>
      </w:r>
    </w:p>
    <w:p w14:paraId="5A5730B0" w14:textId="4CB61819" w:rsidR="00F24A99" w:rsidRPr="00F24A99" w:rsidRDefault="00F24A99" w:rsidP="00EB5867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responses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landing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well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stakeholders?</w:t>
      </w:r>
    </w:p>
    <w:p w14:paraId="5DF3AD5F" w14:textId="08B1BB1D" w:rsidR="00F24A99" w:rsidRPr="00F24A99" w:rsidRDefault="00F24A99" w:rsidP="00EB5867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overall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i/>
          <w:iCs/>
          <w:sz w:val="22"/>
          <w:szCs w:val="22"/>
        </w:rPr>
        <w:t>quality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improving?</w:t>
      </w:r>
    </w:p>
    <w:p w14:paraId="684F02C1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A299FDF" w14:textId="4C3EBCE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truth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24A99">
        <w:rPr>
          <w:rFonts w:asciiTheme="minorHAnsi" w:hAnsiTheme="minorHAnsi"/>
          <w:sz w:val="22"/>
          <w:szCs w:val="22"/>
        </w:rPr>
        <w:t>is,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don’t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know.</w:t>
      </w:r>
    </w:p>
    <w:p w14:paraId="69E70E38" w14:textId="2BF06812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showing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you.</w:t>
      </w:r>
    </w:p>
    <w:p w14:paraId="60195CDF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80CD1BE" w14:textId="155E6306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absence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visibility,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assumptions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take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risk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follows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close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behind.</w:t>
      </w:r>
    </w:p>
    <w:p w14:paraId="2ED75418" w14:textId="77777777" w:rsidR="00F24A99" w:rsidRPr="00F24A9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4911943">
          <v:rect id="_x0000_i1123" alt="" style="width:451.3pt;height:.05pt;mso-width-percent:0;mso-height-percent:0;mso-width-percent:0;mso-height-percent:0" o:hralign="center" o:hrstd="t" o:hr="t" fillcolor="#a0a0a0" stroked="f"/>
        </w:pict>
      </w:r>
    </w:p>
    <w:p w14:paraId="15C1F00B" w14:textId="46B1B232" w:rsidR="00F24A99" w:rsidRPr="00F24A99" w:rsidRDefault="00F24A9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24A99">
        <w:rPr>
          <w:rFonts w:asciiTheme="minorHAnsi" w:hAnsiTheme="minorHAnsi"/>
          <w:b/>
          <w:bCs/>
          <w:sz w:val="22"/>
          <w:szCs w:val="22"/>
        </w:rPr>
        <w:t>Real-World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Scenario</w:t>
      </w:r>
    </w:p>
    <w:p w14:paraId="4C2288DF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3E9B9A9" w14:textId="5F47252D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department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reports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adoption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going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well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“We’re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using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Copilot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daily.”</w:t>
      </w:r>
    </w:p>
    <w:p w14:paraId="188482C1" w14:textId="24A5DF95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leader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samples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actual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output,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find:</w:t>
      </w:r>
    </w:p>
    <w:p w14:paraId="2E98F158" w14:textId="477EA5B4" w:rsidR="00F24A99" w:rsidRPr="000E3E04" w:rsidRDefault="00F24A99" w:rsidP="00EB5867">
      <w:pPr>
        <w:pStyle w:val="ListParagraph"/>
        <w:numPr>
          <w:ilvl w:val="0"/>
          <w:numId w:val="3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0E3E04">
        <w:rPr>
          <w:rFonts w:asciiTheme="minorHAnsi" w:hAnsiTheme="minorHAnsi"/>
          <w:sz w:val="22"/>
          <w:szCs w:val="22"/>
        </w:rPr>
        <w:t>Robotic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E3E04">
        <w:rPr>
          <w:rFonts w:asciiTheme="minorHAnsi" w:hAnsiTheme="minorHAnsi"/>
          <w:sz w:val="22"/>
          <w:szCs w:val="22"/>
        </w:rPr>
        <w:t>tone</w:t>
      </w:r>
    </w:p>
    <w:p w14:paraId="3C6F7E88" w14:textId="1FC6959B" w:rsidR="00F24A99" w:rsidRPr="000E3E04" w:rsidRDefault="00F24A99" w:rsidP="00EB5867">
      <w:pPr>
        <w:pStyle w:val="ListParagraph"/>
        <w:numPr>
          <w:ilvl w:val="0"/>
          <w:numId w:val="3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0E3E04">
        <w:rPr>
          <w:rFonts w:asciiTheme="minorHAnsi" w:hAnsiTheme="minorHAnsi"/>
          <w:sz w:val="22"/>
          <w:szCs w:val="22"/>
        </w:rPr>
        <w:t>Repetitive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E3E04">
        <w:rPr>
          <w:rFonts w:asciiTheme="minorHAnsi" w:hAnsiTheme="minorHAnsi"/>
          <w:sz w:val="22"/>
          <w:szCs w:val="22"/>
        </w:rPr>
        <w:t>phrasing</w:t>
      </w:r>
    </w:p>
    <w:p w14:paraId="1C55FEC6" w14:textId="0AAD5484" w:rsidR="00F24A99" w:rsidRPr="000E3E04" w:rsidRDefault="00F24A99" w:rsidP="00EB5867">
      <w:pPr>
        <w:pStyle w:val="ListParagraph"/>
        <w:numPr>
          <w:ilvl w:val="0"/>
          <w:numId w:val="3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0E3E04">
        <w:rPr>
          <w:rFonts w:asciiTheme="minorHAnsi" w:hAnsiTheme="minorHAnsi"/>
          <w:sz w:val="22"/>
          <w:szCs w:val="22"/>
        </w:rPr>
        <w:t>Confused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E3E04">
        <w:rPr>
          <w:rFonts w:asciiTheme="minorHAnsi" w:hAnsiTheme="minorHAnsi"/>
          <w:sz w:val="22"/>
          <w:szCs w:val="22"/>
        </w:rPr>
        <w:t>calls-to-action</w:t>
      </w:r>
    </w:p>
    <w:p w14:paraId="2A1BC3D4" w14:textId="4E56EED8" w:rsidR="00F24A99" w:rsidRPr="000E3E04" w:rsidRDefault="00F24A99" w:rsidP="00EB5867">
      <w:pPr>
        <w:pStyle w:val="ListParagraph"/>
        <w:numPr>
          <w:ilvl w:val="0"/>
          <w:numId w:val="3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0E3E04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E3E04">
        <w:rPr>
          <w:rFonts w:asciiTheme="minorHAnsi" w:hAnsiTheme="minorHAnsi"/>
          <w:sz w:val="22"/>
          <w:szCs w:val="22"/>
        </w:rPr>
        <w:t>content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E3E04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E3E04">
        <w:rPr>
          <w:rFonts w:asciiTheme="minorHAnsi" w:hAnsiTheme="minorHAnsi"/>
          <w:sz w:val="22"/>
          <w:szCs w:val="22"/>
        </w:rPr>
        <w:t>“on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E3E04">
        <w:rPr>
          <w:rFonts w:asciiTheme="minorHAnsi" w:hAnsiTheme="minorHAnsi"/>
          <w:sz w:val="22"/>
          <w:szCs w:val="22"/>
        </w:rPr>
        <w:t>topic”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E3E04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0E3E04">
        <w:rPr>
          <w:rFonts w:asciiTheme="minorHAnsi" w:hAnsiTheme="minorHAnsi"/>
          <w:i/>
          <w:iCs/>
          <w:sz w:val="22"/>
          <w:szCs w:val="22"/>
        </w:rPr>
        <w:t>off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0E3E04">
        <w:rPr>
          <w:rFonts w:asciiTheme="minorHAnsi" w:hAnsiTheme="minorHAnsi"/>
          <w:i/>
          <w:iCs/>
          <w:sz w:val="22"/>
          <w:szCs w:val="22"/>
        </w:rPr>
        <w:t>message</w:t>
      </w:r>
    </w:p>
    <w:p w14:paraId="063463F3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2EB2324" w14:textId="42A4BFFE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dashboard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said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i/>
          <w:iCs/>
          <w:sz w:val="22"/>
          <w:szCs w:val="22"/>
        </w:rPr>
        <w:t>activity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high.</w:t>
      </w:r>
    </w:p>
    <w:p w14:paraId="31AFE8F5" w14:textId="3BC79C40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reality?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i/>
          <w:iCs/>
          <w:sz w:val="22"/>
          <w:szCs w:val="22"/>
        </w:rPr>
        <w:t>Impact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trust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took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hit.</w:t>
      </w:r>
    </w:p>
    <w:p w14:paraId="4488C06B" w14:textId="77777777" w:rsidR="00F24A99" w:rsidRPr="00F24A9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D82CB52">
          <v:rect id="_x0000_i1124" alt="" style="width:451.3pt;height:.05pt;mso-width-percent:0;mso-height-percent:0;mso-width-percent:0;mso-height-percent:0" o:hralign="center" o:hrstd="t" o:hr="t" fillcolor="#a0a0a0" stroked="f"/>
        </w:pict>
      </w:r>
    </w:p>
    <w:p w14:paraId="4D4A924D" w14:textId="008E0085" w:rsidR="00F24A99" w:rsidRPr="00F24A99" w:rsidRDefault="00F24A9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24A99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Hidden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Cost</w:t>
      </w:r>
    </w:p>
    <w:p w14:paraId="40DB6E1D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D1C15B8" w14:textId="39C38CF0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can’t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improve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can’t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see.</w:t>
      </w:r>
    </w:p>
    <w:p w14:paraId="7979FCBF" w14:textId="2B8139B9" w:rsidR="00F24A99" w:rsidRPr="00F24A99" w:rsidRDefault="00F24A99" w:rsidP="00EB5867">
      <w:pPr>
        <w:numPr>
          <w:ilvl w:val="0"/>
          <w:numId w:val="45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quality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consistency</w:t>
      </w:r>
    </w:p>
    <w:p w14:paraId="57E22179" w14:textId="181B2927" w:rsidR="00F24A99" w:rsidRPr="00F24A99" w:rsidRDefault="00F24A99" w:rsidP="00EB5867">
      <w:pPr>
        <w:numPr>
          <w:ilvl w:val="0"/>
          <w:numId w:val="45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Poor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24A99">
        <w:rPr>
          <w:rFonts w:asciiTheme="minorHAnsi" w:hAnsiTheme="minorHAnsi"/>
          <w:sz w:val="22"/>
          <w:szCs w:val="22"/>
        </w:rPr>
        <w:t>slip</w:t>
      </w:r>
      <w:proofErr w:type="gram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through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unnoticed</w:t>
      </w:r>
    </w:p>
    <w:p w14:paraId="192B02FD" w14:textId="5856EAA7" w:rsidR="00F24A99" w:rsidRPr="00F24A99" w:rsidRDefault="00F24A99" w:rsidP="00EB5867">
      <w:pPr>
        <w:numPr>
          <w:ilvl w:val="0"/>
          <w:numId w:val="45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Improvement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efforts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anecdotal,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evidence-based</w:t>
      </w:r>
    </w:p>
    <w:p w14:paraId="221E6A32" w14:textId="7961607F" w:rsidR="00F24A99" w:rsidRPr="00F24A99" w:rsidRDefault="00F24A99" w:rsidP="00EB5867">
      <w:pPr>
        <w:numPr>
          <w:ilvl w:val="0"/>
          <w:numId w:val="45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org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risks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“busy”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instead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effective</w:t>
      </w:r>
    </w:p>
    <w:p w14:paraId="03DCC22E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7121329" w14:textId="546B5028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leads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strategy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without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alignment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spinning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wheels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messages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move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anything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forward.</w:t>
      </w:r>
    </w:p>
    <w:p w14:paraId="1B75EB6E" w14:textId="77777777" w:rsidR="00F24A99" w:rsidRPr="00F24A9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DBEFA88">
          <v:rect id="_x0000_i1125" alt="" style="width:451.3pt;height:.05pt;mso-width-percent:0;mso-height-percent:0;mso-width-percent:0;mso-height-percent:0" o:hralign="center" o:hrstd="t" o:hr="t" fillcolor="#a0a0a0" stroked="f"/>
        </w:pict>
      </w:r>
    </w:p>
    <w:p w14:paraId="41C330F1" w14:textId="07F1E8AA" w:rsidR="007D1835" w:rsidRPr="007D1835" w:rsidRDefault="007D1835" w:rsidP="00EB5867">
      <w:pPr>
        <w:spacing w:after="120"/>
        <w:rPr>
          <w:rFonts w:asciiTheme="minorHAnsi" w:hAnsiTheme="minorHAnsi" w:cs="Apple Color Emoji"/>
          <w:b/>
          <w:bCs/>
          <w:sz w:val="22"/>
          <w:szCs w:val="22"/>
        </w:rPr>
      </w:pPr>
      <w:r w:rsidRPr="007D1835">
        <w:rPr>
          <w:rFonts w:ascii="Apple Color Emoji" w:hAnsi="Apple Color Emoji" w:cs="Apple Color Emoji"/>
          <w:b/>
          <w:bCs/>
          <w:sz w:val="22"/>
          <w:szCs w:val="22"/>
        </w:rPr>
        <w:t>💸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Estimated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Monthly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Cost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by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Role</w:t>
      </w:r>
    </w:p>
    <w:p w14:paraId="783957F4" w14:textId="4831BFFE" w:rsidR="007D1835" w:rsidRPr="007D1835" w:rsidRDefault="007D1835" w:rsidP="00EB5867">
      <w:pPr>
        <w:spacing w:after="120"/>
        <w:rPr>
          <w:rFonts w:asciiTheme="minorHAnsi" w:hAnsiTheme="minorHAnsi" w:cs="Apple Color Emoji"/>
          <w:sz w:val="22"/>
          <w:szCs w:val="22"/>
        </w:rPr>
      </w:pPr>
      <w:r w:rsidRPr="007D1835">
        <w:rPr>
          <w:rFonts w:asciiTheme="minorHAnsi" w:hAnsiTheme="minorHAnsi"/>
          <w:b/>
          <w:bCs/>
          <w:sz w:val="22"/>
          <w:szCs w:val="22"/>
        </w:rPr>
        <w:lastRenderedPageBreak/>
        <w:t>•</w:t>
      </w:r>
      <w:r w:rsidRPr="007D1835">
        <w:rPr>
          <w:rFonts w:ascii="Arial" w:hAnsi="Arial" w:cs="Arial"/>
          <w:b/>
          <w:bCs/>
          <w:sz w:val="22"/>
          <w:szCs w:val="22"/>
        </w:rPr>
        <w:t> 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Senior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Executive: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~$1,</w:t>
      </w:r>
      <w:r w:rsidR="0009282D">
        <w:rPr>
          <w:rFonts w:asciiTheme="minorHAnsi" w:hAnsiTheme="minorHAnsi" w:cs="Apple Color Emoji"/>
          <w:sz w:val="22"/>
          <w:szCs w:val="22"/>
        </w:rPr>
        <w:t>404</w:t>
      </w:r>
      <w:r w:rsidRPr="007D1835">
        <w:rPr>
          <w:rFonts w:asciiTheme="minorHAnsi" w:hAnsiTheme="minorHAnsi" w:cs="Apple Color Emoji"/>
          <w:sz w:val="22"/>
          <w:szCs w:val="22"/>
        </w:rPr>
        <w:t>/month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(</w:t>
      </w:r>
      <w:r w:rsidR="0009282D">
        <w:rPr>
          <w:rFonts w:asciiTheme="minorHAnsi" w:hAnsiTheme="minorHAnsi" w:cs="Apple Color Emoji"/>
          <w:sz w:val="22"/>
          <w:szCs w:val="22"/>
        </w:rPr>
        <w:t>9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hrs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Cambria"/>
          <w:sz w:val="22"/>
          <w:szCs w:val="22"/>
        </w:rPr>
        <w:t>×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$156/hour)</w:t>
      </w:r>
    </w:p>
    <w:p w14:paraId="4AF013A4" w14:textId="37A58407" w:rsidR="007D1835" w:rsidRPr="007D1835" w:rsidRDefault="007D1835" w:rsidP="00EB5867">
      <w:pPr>
        <w:spacing w:after="120"/>
        <w:rPr>
          <w:rFonts w:asciiTheme="minorHAnsi" w:hAnsiTheme="minorHAnsi" w:cs="Apple Color Emoji"/>
          <w:sz w:val="22"/>
          <w:szCs w:val="22"/>
        </w:rPr>
      </w:pPr>
      <w:r w:rsidRPr="007D1835">
        <w:rPr>
          <w:rFonts w:asciiTheme="minorHAnsi" w:hAnsiTheme="minorHAnsi"/>
          <w:b/>
          <w:bCs/>
          <w:sz w:val="22"/>
          <w:szCs w:val="22"/>
        </w:rPr>
        <w:t>•</w:t>
      </w:r>
      <w:r w:rsidRPr="007D1835">
        <w:rPr>
          <w:rFonts w:ascii="Arial" w:hAnsi="Arial" w:cs="Arial"/>
          <w:b/>
          <w:bCs/>
          <w:sz w:val="22"/>
          <w:szCs w:val="22"/>
        </w:rPr>
        <w:t> 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Middle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Manager: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~$</w:t>
      </w:r>
      <w:r w:rsidR="0009282D">
        <w:rPr>
          <w:rFonts w:asciiTheme="minorHAnsi" w:hAnsiTheme="minorHAnsi" w:cs="Apple Color Emoji"/>
          <w:sz w:val="22"/>
          <w:szCs w:val="22"/>
        </w:rPr>
        <w:t>1</w:t>
      </w:r>
      <w:r w:rsidRPr="007D1835">
        <w:rPr>
          <w:rFonts w:asciiTheme="minorHAnsi" w:hAnsiTheme="minorHAnsi" w:cs="Apple Color Emoji"/>
          <w:sz w:val="22"/>
          <w:szCs w:val="22"/>
        </w:rPr>
        <w:t>,</w:t>
      </w:r>
      <w:r w:rsidR="0009282D">
        <w:rPr>
          <w:rFonts w:asciiTheme="minorHAnsi" w:hAnsiTheme="minorHAnsi" w:cs="Apple Color Emoji"/>
          <w:sz w:val="22"/>
          <w:szCs w:val="22"/>
        </w:rPr>
        <w:t>7</w:t>
      </w:r>
      <w:r w:rsidRPr="007D1835">
        <w:rPr>
          <w:rFonts w:asciiTheme="minorHAnsi" w:hAnsiTheme="minorHAnsi" w:cs="Apple Color Emoji"/>
          <w:sz w:val="22"/>
          <w:szCs w:val="22"/>
        </w:rPr>
        <w:t>00/month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(</w:t>
      </w:r>
      <w:r w:rsidR="0009282D">
        <w:rPr>
          <w:rFonts w:asciiTheme="minorHAnsi" w:hAnsiTheme="minorHAnsi" w:cs="Apple Color Emoji"/>
          <w:sz w:val="22"/>
          <w:szCs w:val="22"/>
        </w:rPr>
        <w:t>17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hrs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Cambria"/>
          <w:sz w:val="22"/>
          <w:szCs w:val="22"/>
        </w:rPr>
        <w:t>×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$100/hour)</w:t>
      </w:r>
    </w:p>
    <w:p w14:paraId="772E58E9" w14:textId="542998BC" w:rsidR="007D1835" w:rsidRPr="007D1835" w:rsidRDefault="007D1835" w:rsidP="00EB5867">
      <w:pPr>
        <w:spacing w:after="120"/>
        <w:rPr>
          <w:rFonts w:asciiTheme="minorHAnsi" w:hAnsiTheme="minorHAnsi" w:cs="Apple Color Emoji"/>
          <w:sz w:val="22"/>
          <w:szCs w:val="22"/>
        </w:rPr>
      </w:pPr>
      <w:r w:rsidRPr="007D1835">
        <w:rPr>
          <w:rFonts w:asciiTheme="minorHAnsi" w:hAnsiTheme="minorHAnsi"/>
          <w:b/>
          <w:bCs/>
          <w:sz w:val="22"/>
          <w:szCs w:val="22"/>
        </w:rPr>
        <w:t>•</w:t>
      </w:r>
      <w:r w:rsidRPr="007D1835">
        <w:rPr>
          <w:rFonts w:ascii="Arial" w:hAnsi="Arial" w:cs="Arial"/>
          <w:b/>
          <w:bCs/>
          <w:sz w:val="22"/>
          <w:szCs w:val="22"/>
        </w:rPr>
        <w:t> 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Staff/Admin: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~$1</w:t>
      </w:r>
      <w:r w:rsidR="00EF2327">
        <w:rPr>
          <w:rFonts w:asciiTheme="minorHAnsi" w:hAnsiTheme="minorHAnsi" w:cs="Apple Color Emoji"/>
          <w:sz w:val="22"/>
          <w:szCs w:val="22"/>
        </w:rPr>
        <w:t>,</w:t>
      </w:r>
      <w:r w:rsidRPr="007D1835">
        <w:rPr>
          <w:rFonts w:asciiTheme="minorHAnsi" w:hAnsiTheme="minorHAnsi" w:cs="Apple Color Emoji"/>
          <w:sz w:val="22"/>
          <w:szCs w:val="22"/>
        </w:rPr>
        <w:t>8</w:t>
      </w:r>
      <w:r w:rsidR="00EF2327">
        <w:rPr>
          <w:rFonts w:asciiTheme="minorHAnsi" w:hAnsiTheme="minorHAnsi" w:cs="Apple Color Emoji"/>
          <w:sz w:val="22"/>
          <w:szCs w:val="22"/>
        </w:rPr>
        <w:t>60</w:t>
      </w:r>
      <w:r w:rsidRPr="007D1835">
        <w:rPr>
          <w:rFonts w:asciiTheme="minorHAnsi" w:hAnsiTheme="minorHAnsi" w:cs="Apple Color Emoji"/>
          <w:sz w:val="22"/>
          <w:szCs w:val="22"/>
        </w:rPr>
        <w:t>/month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(3</w:t>
      </w:r>
      <w:r w:rsidR="0009282D">
        <w:rPr>
          <w:rFonts w:asciiTheme="minorHAnsi" w:hAnsiTheme="minorHAnsi" w:cs="Apple Color Emoji"/>
          <w:sz w:val="22"/>
          <w:szCs w:val="22"/>
        </w:rPr>
        <w:t>0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hrs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Cambria"/>
          <w:sz w:val="22"/>
          <w:szCs w:val="22"/>
        </w:rPr>
        <w:t>×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$62/hour)</w:t>
      </w:r>
    </w:p>
    <w:p w14:paraId="4815D6C9" w14:textId="77777777" w:rsidR="007D1835" w:rsidRPr="007D1835" w:rsidRDefault="007D1835" w:rsidP="00EB5867">
      <w:pPr>
        <w:spacing w:after="120"/>
        <w:rPr>
          <w:rFonts w:asciiTheme="minorHAnsi" w:hAnsiTheme="minorHAnsi" w:cs="Apple Color Emoji"/>
          <w:sz w:val="22"/>
          <w:szCs w:val="22"/>
        </w:rPr>
      </w:pPr>
    </w:p>
    <w:p w14:paraId="08DDA554" w14:textId="04C0D505" w:rsidR="007D1835" w:rsidRPr="007D1835" w:rsidRDefault="007D1835" w:rsidP="00EB5867">
      <w:pPr>
        <w:spacing w:after="120"/>
        <w:rPr>
          <w:rFonts w:asciiTheme="minorHAnsi" w:hAnsiTheme="minorHAnsi" w:cs="Apple Color Emoji"/>
          <w:sz w:val="22"/>
          <w:szCs w:val="22"/>
        </w:rPr>
      </w:pPr>
      <w:r w:rsidRPr="007D1835">
        <w:rPr>
          <w:rFonts w:ascii="Apple Color Emoji" w:hAnsi="Apple Color Emoji" w:cs="Apple Color Emoji"/>
          <w:b/>
          <w:bCs/>
          <w:sz w:val="22"/>
          <w:szCs w:val="22"/>
        </w:rPr>
        <w:t>👥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Example: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2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execs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+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3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managers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+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5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staff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=</w:t>
      </w:r>
      <w:r w:rsidR="00834CA1">
        <w:rPr>
          <w:rFonts w:asciiTheme="minorHAnsi" w:hAnsiTheme="minorHAnsi" w:cs="Apple Color Emoji"/>
          <w:b/>
          <w:bCs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~$</w:t>
      </w:r>
      <w:r w:rsidR="00EF2327">
        <w:rPr>
          <w:rFonts w:asciiTheme="minorHAnsi" w:hAnsiTheme="minorHAnsi" w:cs="Apple Color Emoji"/>
          <w:b/>
          <w:bCs/>
          <w:sz w:val="22"/>
          <w:szCs w:val="22"/>
        </w:rPr>
        <w:t>17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,2</w:t>
      </w:r>
      <w:r w:rsidR="00EF2327">
        <w:rPr>
          <w:rFonts w:asciiTheme="minorHAnsi" w:hAnsiTheme="minorHAnsi" w:cs="Apple Color Emoji"/>
          <w:b/>
          <w:bCs/>
          <w:sz w:val="22"/>
          <w:szCs w:val="22"/>
        </w:rPr>
        <w:t>0</w:t>
      </w:r>
      <w:r w:rsidRPr="007D1835">
        <w:rPr>
          <w:rFonts w:asciiTheme="minorHAnsi" w:hAnsiTheme="minorHAnsi" w:cs="Apple Color Emoji"/>
          <w:b/>
          <w:bCs/>
          <w:sz w:val="22"/>
          <w:szCs w:val="22"/>
        </w:rPr>
        <w:t>8/month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in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missed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signals,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poor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decisions,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and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reactive</w:t>
      </w:r>
      <w:r w:rsidR="00834CA1">
        <w:rPr>
          <w:rFonts w:asciiTheme="minorHAnsi" w:hAnsiTheme="minorHAnsi" w:cs="Apple Color Emoji"/>
          <w:sz w:val="22"/>
          <w:szCs w:val="22"/>
        </w:rPr>
        <w:t xml:space="preserve"> </w:t>
      </w:r>
      <w:r w:rsidRPr="007D1835">
        <w:rPr>
          <w:rFonts w:asciiTheme="minorHAnsi" w:hAnsiTheme="minorHAnsi" w:cs="Apple Color Emoji"/>
          <w:sz w:val="22"/>
          <w:szCs w:val="22"/>
        </w:rPr>
        <w:t>problem-solving.</w:t>
      </w:r>
    </w:p>
    <w:p w14:paraId="48BDF180" w14:textId="77777777" w:rsidR="00CD587B" w:rsidRPr="00F24A99" w:rsidRDefault="00CD587B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AF7184C" w14:textId="77777777" w:rsidR="00F24A99" w:rsidRPr="00F24A9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29E02E9">
          <v:rect id="_x0000_i1126" alt="" style="width:451.3pt;height:.05pt;mso-width-percent:0;mso-height-percent:0;mso-width-percent:0;mso-height-percent:0" o:hralign="center" o:hrstd="t" o:hr="t" fillcolor="#a0a0a0" stroked="f"/>
        </w:pict>
      </w:r>
    </w:p>
    <w:p w14:paraId="446BD59B" w14:textId="55D5C282" w:rsidR="00F24A99" w:rsidRPr="00F24A99" w:rsidRDefault="00F24A9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24A99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Signals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Internally</w:t>
      </w:r>
    </w:p>
    <w:p w14:paraId="77EE6569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FB55FA3" w14:textId="65D822C4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org’s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most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critical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systems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yet,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you’re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measuring.</w:t>
      </w:r>
    </w:p>
    <w:p w14:paraId="3C22B8AC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B136AC4" w14:textId="0FC5DCFE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inefficient.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risk.</w:t>
      </w:r>
    </w:p>
    <w:p w14:paraId="52F3913B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5176ED4" w14:textId="44C515A1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real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feedback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loops,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can’t:</w:t>
      </w:r>
    </w:p>
    <w:p w14:paraId="4F03B885" w14:textId="77777777" w:rsidR="00F24A99" w:rsidRPr="00F24A99" w:rsidRDefault="00F24A99" w:rsidP="00EB5867">
      <w:pPr>
        <w:numPr>
          <w:ilvl w:val="0"/>
          <w:numId w:val="46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Course-correct</w:t>
      </w:r>
    </w:p>
    <w:p w14:paraId="5CCAA9AB" w14:textId="77777777" w:rsidR="00F24A99" w:rsidRPr="00F24A99" w:rsidRDefault="00F24A99" w:rsidP="00EB5867">
      <w:pPr>
        <w:numPr>
          <w:ilvl w:val="0"/>
          <w:numId w:val="46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Coach</w:t>
      </w:r>
    </w:p>
    <w:p w14:paraId="65DBFFC7" w14:textId="3DD3243B" w:rsidR="00F24A99" w:rsidRPr="00F24A99" w:rsidRDefault="00F24A99" w:rsidP="00EB5867">
      <w:pPr>
        <w:numPr>
          <w:ilvl w:val="0"/>
          <w:numId w:val="46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confidently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say,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“Yes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we’re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improving.”</w:t>
      </w:r>
    </w:p>
    <w:p w14:paraId="43F05C65" w14:textId="77777777" w:rsidR="00F24A99" w:rsidRPr="00F24A99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2E24D68">
          <v:rect id="_x0000_i1127" alt="" style="width:451.3pt;height:.05pt;mso-width-percent:0;mso-height-percent:0;mso-width-percent:0;mso-height-percent:0" o:hralign="center" o:hrstd="t" o:hr="t" fillcolor="#a0a0a0" stroked="f"/>
        </w:pict>
      </w:r>
    </w:p>
    <w:p w14:paraId="77156621" w14:textId="6EE4D574" w:rsidR="00F24A99" w:rsidRPr="00F24A99" w:rsidRDefault="00F24A99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24A99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Can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Do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About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It</w:t>
      </w:r>
    </w:p>
    <w:p w14:paraId="0AFBFF38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07ACB28" w14:textId="7EB6D462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Bring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visibility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inbox:</w:t>
      </w:r>
    </w:p>
    <w:p w14:paraId="01D07FC6" w14:textId="2AFCD116" w:rsidR="00F24A99" w:rsidRPr="00F24A99" w:rsidRDefault="00F24A99" w:rsidP="00EB5867">
      <w:pPr>
        <w:numPr>
          <w:ilvl w:val="0"/>
          <w:numId w:val="47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Introduce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dashboards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track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quality,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quantity</w:t>
      </w:r>
    </w:p>
    <w:p w14:paraId="36C271EC" w14:textId="030BF64C" w:rsidR="00F24A99" w:rsidRPr="00F24A99" w:rsidRDefault="00F24A99" w:rsidP="00EB5867">
      <w:pPr>
        <w:numPr>
          <w:ilvl w:val="0"/>
          <w:numId w:val="47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Monitor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prompt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usage,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alignment,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comms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velocity</w:t>
      </w:r>
    </w:p>
    <w:p w14:paraId="5C994967" w14:textId="22D87A5B" w:rsidR="00F24A99" w:rsidRPr="00F24A99" w:rsidRDefault="00F24A99" w:rsidP="00EB5867">
      <w:pPr>
        <w:numPr>
          <w:ilvl w:val="0"/>
          <w:numId w:val="47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Give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window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working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support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needed</w:t>
      </w:r>
    </w:p>
    <w:p w14:paraId="7FA1DDC3" w14:textId="0B9411B6" w:rsidR="00F24A99" w:rsidRPr="00F24A99" w:rsidRDefault="00F24A99" w:rsidP="00EB5867">
      <w:pPr>
        <w:numPr>
          <w:ilvl w:val="0"/>
          <w:numId w:val="47"/>
        </w:num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Create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feedback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loops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drive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meaningful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improvement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over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time</w:t>
      </w:r>
    </w:p>
    <w:p w14:paraId="7FC590E0" w14:textId="77777777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953D823" w14:textId="0FFDB94C" w:rsidR="00F24A99" w:rsidRPr="00F24A99" w:rsidRDefault="00F24A99" w:rsidP="00EB5867">
      <w:pPr>
        <w:spacing w:after="120"/>
        <w:rPr>
          <w:rFonts w:asciiTheme="minorHAnsi" w:hAnsiTheme="minorHAnsi"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visible,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b/>
          <w:bCs/>
          <w:sz w:val="22"/>
          <w:szCs w:val="22"/>
        </w:rPr>
        <w:t>manageable.</w:t>
      </w:r>
    </w:p>
    <w:p w14:paraId="00978CD0" w14:textId="0AE54F7E" w:rsidR="00F24A99" w:rsidRDefault="00F24A99" w:rsidP="00EB5867">
      <w:pPr>
        <w:spacing w:after="120"/>
        <w:rPr>
          <w:rFonts w:asciiTheme="minorHAnsi" w:hAnsiTheme="minorHAnsi"/>
          <w:i/>
          <w:iCs/>
          <w:sz w:val="22"/>
          <w:szCs w:val="22"/>
        </w:rPr>
      </w:pPr>
      <w:r w:rsidRPr="00F24A99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manageable,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F24A99">
        <w:rPr>
          <w:rFonts w:asciiTheme="minorHAnsi" w:hAnsiTheme="minorHAnsi"/>
          <w:i/>
          <w:iCs/>
          <w:sz w:val="22"/>
          <w:szCs w:val="22"/>
        </w:rPr>
        <w:t>a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24A99">
        <w:rPr>
          <w:rFonts w:asciiTheme="minorHAnsi" w:hAnsiTheme="minorHAnsi"/>
          <w:i/>
          <w:iCs/>
          <w:sz w:val="22"/>
          <w:szCs w:val="22"/>
        </w:rPr>
        <w:t>strategic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24A99">
        <w:rPr>
          <w:rFonts w:asciiTheme="minorHAnsi" w:hAnsiTheme="minorHAnsi"/>
          <w:i/>
          <w:iCs/>
          <w:sz w:val="22"/>
          <w:szCs w:val="22"/>
        </w:rPr>
        <w:t>asset.</w:t>
      </w:r>
    </w:p>
    <w:p w14:paraId="459E9038" w14:textId="77777777" w:rsidR="00C64C74" w:rsidRDefault="00C64C74" w:rsidP="00EB5867">
      <w:pPr>
        <w:spacing w:after="120"/>
        <w:rPr>
          <w:rFonts w:asciiTheme="minorHAnsi" w:hAnsiTheme="minorHAnsi"/>
          <w:i/>
          <w:iCs/>
          <w:sz w:val="22"/>
          <w:szCs w:val="22"/>
        </w:rPr>
      </w:pPr>
    </w:p>
    <w:p w14:paraId="4A7EDF57" w14:textId="77777777" w:rsidR="00C64C74" w:rsidRPr="00C64C74" w:rsidRDefault="00ED73E7" w:rsidP="00EB5867">
      <w:pPr>
        <w:spacing w:after="12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noProof/>
          <w:sz w:val="22"/>
          <w:szCs w:val="22"/>
        </w:rPr>
      </w:r>
      <w:r w:rsidR="00ED73E7">
        <w:rPr>
          <w:rFonts w:asciiTheme="minorHAnsi" w:hAnsiTheme="minorHAnsi"/>
          <w:i/>
          <w:noProof/>
          <w:sz w:val="22"/>
          <w:szCs w:val="22"/>
        </w:rPr>
        <w:pict w14:anchorId="223E48E3">
          <v:rect id="_x0000_i1128" alt="" style="width:451.3pt;height:.05pt;mso-width-percent:0;mso-height-percent:0;mso-width-percent:0;mso-height-percent:0" o:hralign="center" o:hrstd="t" o:hr="t" fillcolor="#a0a0a0" stroked="f"/>
        </w:pict>
      </w:r>
    </w:p>
    <w:p w14:paraId="004AF343" w14:textId="19983DAA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  <w:r w:rsidRPr="00C64C74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zoom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all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thirteen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920E34">
        <w:rPr>
          <w:rFonts w:asciiTheme="minorHAnsi" w:hAnsiTheme="minorHAnsi"/>
          <w:sz w:val="22"/>
          <w:szCs w:val="22"/>
        </w:rPr>
        <w:t>c</w:t>
      </w:r>
      <w:r w:rsidR="00272D6D">
        <w:rPr>
          <w:rFonts w:asciiTheme="minorHAnsi" w:hAnsiTheme="minorHAnsi"/>
          <w:sz w:val="22"/>
          <w:szCs w:val="22"/>
        </w:rPr>
        <w:t>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920E34">
        <w:rPr>
          <w:rFonts w:asciiTheme="minorHAnsi" w:hAnsiTheme="minorHAnsi"/>
          <w:sz w:val="22"/>
          <w:szCs w:val="22"/>
        </w:rPr>
        <w:t>r</w:t>
      </w:r>
      <w:r w:rsidR="00272D6D">
        <w:rPr>
          <w:rFonts w:asciiTheme="minorHAnsi" w:hAnsiTheme="minorHAnsi"/>
          <w:sz w:val="22"/>
          <w:szCs w:val="22"/>
        </w:rPr>
        <w:t>isk</w:t>
      </w:r>
      <w:r w:rsidRPr="00C64C74">
        <w:rPr>
          <w:rFonts w:asciiTheme="minorHAnsi" w:hAnsiTheme="minorHAnsi"/>
          <w:sz w:val="22"/>
          <w:szCs w:val="22"/>
        </w:rPr>
        <w:t>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cumulative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cost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impossible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ignore.</w:t>
      </w:r>
    </w:p>
    <w:p w14:paraId="5662FEF8" w14:textId="77777777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EDC61B0" w14:textId="6BF85AFA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  <w:r w:rsidRPr="00C64C74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typical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mid-sized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team,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hidden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drain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chaos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adds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over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$2</w:t>
      </w:r>
      <w:r w:rsidR="00161E27">
        <w:rPr>
          <w:rFonts w:asciiTheme="minorHAnsi" w:hAnsiTheme="minorHAnsi"/>
          <w:b/>
          <w:bCs/>
          <w:sz w:val="22"/>
          <w:szCs w:val="22"/>
        </w:rPr>
        <w:t>19,048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per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month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wasted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time,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drag,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strategic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slowdown.</w:t>
      </w:r>
    </w:p>
    <w:p w14:paraId="579C6CE3" w14:textId="77777777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70A130A" w14:textId="15CAF565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  <w:r w:rsidRPr="00C64C74">
        <w:rPr>
          <w:rFonts w:asciiTheme="minorHAnsi" w:hAnsiTheme="minorHAnsi"/>
          <w:sz w:val="22"/>
          <w:szCs w:val="22"/>
        </w:rPr>
        <w:lastRenderedPageBreak/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than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$2.</w:t>
      </w:r>
      <w:r w:rsidR="00CE05D5">
        <w:rPr>
          <w:rFonts w:asciiTheme="minorHAnsi" w:hAnsiTheme="minorHAnsi"/>
          <w:b/>
          <w:bCs/>
          <w:sz w:val="22"/>
          <w:szCs w:val="22"/>
        </w:rPr>
        <w:t>6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million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year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leaking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slow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replies,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vague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updates,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misused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AI,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message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rework.</w:t>
      </w:r>
    </w:p>
    <w:p w14:paraId="4889208D" w14:textId="77777777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FB2AAB9" w14:textId="324FA6C6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  <w:r w:rsidRPr="00C64C74">
        <w:rPr>
          <w:rFonts w:asciiTheme="minorHAnsi" w:hAnsiTheme="minorHAnsi"/>
          <w:sz w:val="22"/>
          <w:szCs w:val="22"/>
        </w:rPr>
        <w:t>Even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modest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30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to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40%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improvement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would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reclaim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between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$</w:t>
      </w:r>
      <w:r w:rsidR="00BA7893">
        <w:rPr>
          <w:rFonts w:asciiTheme="minorHAnsi" w:hAnsiTheme="minorHAnsi"/>
          <w:b/>
          <w:bCs/>
          <w:sz w:val="22"/>
          <w:szCs w:val="22"/>
        </w:rPr>
        <w:t>788</w:t>
      </w:r>
      <w:r w:rsidRPr="00C64C74">
        <w:rPr>
          <w:rFonts w:asciiTheme="minorHAnsi" w:hAnsiTheme="minorHAnsi"/>
          <w:b/>
          <w:bCs/>
          <w:sz w:val="22"/>
          <w:szCs w:val="22"/>
        </w:rPr>
        <w:t>,000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$1.</w:t>
      </w:r>
      <w:r w:rsidR="00BA7893">
        <w:rPr>
          <w:rFonts w:asciiTheme="minorHAnsi" w:hAnsiTheme="minorHAnsi"/>
          <w:b/>
          <w:bCs/>
          <w:sz w:val="22"/>
          <w:szCs w:val="22"/>
        </w:rPr>
        <w:t>05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million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annually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hiring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single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extra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person.</w:t>
      </w:r>
    </w:p>
    <w:p w14:paraId="144C4B75" w14:textId="77777777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DF78F96" w14:textId="033E4828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  <w:r w:rsidRPr="00C64C74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opportunity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C64C74">
        <w:rPr>
          <w:rFonts w:asciiTheme="minorHAnsi" w:hAnsiTheme="minorHAnsi"/>
          <w:sz w:val="22"/>
          <w:szCs w:val="22"/>
        </w:rPr>
        <w:t>table.</w:t>
      </w:r>
    </w:p>
    <w:p w14:paraId="2D4C3D4B" w14:textId="77777777" w:rsidR="00C64C74" w:rsidRPr="00C64C74" w:rsidRDefault="00C64C74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0D82AE1" w14:textId="6321D8FB" w:rsidR="00C64C74" w:rsidRPr="00C64C74" w:rsidRDefault="00C64C74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C64C74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in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the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next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section,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we’ll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show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you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it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looks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like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when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that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opportunity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4C74">
        <w:rPr>
          <w:rFonts w:asciiTheme="minorHAnsi" w:hAnsiTheme="minorHAnsi"/>
          <w:b/>
          <w:bCs/>
          <w:sz w:val="22"/>
          <w:szCs w:val="22"/>
        </w:rPr>
        <w:t>seized.</w:t>
      </w:r>
    </w:p>
    <w:p w14:paraId="5A74BD4C" w14:textId="77777777" w:rsidR="00B24FAC" w:rsidRPr="00810DFD" w:rsidRDefault="00B24FA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AA39357" w14:textId="33516104" w:rsidR="009800B9" w:rsidRPr="00810DFD" w:rsidRDefault="00591FE6" w:rsidP="00EB5867">
      <w:pPr>
        <w:pStyle w:val="Heading1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71398F">
        <w:rPr>
          <w:rFonts w:asciiTheme="minorHAnsi" w:hAnsiTheme="minorHAnsi"/>
          <w:color w:val="FF0000"/>
          <w:sz w:val="28"/>
          <w:szCs w:val="28"/>
        </w:rPr>
        <w:t>Section</w:t>
      </w:r>
      <w:r w:rsidR="00834CA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6.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The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Future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State: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What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If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This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Changed?</w:t>
      </w:r>
    </w:p>
    <w:p w14:paraId="6A6A556E" w14:textId="77777777" w:rsidR="00FB30E0" w:rsidRDefault="00FB30E0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C72F374" w14:textId="7F2BB6D5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Let’s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pause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pain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imagine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could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look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instead.</w:t>
      </w:r>
    </w:p>
    <w:p w14:paraId="00F27233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013C5D2" w14:textId="2BAD6B0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chaos.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fewer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rewrites.</w:t>
      </w:r>
    </w:p>
    <w:p w14:paraId="41990B71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758C08C" w14:textId="65E7B15F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strategic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advantage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powering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clarity,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pace,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level.</w:t>
      </w:r>
    </w:p>
    <w:p w14:paraId="12DF942D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644499B" w14:textId="351DCA6A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Here’s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looks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like:</w:t>
      </w:r>
    </w:p>
    <w:p w14:paraId="24C88F2F" w14:textId="77777777" w:rsidR="009354BC" w:rsidRPr="009354B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990C3B0">
          <v:rect id="_x0000_i1129" alt="" style="width:451.3pt;height:.05pt;mso-width-percent:0;mso-height-percent:0;mso-width-percent:0;mso-height-percent:0" o:hralign="center" o:hrstd="t" o:hr="t" fillcolor="#a0a0a0" stroked="f"/>
        </w:pict>
      </w:r>
    </w:p>
    <w:p w14:paraId="3D29C9AD" w14:textId="389DC148" w:rsidR="009354BC" w:rsidRPr="009354BC" w:rsidRDefault="009354B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354BC">
        <w:rPr>
          <w:rFonts w:ascii="Apple Color Emoji" w:hAnsi="Apple Color Emoji" w:cs="Apple Color Emoji"/>
          <w:b/>
          <w:bCs/>
          <w:sz w:val="22"/>
          <w:szCs w:val="22"/>
        </w:rPr>
        <w:t>📬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Every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Message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Moves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Something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Forward</w:t>
      </w:r>
    </w:p>
    <w:p w14:paraId="072AD641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16A3E61" w14:textId="756FA524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stalled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threads.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vague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updates.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“What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did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mean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this?”</w:t>
      </w:r>
    </w:p>
    <w:p w14:paraId="33E7BCA5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C3CE2A0" w14:textId="30D8DAD5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intentional,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on-brand,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aligned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has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prompts,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tools,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right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first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time.</w:t>
      </w:r>
    </w:p>
    <w:p w14:paraId="26CF086A" w14:textId="77777777" w:rsidR="009354BC" w:rsidRPr="009354B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1B01B9A">
          <v:rect id="_x0000_i1130" alt="" style="width:451.3pt;height:.05pt;mso-width-percent:0;mso-height-percent:0;mso-width-percent:0;mso-height-percent:0" o:hralign="center" o:hrstd="t" o:hr="t" fillcolor="#a0a0a0" stroked="f"/>
        </w:pict>
      </w:r>
    </w:p>
    <w:p w14:paraId="04F07101" w14:textId="16E96C38" w:rsidR="009354BC" w:rsidRPr="009354BC" w:rsidRDefault="009354B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354BC">
        <w:rPr>
          <w:rFonts w:ascii="Apple Color Emoji" w:hAnsi="Apple Color Emoji" w:cs="Apple Color Emoji"/>
          <w:b/>
          <w:bCs/>
          <w:sz w:val="22"/>
          <w:szCs w:val="22"/>
        </w:rPr>
        <w:t>🧠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Works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With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Your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People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Around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Them</w:t>
      </w:r>
    </w:p>
    <w:p w14:paraId="172BEF9C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B93F427" w14:textId="5B024FB1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Copilot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curiosity.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quiet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assistant,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built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into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daily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workflows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supporting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better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writing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without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disrupting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flow.</w:t>
      </w:r>
    </w:p>
    <w:p w14:paraId="460A280A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EAEDBBE" w14:textId="6D4A9626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guessing.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guided.</w:t>
      </w:r>
    </w:p>
    <w:p w14:paraId="6530CA8F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BD7B52E" w14:textId="2E7BEB86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knows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used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safely,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smartly,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consistently.</w:t>
      </w:r>
    </w:p>
    <w:p w14:paraId="3D4E6866" w14:textId="77777777" w:rsidR="009354BC" w:rsidRPr="009354B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C1FD150">
          <v:rect id="_x0000_i1131" alt="" style="width:451.3pt;height:.05pt;mso-width-percent:0;mso-height-percent:0;mso-width-percent:0;mso-height-percent:0" o:hralign="center" o:hrstd="t" o:hr="t" fillcolor="#a0a0a0" stroked="f"/>
        </w:pict>
      </w:r>
    </w:p>
    <w:p w14:paraId="0407DDDC" w14:textId="6D0ED25D" w:rsidR="009354BC" w:rsidRPr="009354BC" w:rsidRDefault="009354B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354BC">
        <w:rPr>
          <w:rFonts w:ascii="Apple Color Emoji" w:hAnsi="Apple Color Emoji" w:cs="Apple Color Emoji"/>
          <w:b/>
          <w:bCs/>
          <w:sz w:val="22"/>
          <w:szCs w:val="22"/>
        </w:rPr>
        <w:t>🧭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Managers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Lead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They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Don’t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Edit</w:t>
      </w:r>
    </w:p>
    <w:p w14:paraId="3CD6FB5E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E7612B4" w14:textId="5A8F47B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Leaders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aren’t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caught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rewrite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loop.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coaching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less,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fixing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less,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moving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faster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because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standards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clear,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reinforces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automatically.</w:t>
      </w:r>
    </w:p>
    <w:p w14:paraId="32B836CB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01AD473" w14:textId="07BB0BBE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freed.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Trust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restored.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Momentum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returns.</w:t>
      </w:r>
    </w:p>
    <w:p w14:paraId="00551D4B" w14:textId="77777777" w:rsidR="009354BC" w:rsidRPr="009354B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BADD942">
          <v:rect id="_x0000_i1132" alt="" style="width:451.3pt;height:.05pt;mso-width-percent:0;mso-height-percent:0;mso-width-percent:0;mso-height-percent:0" o:hralign="center" o:hrstd="t" o:hr="t" fillcolor="#a0a0a0" stroked="f"/>
        </w:pict>
      </w:r>
    </w:p>
    <w:p w14:paraId="5C516DBB" w14:textId="646AB2BC" w:rsidR="009354BC" w:rsidRPr="009354BC" w:rsidRDefault="009354B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354BC">
        <w:rPr>
          <w:rFonts w:ascii="Apple Color Emoji" w:hAnsi="Apple Color Emoji" w:cs="Apple Color Emoji"/>
          <w:b/>
          <w:bCs/>
          <w:sz w:val="22"/>
          <w:szCs w:val="22"/>
        </w:rPr>
        <w:t>🌐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Tone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Isn’t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Risk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It’s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Brand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Asset</w:t>
      </w:r>
    </w:p>
    <w:p w14:paraId="3AEB9493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AAF9401" w14:textId="23C84FF8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Whether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casual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internal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update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high-stakes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external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message,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voice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consistent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human,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credible,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aligned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culture.</w:t>
      </w:r>
    </w:p>
    <w:p w14:paraId="3CCDEAF1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2BAEDB3" w14:textId="73BBA422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department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sounds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belongs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same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organisation.</w:t>
      </w:r>
    </w:p>
    <w:p w14:paraId="183DD72D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774A973" w14:textId="601A46BB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brand?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sounds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smarter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send.</w:t>
      </w:r>
    </w:p>
    <w:p w14:paraId="71955AEB" w14:textId="77777777" w:rsidR="009354BC" w:rsidRPr="009354B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77481BB">
          <v:rect id="_x0000_i1133" alt="" style="width:451.3pt;height:.05pt;mso-width-percent:0;mso-height-percent:0;mso-width-percent:0;mso-height-percent:0" o:hralign="center" o:hrstd="t" o:hr="t" fillcolor="#a0a0a0" stroked="f"/>
        </w:pict>
      </w:r>
    </w:p>
    <w:p w14:paraId="09CDE7C7" w14:textId="755E0DF9" w:rsidR="009354BC" w:rsidRPr="009354BC" w:rsidRDefault="009354B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354BC">
        <w:rPr>
          <w:rFonts w:ascii="Apple Color Emoji" w:hAnsi="Apple Color Emoji" w:cs="Apple Color Emoji"/>
          <w:b/>
          <w:bCs/>
          <w:sz w:val="22"/>
          <w:szCs w:val="22"/>
        </w:rPr>
        <w:t>🔒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Compliance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Baked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In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Not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Bolted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On</w:t>
      </w:r>
    </w:p>
    <w:p w14:paraId="3B418141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B086AC9" w14:textId="08346C35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Sensitive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data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stays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protected.</w:t>
      </w:r>
    </w:p>
    <w:p w14:paraId="6CF5887E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282440F" w14:textId="06207416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used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confidence.</w:t>
      </w:r>
    </w:p>
    <w:p w14:paraId="7A79B7B5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A8986CD" w14:textId="4DEEA20F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legal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longer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needs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their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fingers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goes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out.</w:t>
      </w:r>
    </w:p>
    <w:p w14:paraId="79053D76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913D3A6" w14:textId="5B6C5DFE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Policy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becomes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practice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automatically.</w:t>
      </w:r>
    </w:p>
    <w:p w14:paraId="68AB63D7" w14:textId="77777777" w:rsidR="009354BC" w:rsidRPr="009354B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4BA1CB15">
          <v:rect id="_x0000_i1134" alt="" style="width:451.3pt;height:.05pt;mso-width-percent:0;mso-height-percent:0;mso-width-percent:0;mso-height-percent:0" o:hralign="center" o:hrstd="t" o:hr="t" fillcolor="#a0a0a0" stroked="f"/>
        </w:pict>
      </w:r>
    </w:p>
    <w:p w14:paraId="12221576" w14:textId="044EA100" w:rsidR="009354BC" w:rsidRPr="009354BC" w:rsidRDefault="009354BC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9354BC">
        <w:rPr>
          <w:rFonts w:ascii="Apple Color Emoji" w:hAnsi="Apple Color Emoji" w:cs="Apple Color Emoji"/>
          <w:b/>
          <w:bCs/>
          <w:sz w:val="22"/>
          <w:szCs w:val="22"/>
        </w:rPr>
        <w:t>🏁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Speed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Clarity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Replace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Hesitation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354BC">
        <w:rPr>
          <w:rFonts w:asciiTheme="minorHAnsi" w:hAnsiTheme="minorHAnsi"/>
          <w:b/>
          <w:bCs/>
          <w:sz w:val="22"/>
          <w:szCs w:val="22"/>
        </w:rPr>
        <w:t>Rework</w:t>
      </w:r>
    </w:p>
    <w:p w14:paraId="409E07FD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09A550A0" w14:textId="45B15D13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faster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better.</w:t>
      </w:r>
    </w:p>
    <w:p w14:paraId="2612CA31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9E378E4" w14:textId="25ABC6E3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know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“good”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looks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like.</w:t>
      </w:r>
    </w:p>
    <w:p w14:paraId="66A19A6B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0ADE1AC" w14:textId="136F08D1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wait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approvals.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rewrite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each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other’s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work.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things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done.</w:t>
      </w:r>
    </w:p>
    <w:p w14:paraId="09B7656B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BBA7CDB" w14:textId="163BCB9F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ripple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effect?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Projects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faster.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Decisions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get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clearer.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Execution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sharpens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across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board.</w:t>
      </w:r>
    </w:p>
    <w:p w14:paraId="1C54C63C" w14:textId="77777777" w:rsidR="009354BC" w:rsidRPr="009354BC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18F8D0E7">
          <v:rect id="_x0000_i1135" alt="" style="width:451.3pt;height:.05pt;mso-width-percent:0;mso-height-percent:0;mso-width-percent:0;mso-height-percent:0" o:hralign="center" o:hrstd="t" o:hr="t" fillcolor="#a0a0a0" stroked="f"/>
        </w:pict>
      </w:r>
    </w:p>
    <w:p w14:paraId="7B45BC1E" w14:textId="4659418A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looks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works.</w:t>
      </w:r>
    </w:p>
    <w:p w14:paraId="3D4EC050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13488D1" w14:textId="49789D72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lastRenderedPageBreak/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louder.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cleaner.</w:t>
      </w:r>
    </w:p>
    <w:p w14:paraId="277185E8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92ACFCD" w14:textId="5D0B9AA1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frequent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effective.</w:t>
      </w:r>
    </w:p>
    <w:p w14:paraId="0A72BFFF" w14:textId="77777777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F3C48EA" w14:textId="29D1AD4F" w:rsidR="009354BC" w:rsidRPr="009354BC" w:rsidRDefault="009354BC" w:rsidP="00EB5867">
      <w:pPr>
        <w:spacing w:after="120"/>
        <w:rPr>
          <w:rFonts w:asciiTheme="minorHAnsi" w:hAnsiTheme="minorHAnsi"/>
          <w:sz w:val="22"/>
          <w:szCs w:val="22"/>
        </w:rPr>
      </w:pPr>
      <w:r w:rsidRPr="009354BC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frees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focus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matters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9354BC">
        <w:rPr>
          <w:rFonts w:asciiTheme="minorHAnsi" w:hAnsiTheme="minorHAnsi"/>
          <w:sz w:val="22"/>
          <w:szCs w:val="22"/>
        </w:rPr>
        <w:t>most.</w:t>
      </w:r>
    </w:p>
    <w:p w14:paraId="463288D4" w14:textId="77777777" w:rsidR="009800B9" w:rsidRPr="00810DFD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BB7FE2A" w14:textId="24C344E1" w:rsidR="009800B9" w:rsidRPr="00810DFD" w:rsidRDefault="00591FE6" w:rsidP="00EB5867">
      <w:pPr>
        <w:pStyle w:val="Heading1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71398F">
        <w:rPr>
          <w:rFonts w:asciiTheme="minorHAnsi" w:hAnsiTheme="minorHAnsi"/>
          <w:color w:val="FF0000"/>
          <w:sz w:val="28"/>
          <w:szCs w:val="28"/>
        </w:rPr>
        <w:t>Section</w:t>
      </w:r>
      <w:r w:rsidR="00834CA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7.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Your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Path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Forward</w:t>
      </w:r>
    </w:p>
    <w:p w14:paraId="62DEA281" w14:textId="77777777" w:rsidR="009800B9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5B35BC1" w14:textId="67D1623A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need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another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platform.</w:t>
      </w:r>
    </w:p>
    <w:p w14:paraId="1CD3B20A" w14:textId="6126EF3E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need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system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quietly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reinforces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clarity,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alignment,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scale.</w:t>
      </w:r>
    </w:p>
    <w:p w14:paraId="0061E295" w14:textId="77777777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63E2367" w14:textId="59688DE3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good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news?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have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build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scratch.</w:t>
      </w:r>
    </w:p>
    <w:p w14:paraId="58E105E0" w14:textId="77777777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BAB5A56" w14:textId="72C932AB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Automic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Agency,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we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executive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teams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eliminate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chaos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root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through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training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sessions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change-fatigue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rollouts,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but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by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embedding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structure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directly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inside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existing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tools.</w:t>
      </w:r>
    </w:p>
    <w:p w14:paraId="07B567AB" w14:textId="77777777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556B71A" w14:textId="26F6A15D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called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AI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Email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Enablement</w:t>
      </w:r>
      <w:r w:rsidRPr="00BA3028">
        <w:rPr>
          <w:rFonts w:asciiTheme="minorHAnsi" w:hAnsiTheme="minorHAnsi"/>
          <w:sz w:val="22"/>
          <w:szCs w:val="22"/>
        </w:rPr>
        <w:t>.</w:t>
      </w:r>
    </w:p>
    <w:p w14:paraId="7ABB522F" w14:textId="77777777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F4CCAEF" w14:textId="271129D2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designed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do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thing:</w:t>
      </w:r>
    </w:p>
    <w:p w14:paraId="40122863" w14:textId="77777777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3A437A8" w14:textId="33312966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b/>
          <w:bCs/>
          <w:sz w:val="22"/>
          <w:szCs w:val="22"/>
        </w:rPr>
        <w:t>Turn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your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inbox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into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a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strategic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asset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—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without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disrupting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your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team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already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works.</w:t>
      </w:r>
    </w:p>
    <w:p w14:paraId="1DF7EBC5" w14:textId="77777777" w:rsidR="00BA3028" w:rsidRPr="00BA302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7C54E55F">
          <v:rect id="_x0000_i1136" alt="" style="width:451.3pt;height:.05pt;mso-width-percent:0;mso-height-percent:0;mso-width-percent:0;mso-height-percent:0" o:hralign="center" o:hrstd="t" o:hr="t" fillcolor="#a0a0a0" stroked="f"/>
        </w:pict>
      </w:r>
    </w:p>
    <w:p w14:paraId="4B1C9FD6" w14:textId="260EE3C4" w:rsidR="00BA3028" w:rsidRPr="00BA3028" w:rsidRDefault="00BA302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A302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This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Looks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Like</w:t>
      </w:r>
    </w:p>
    <w:p w14:paraId="242CA238" w14:textId="1ACA4FDD" w:rsidR="00BA3028" w:rsidRPr="00BA3028" w:rsidRDefault="00BA3028" w:rsidP="00EB5867">
      <w:pPr>
        <w:numPr>
          <w:ilvl w:val="0"/>
          <w:numId w:val="55"/>
        </w:num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b/>
          <w:bCs/>
          <w:sz w:val="22"/>
          <w:szCs w:val="22"/>
        </w:rPr>
        <w:t>Prompt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libraries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and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real-time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tone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guidance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inside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Microsoft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365</w:t>
      </w:r>
    </w:p>
    <w:p w14:paraId="5F581123" w14:textId="696E5DCF" w:rsidR="00BA3028" w:rsidRPr="00BA3028" w:rsidRDefault="00BA3028" w:rsidP="00EB5867">
      <w:pPr>
        <w:numPr>
          <w:ilvl w:val="0"/>
          <w:numId w:val="55"/>
        </w:num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b/>
          <w:bCs/>
          <w:sz w:val="22"/>
          <w:szCs w:val="22"/>
        </w:rPr>
        <w:t>Role-based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defaults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reduce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rewrites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approvals</w:t>
      </w:r>
    </w:p>
    <w:p w14:paraId="509660E7" w14:textId="19D73CC8" w:rsidR="00BA3028" w:rsidRPr="00BA3028" w:rsidRDefault="00BA3028" w:rsidP="00EB5867">
      <w:pPr>
        <w:numPr>
          <w:ilvl w:val="0"/>
          <w:numId w:val="55"/>
        </w:num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b/>
          <w:bCs/>
          <w:sz w:val="22"/>
          <w:szCs w:val="22"/>
        </w:rPr>
        <w:t>Live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dashboards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bring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visibility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quality</w:t>
      </w:r>
    </w:p>
    <w:p w14:paraId="34105B0E" w14:textId="5670A1C3" w:rsidR="00BA3028" w:rsidRPr="00BA3028" w:rsidRDefault="00BA3028" w:rsidP="00EB5867">
      <w:pPr>
        <w:numPr>
          <w:ilvl w:val="0"/>
          <w:numId w:val="55"/>
        </w:num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b/>
          <w:bCs/>
          <w:sz w:val="22"/>
          <w:szCs w:val="22"/>
        </w:rPr>
        <w:t>Policy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integration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makes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compliance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automatic,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manual</w:t>
      </w:r>
    </w:p>
    <w:p w14:paraId="7281F975" w14:textId="77777777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7F4BE161" w14:textId="51E85D7E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over-complication.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disruption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existing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workflows.</w:t>
      </w:r>
    </w:p>
    <w:p w14:paraId="1D124B63" w14:textId="77777777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1E2E643" w14:textId="2017AFFA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quiet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reinforcement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good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someone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hits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send.</w:t>
      </w:r>
    </w:p>
    <w:p w14:paraId="58A87540" w14:textId="77777777" w:rsidR="00BA3028" w:rsidRPr="00BA302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5FF059B5">
          <v:rect id="_x0000_i1137" alt="" style="width:451.3pt;height:.05pt;mso-width-percent:0;mso-height-percent:0;mso-width-percent:0;mso-height-percent:0" o:hralign="center" o:hrstd="t" o:hr="t" fillcolor="#a0a0a0" stroked="f"/>
        </w:pict>
      </w:r>
    </w:p>
    <w:p w14:paraId="51A6FB14" w14:textId="090E9BF3" w:rsidR="00BA3028" w:rsidRPr="00BA3028" w:rsidRDefault="00BA3028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A3028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This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Delivers</w:t>
      </w:r>
    </w:p>
    <w:p w14:paraId="0DFB1E83" w14:textId="46DA4B56" w:rsidR="00BA3028" w:rsidRPr="00BA3028" w:rsidRDefault="00BA3028" w:rsidP="00EB5867">
      <w:pPr>
        <w:numPr>
          <w:ilvl w:val="0"/>
          <w:numId w:val="56"/>
        </w:num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Less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rework.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Fewer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rewrites.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Faster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execution.</w:t>
      </w:r>
    </w:p>
    <w:p w14:paraId="75CE3ECF" w14:textId="4116F22E" w:rsidR="00BA3028" w:rsidRPr="00BA3028" w:rsidRDefault="00BA3028" w:rsidP="00EB5867">
      <w:pPr>
        <w:numPr>
          <w:ilvl w:val="0"/>
          <w:numId w:val="56"/>
        </w:num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Communication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consistent,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confident,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aligned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internally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externally.</w:t>
      </w:r>
    </w:p>
    <w:p w14:paraId="044C8663" w14:textId="4A964BD6" w:rsidR="00BA3028" w:rsidRPr="00BA3028" w:rsidRDefault="00BA3028" w:rsidP="00EB5867">
      <w:pPr>
        <w:numPr>
          <w:ilvl w:val="0"/>
          <w:numId w:val="56"/>
        </w:num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Leadership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bandwidth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freed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editing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approvals.</w:t>
      </w:r>
    </w:p>
    <w:p w14:paraId="06CC28C2" w14:textId="573DF92F" w:rsidR="00BA3028" w:rsidRPr="00BA3028" w:rsidRDefault="00BA3028" w:rsidP="00EB5867">
      <w:pPr>
        <w:numPr>
          <w:ilvl w:val="0"/>
          <w:numId w:val="56"/>
        </w:num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sound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professionals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risk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factors.</w:t>
      </w:r>
    </w:p>
    <w:p w14:paraId="61445512" w14:textId="09F71790" w:rsidR="00BA3028" w:rsidRPr="00BA3028" w:rsidRDefault="00BA3028" w:rsidP="00EB5867">
      <w:pPr>
        <w:numPr>
          <w:ilvl w:val="0"/>
          <w:numId w:val="56"/>
        </w:num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lastRenderedPageBreak/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culture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clarity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moves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forward.</w:t>
      </w:r>
    </w:p>
    <w:p w14:paraId="15806F08" w14:textId="77777777" w:rsidR="00BA3028" w:rsidRPr="00BA3028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22AE59AF">
          <v:rect id="_x0000_i1138" alt="" style="width:451.3pt;height:.05pt;mso-width-percent:0;mso-height-percent:0;mso-width-percent:0;mso-height-percent:0" o:hralign="center" o:hrstd="t" o:hr="t" fillcolor="#a0a0a0" stroked="f"/>
        </w:pict>
      </w:r>
    </w:p>
    <w:p w14:paraId="7B303110" w14:textId="7E2B6BCC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adding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more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stack.</w:t>
      </w:r>
    </w:p>
    <w:p w14:paraId="02D724A2" w14:textId="7C359F0B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removing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3028">
        <w:rPr>
          <w:rFonts w:asciiTheme="minorHAnsi" w:hAnsiTheme="minorHAnsi"/>
          <w:b/>
          <w:bCs/>
          <w:sz w:val="22"/>
          <w:szCs w:val="22"/>
        </w:rPr>
        <w:t>friction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people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communicate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doing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way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lasts.</w:t>
      </w:r>
    </w:p>
    <w:p w14:paraId="12A50B09" w14:textId="77777777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0A503E1" w14:textId="6E08A41F" w:rsidR="00BA3028" w:rsidRPr="00BA3028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  <w:r w:rsidRPr="00BA3028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="00D00CD5">
        <w:rPr>
          <w:rFonts w:asciiTheme="minorHAnsi" w:hAnsiTheme="minorHAnsi"/>
          <w:sz w:val="22"/>
          <w:szCs w:val="22"/>
        </w:rPr>
        <w:t>next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section,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we’ll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show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looks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know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time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A3028">
        <w:rPr>
          <w:rFonts w:asciiTheme="minorHAnsi" w:hAnsiTheme="minorHAnsi"/>
          <w:sz w:val="22"/>
          <w:szCs w:val="22"/>
        </w:rPr>
        <w:t>act.</w:t>
      </w:r>
    </w:p>
    <w:p w14:paraId="29BF97A7" w14:textId="77777777" w:rsidR="00BA3028" w:rsidRPr="00810DFD" w:rsidRDefault="00BA3028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20D1E6F" w14:textId="214DFC16" w:rsidR="009800B9" w:rsidRPr="00810DFD" w:rsidRDefault="00591FE6" w:rsidP="00EB5867">
      <w:pPr>
        <w:pStyle w:val="Heading1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71398F">
        <w:rPr>
          <w:rFonts w:asciiTheme="minorHAnsi" w:hAnsiTheme="minorHAnsi"/>
          <w:color w:val="FF0000"/>
          <w:sz w:val="28"/>
          <w:szCs w:val="28"/>
        </w:rPr>
        <w:t>Section</w:t>
      </w:r>
      <w:r w:rsidR="00834CA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8.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Call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to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="009800B9" w:rsidRPr="00810DFD">
        <w:rPr>
          <w:rFonts w:asciiTheme="minorHAnsi" w:hAnsiTheme="minorHAnsi"/>
          <w:sz w:val="28"/>
          <w:szCs w:val="28"/>
        </w:rPr>
        <w:t>Confidence</w:t>
      </w:r>
    </w:p>
    <w:p w14:paraId="0F8D3A7F" w14:textId="77777777" w:rsidR="009800B9" w:rsidRPr="00810DFD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C0305FA" w14:textId="6735DD32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fixing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emails.</w:t>
      </w:r>
    </w:p>
    <w:p w14:paraId="3B091AC4" w14:textId="77777777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754ADF6" w14:textId="73566C0A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about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restoring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confidence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systems,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people,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way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communicates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every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day.</w:t>
      </w:r>
    </w:p>
    <w:p w14:paraId="36A2B1A0" w14:textId="77777777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1D31FB6" w14:textId="23DAB0EE" w:rsidR="00AE355E" w:rsidRPr="00AE355E" w:rsidRDefault="00AE355E" w:rsidP="00EB5867">
      <w:pPr>
        <w:spacing w:after="120"/>
        <w:rPr>
          <w:rFonts w:asciiTheme="minorHAnsi" w:hAnsiTheme="minorHAnsi"/>
          <w:sz w:val="22"/>
          <w:szCs w:val="22"/>
        </w:rPr>
      </w:pPr>
      <w:r w:rsidRPr="00AE355E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need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rethink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entire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tech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stack.</w:t>
      </w:r>
    </w:p>
    <w:p w14:paraId="6B744FB3" w14:textId="739E4DD0" w:rsidR="00AE355E" w:rsidRPr="00AE355E" w:rsidRDefault="00AE355E" w:rsidP="00EB5867">
      <w:pPr>
        <w:spacing w:after="120"/>
        <w:rPr>
          <w:rFonts w:asciiTheme="minorHAnsi" w:hAnsiTheme="minorHAnsi"/>
          <w:sz w:val="22"/>
          <w:szCs w:val="22"/>
        </w:rPr>
      </w:pPr>
      <w:r w:rsidRPr="00AE355E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need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build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something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from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scratch.</w:t>
      </w:r>
    </w:p>
    <w:p w14:paraId="682263E9" w14:textId="582A080E" w:rsidR="00AE355E" w:rsidRPr="00AE355E" w:rsidRDefault="00AE355E" w:rsidP="00EB5867">
      <w:pPr>
        <w:spacing w:after="120"/>
        <w:rPr>
          <w:rFonts w:asciiTheme="minorHAnsi" w:hAnsiTheme="minorHAnsi"/>
          <w:sz w:val="22"/>
          <w:szCs w:val="22"/>
        </w:rPr>
      </w:pPr>
      <w:r w:rsidRPr="00AE355E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even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need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wait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Copilot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AE355E">
        <w:rPr>
          <w:rFonts w:asciiTheme="minorHAnsi" w:hAnsiTheme="minorHAnsi"/>
          <w:sz w:val="22"/>
          <w:szCs w:val="22"/>
        </w:rPr>
        <w:t>“mature.”</w:t>
      </w:r>
    </w:p>
    <w:p w14:paraId="4868938A" w14:textId="77777777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6EF0F26A" w14:textId="49535C9F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need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decide:</w:t>
      </w:r>
    </w:p>
    <w:p w14:paraId="2C90D22E" w14:textId="78199805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b/>
          <w:bCs/>
          <w:sz w:val="22"/>
          <w:szCs w:val="22"/>
        </w:rPr>
        <w:t>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this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how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we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want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to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keep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working?</w:t>
      </w:r>
    </w:p>
    <w:p w14:paraId="4ADC0A59" w14:textId="77777777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12FF5E4E" w14:textId="0EF1E0CA" w:rsidR="00E4360C" w:rsidRPr="00E4360C" w:rsidRDefault="00E4360C" w:rsidP="00EB5867">
      <w:pPr>
        <w:spacing w:after="120"/>
        <w:rPr>
          <w:rFonts w:asciiTheme="minorHAnsi" w:hAnsiTheme="minorHAnsi"/>
          <w:sz w:val="22"/>
          <w:szCs w:val="22"/>
        </w:rPr>
      </w:pPr>
      <w:r w:rsidRPr="00E4360C">
        <w:rPr>
          <w:rFonts w:asciiTheme="minorHAnsi" w:hAnsiTheme="minorHAnsi"/>
          <w:sz w:val="22"/>
          <w:szCs w:val="22"/>
        </w:rPr>
        <w:t>If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answer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no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solution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already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within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E4360C">
        <w:rPr>
          <w:rFonts w:asciiTheme="minorHAnsi" w:hAnsiTheme="minorHAnsi"/>
          <w:sz w:val="22"/>
          <w:szCs w:val="22"/>
        </w:rPr>
        <w:t>reach.</w:t>
      </w:r>
    </w:p>
    <w:p w14:paraId="3673CF67" w14:textId="49361DD8" w:rsidR="00BE07F7" w:rsidRPr="00BE07F7" w:rsidRDefault="00BE07F7" w:rsidP="00EB5867">
      <w:pPr>
        <w:spacing w:after="120"/>
        <w:rPr>
          <w:rFonts w:asciiTheme="minorHAnsi" w:hAnsiTheme="minorHAnsi"/>
          <w:sz w:val="22"/>
          <w:szCs w:val="22"/>
        </w:rPr>
      </w:pPr>
      <w:r w:rsidRPr="00BE07F7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structured.</w:t>
      </w:r>
    </w:p>
    <w:p w14:paraId="13E865A2" w14:textId="4203CDA6" w:rsidR="00BE07F7" w:rsidRPr="00BE07F7" w:rsidRDefault="00BE07F7" w:rsidP="00EB5867">
      <w:pPr>
        <w:spacing w:after="120"/>
        <w:rPr>
          <w:rFonts w:asciiTheme="minorHAnsi" w:hAnsiTheme="minorHAnsi"/>
          <w:sz w:val="22"/>
          <w:szCs w:val="22"/>
        </w:rPr>
      </w:pPr>
      <w:r w:rsidRPr="00BE07F7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guided.</w:t>
      </w:r>
    </w:p>
    <w:p w14:paraId="558FA8B4" w14:textId="2AAE3183" w:rsidR="00BE07F7" w:rsidRPr="00BE07F7" w:rsidRDefault="00BE07F7" w:rsidP="00EB5867">
      <w:pPr>
        <w:spacing w:after="120"/>
        <w:rPr>
          <w:rFonts w:asciiTheme="minorHAnsi" w:hAnsiTheme="minorHAnsi"/>
          <w:sz w:val="22"/>
          <w:szCs w:val="22"/>
        </w:rPr>
      </w:pPr>
      <w:r w:rsidRPr="00BE07F7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designed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embed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quickly,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minimal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BE07F7">
        <w:rPr>
          <w:rFonts w:asciiTheme="minorHAnsi" w:hAnsiTheme="minorHAnsi"/>
          <w:sz w:val="22"/>
          <w:szCs w:val="22"/>
        </w:rPr>
        <w:t>disruption.</w:t>
      </w:r>
    </w:p>
    <w:p w14:paraId="2A86134C" w14:textId="77777777" w:rsidR="00591FE6" w:rsidRPr="00591FE6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06BF0564">
          <v:rect id="_x0000_i1139" alt="" style="width:451.3pt;height:.05pt;mso-width-percent:0;mso-height-percent:0;mso-width-percent:0;mso-height-percent:0" o:hralign="center" o:hrstd="t" o:hr="t" fillcolor="#a0a0a0" stroked="f"/>
        </w:pict>
      </w:r>
    </w:p>
    <w:p w14:paraId="749F1589" w14:textId="121B2FBD" w:rsidR="00591FE6" w:rsidRPr="00591FE6" w:rsidRDefault="00591FE6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591FE6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Confidence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Feels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Like</w:t>
      </w:r>
    </w:p>
    <w:p w14:paraId="160A1B30" w14:textId="78AF80E3" w:rsidR="00591FE6" w:rsidRPr="00591FE6" w:rsidRDefault="00591FE6" w:rsidP="00EB5867">
      <w:pPr>
        <w:numPr>
          <w:ilvl w:val="0"/>
          <w:numId w:val="57"/>
        </w:num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trust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what’s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written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even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when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reviewing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it.</w:t>
      </w:r>
    </w:p>
    <w:p w14:paraId="1CC1C201" w14:textId="785CE3B0" w:rsidR="00591FE6" w:rsidRPr="00591FE6" w:rsidRDefault="00591FE6" w:rsidP="00EB5867">
      <w:pPr>
        <w:numPr>
          <w:ilvl w:val="0"/>
          <w:numId w:val="57"/>
        </w:num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t>Staff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91FE6">
        <w:rPr>
          <w:rFonts w:asciiTheme="minorHAnsi" w:hAnsiTheme="minorHAnsi"/>
          <w:sz w:val="22"/>
          <w:szCs w:val="22"/>
        </w:rPr>
        <w:t>write</w:t>
      </w:r>
      <w:proofErr w:type="spellEnd"/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clarity,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not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hesitation.</w:t>
      </w:r>
    </w:p>
    <w:p w14:paraId="503C515E" w14:textId="514A6E88" w:rsidR="00591FE6" w:rsidRPr="00591FE6" w:rsidRDefault="00591FE6" w:rsidP="00EB5867">
      <w:pPr>
        <w:numPr>
          <w:ilvl w:val="0"/>
          <w:numId w:val="57"/>
        </w:num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t>Managers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coach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less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lead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more.</w:t>
      </w:r>
    </w:p>
    <w:p w14:paraId="350A550C" w14:textId="2B87FBFC" w:rsidR="00591FE6" w:rsidRPr="00591FE6" w:rsidRDefault="00591FE6" w:rsidP="00EB5867">
      <w:pPr>
        <w:numPr>
          <w:ilvl w:val="0"/>
          <w:numId w:val="57"/>
        </w:num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tools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work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i/>
          <w:iCs/>
          <w:sz w:val="22"/>
          <w:szCs w:val="22"/>
        </w:rPr>
        <w:t>for</w:t>
      </w:r>
      <w:r w:rsidR="00834CA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91FE6">
        <w:rPr>
          <w:rFonts w:asciiTheme="minorHAnsi" w:hAnsiTheme="minorHAnsi"/>
          <w:i/>
          <w:iCs/>
          <w:sz w:val="22"/>
          <w:szCs w:val="22"/>
        </w:rPr>
        <w:t>you</w:t>
      </w:r>
      <w:r w:rsidRPr="00591FE6">
        <w:rPr>
          <w:rFonts w:asciiTheme="minorHAnsi" w:hAnsiTheme="minorHAnsi"/>
          <w:sz w:val="22"/>
          <w:szCs w:val="22"/>
        </w:rPr>
        <w:t>.</w:t>
      </w:r>
    </w:p>
    <w:p w14:paraId="686D754A" w14:textId="2FA59EA4" w:rsidR="00591FE6" w:rsidRPr="00591FE6" w:rsidRDefault="00591FE6" w:rsidP="00EB5867">
      <w:pPr>
        <w:numPr>
          <w:ilvl w:val="0"/>
          <w:numId w:val="57"/>
        </w:num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t>Policies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don’t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sit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in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SharePoint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they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show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up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point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of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writing.</w:t>
      </w:r>
    </w:p>
    <w:p w14:paraId="4A39801C" w14:textId="5A4FF1A2" w:rsidR="00591FE6" w:rsidRPr="00591FE6" w:rsidRDefault="00591FE6" w:rsidP="00EB5867">
      <w:pPr>
        <w:numPr>
          <w:ilvl w:val="0"/>
          <w:numId w:val="57"/>
        </w:num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inbox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stops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being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daily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drain…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starts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becoming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daily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advantage.</w:t>
      </w:r>
    </w:p>
    <w:p w14:paraId="1AF47F0D" w14:textId="77777777" w:rsidR="00591FE6" w:rsidRPr="00591FE6" w:rsidRDefault="00ED73E7" w:rsidP="00EB586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</w:r>
      <w:r w:rsidR="00ED73E7">
        <w:rPr>
          <w:rFonts w:asciiTheme="minorHAnsi" w:hAnsiTheme="minorHAnsi"/>
          <w:noProof/>
          <w:sz w:val="22"/>
          <w:szCs w:val="22"/>
        </w:rPr>
        <w:pict w14:anchorId="693E745D">
          <v:rect id="_x0000_i1140" alt="" style="width:451.3pt;height:.05pt;mso-width-percent:0;mso-height-percent:0;mso-width-percent:0;mso-height-percent:0" o:hralign="center" o:hrstd="t" o:hr="t" fillcolor="#a0a0a0" stroked="f"/>
        </w:pict>
      </w:r>
    </w:p>
    <w:p w14:paraId="30BAD723" w14:textId="5310F1DD" w:rsidR="00591FE6" w:rsidRPr="00591FE6" w:rsidRDefault="00591FE6" w:rsidP="00EB5867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591FE6">
        <w:rPr>
          <w:rFonts w:asciiTheme="minorHAnsi" w:hAnsiTheme="minorHAnsi"/>
          <w:b/>
          <w:bCs/>
          <w:sz w:val="22"/>
          <w:szCs w:val="22"/>
        </w:rPr>
        <w:t>What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Happens</w:t>
      </w:r>
      <w:r w:rsidR="00834C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FE6">
        <w:rPr>
          <w:rFonts w:asciiTheme="minorHAnsi" w:hAnsiTheme="minorHAnsi"/>
          <w:b/>
          <w:bCs/>
          <w:sz w:val="22"/>
          <w:szCs w:val="22"/>
        </w:rPr>
        <w:t>Next</w:t>
      </w:r>
    </w:p>
    <w:p w14:paraId="0ADC2326" w14:textId="77777777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A3D1C95" w14:textId="190FF21F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  <w:r w:rsidRPr="00591FE6">
        <w:rPr>
          <w:rFonts w:asciiTheme="minorHAnsi" w:hAnsiTheme="minorHAnsi"/>
          <w:sz w:val="22"/>
          <w:szCs w:val="22"/>
        </w:rPr>
        <w:lastRenderedPageBreak/>
        <w:t>If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this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resonated,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start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591FE6">
        <w:rPr>
          <w:rFonts w:asciiTheme="minorHAnsi" w:hAnsiTheme="minorHAnsi"/>
          <w:sz w:val="22"/>
          <w:szCs w:val="22"/>
        </w:rPr>
        <w:t>conversation.</w:t>
      </w:r>
    </w:p>
    <w:p w14:paraId="557E474F" w14:textId="77777777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517E0D85" w14:textId="5C05A6A3" w:rsidR="0072202E" w:rsidRPr="0072202E" w:rsidRDefault="0072202E" w:rsidP="00EB5867">
      <w:pPr>
        <w:spacing w:after="120"/>
        <w:rPr>
          <w:rFonts w:asciiTheme="minorHAnsi" w:hAnsiTheme="minorHAnsi"/>
          <w:sz w:val="22"/>
          <w:szCs w:val="22"/>
        </w:rPr>
      </w:pPr>
      <w:r w:rsidRPr="0072202E">
        <w:rPr>
          <w:rFonts w:asciiTheme="minorHAnsi" w:hAnsiTheme="minorHAnsi"/>
          <w:sz w:val="22"/>
          <w:szCs w:val="22"/>
        </w:rPr>
        <w:t>We’ll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show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what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AI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Email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Enablement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could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look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like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for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organisation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a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guided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rollout,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tailored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resources,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support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that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meets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your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team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where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they’re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72202E">
        <w:rPr>
          <w:rFonts w:asciiTheme="minorHAnsi" w:hAnsiTheme="minorHAnsi"/>
          <w:sz w:val="22"/>
          <w:szCs w:val="22"/>
        </w:rPr>
        <w:t>at.</w:t>
      </w:r>
    </w:p>
    <w:p w14:paraId="740049D1" w14:textId="77777777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3E8823A1" w14:textId="189572E8" w:rsidR="003C1916" w:rsidRPr="003C1916" w:rsidRDefault="003C1916" w:rsidP="00EB5867">
      <w:pPr>
        <w:spacing w:after="120"/>
        <w:rPr>
          <w:rFonts w:asciiTheme="minorHAnsi" w:hAnsiTheme="minorHAnsi"/>
          <w:sz w:val="22"/>
          <w:szCs w:val="22"/>
        </w:rPr>
      </w:pPr>
      <w:r w:rsidRPr="003C1916">
        <w:rPr>
          <w:rFonts w:asciiTheme="minorHAnsi" w:hAnsiTheme="minorHAnsi"/>
          <w:sz w:val="22"/>
          <w:szCs w:val="22"/>
        </w:rPr>
        <w:t>Whether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you’re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just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exploring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or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ready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to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act,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we’ll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help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you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move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forward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clarity.</w:t>
      </w:r>
    </w:p>
    <w:p w14:paraId="4B3D0F5C" w14:textId="77777777" w:rsidR="00591FE6" w:rsidRPr="00591FE6" w:rsidRDefault="00591FE6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4C77ED79" w14:textId="49E2194B" w:rsidR="003C1916" w:rsidRPr="003C1916" w:rsidRDefault="003C1916" w:rsidP="00EB5867">
      <w:pPr>
        <w:spacing w:after="120"/>
        <w:rPr>
          <w:rFonts w:asciiTheme="minorHAnsi" w:hAnsiTheme="minorHAnsi"/>
          <w:sz w:val="22"/>
          <w:szCs w:val="22"/>
        </w:rPr>
      </w:pPr>
      <w:r w:rsidRPr="003C1916">
        <w:rPr>
          <w:rFonts w:asciiTheme="minorHAnsi" w:hAnsiTheme="minorHAnsi"/>
          <w:sz w:val="22"/>
          <w:szCs w:val="22"/>
        </w:rPr>
        <w:t>The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goal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isn’t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noise.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It’s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structure,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alignment,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and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meaningful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progress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—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delivered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with</w:t>
      </w:r>
      <w:r w:rsidR="00834CA1">
        <w:rPr>
          <w:rFonts w:asciiTheme="minorHAnsi" w:hAnsiTheme="minorHAnsi"/>
          <w:sz w:val="22"/>
          <w:szCs w:val="22"/>
        </w:rPr>
        <w:t xml:space="preserve"> </w:t>
      </w:r>
      <w:r w:rsidRPr="003C1916">
        <w:rPr>
          <w:rFonts w:asciiTheme="minorHAnsi" w:hAnsiTheme="minorHAnsi"/>
          <w:sz w:val="22"/>
          <w:szCs w:val="22"/>
        </w:rPr>
        <w:t>confidence.</w:t>
      </w:r>
    </w:p>
    <w:p w14:paraId="6DD02388" w14:textId="77777777" w:rsidR="009800B9" w:rsidRPr="00810DFD" w:rsidRDefault="009800B9" w:rsidP="00EB5867">
      <w:pPr>
        <w:spacing w:after="120"/>
        <w:rPr>
          <w:rFonts w:asciiTheme="minorHAnsi" w:hAnsiTheme="minorHAnsi"/>
          <w:sz w:val="22"/>
          <w:szCs w:val="22"/>
        </w:rPr>
      </w:pPr>
    </w:p>
    <w:p w14:paraId="2A020C72" w14:textId="675FFCB4" w:rsidR="00D31B4A" w:rsidRDefault="00D31B4A" w:rsidP="00EB5867">
      <w:pPr>
        <w:pStyle w:val="Heading1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810DFD">
        <w:rPr>
          <w:rFonts w:asciiTheme="minorHAnsi" w:hAnsiTheme="minorHAnsi"/>
          <w:sz w:val="28"/>
          <w:szCs w:val="28"/>
        </w:rPr>
        <w:t>Appendix: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Cost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Estimates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&amp;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Role-Based</w:t>
      </w:r>
      <w:r w:rsidR="00834CA1">
        <w:rPr>
          <w:rFonts w:asciiTheme="minorHAnsi" w:hAnsiTheme="minorHAnsi"/>
          <w:sz w:val="28"/>
          <w:szCs w:val="28"/>
        </w:rPr>
        <w:t xml:space="preserve"> </w:t>
      </w:r>
      <w:r w:rsidRPr="00810DFD">
        <w:rPr>
          <w:rFonts w:asciiTheme="minorHAnsi" w:hAnsiTheme="minorHAnsi"/>
          <w:sz w:val="28"/>
          <w:szCs w:val="28"/>
        </w:rPr>
        <w:t>Assumptions</w:t>
      </w:r>
    </w:p>
    <w:p w14:paraId="0335C2DA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4080CF61" w14:textId="0B1FD713" w:rsid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</w:rPr>
        <w:t>This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section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outlines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assumptions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and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methodology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used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to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calculate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estimated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monthly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costs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associated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with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each</w:t>
      </w:r>
      <w:r w:rsidR="00834CA1">
        <w:rPr>
          <w:rFonts w:asciiTheme="minorHAnsi" w:hAnsiTheme="minorHAnsi"/>
        </w:rPr>
        <w:t xml:space="preserve"> </w:t>
      </w:r>
      <w:r w:rsidR="008A21E9">
        <w:rPr>
          <w:rFonts w:asciiTheme="minorHAnsi" w:hAnsiTheme="minorHAnsi"/>
        </w:rPr>
        <w:t>c</w:t>
      </w:r>
      <w:r w:rsidR="00272D6D">
        <w:rPr>
          <w:rFonts w:asciiTheme="minorHAnsi" w:hAnsiTheme="minorHAnsi"/>
        </w:rPr>
        <w:t>ommunication</w:t>
      </w:r>
      <w:r w:rsidR="00834CA1">
        <w:rPr>
          <w:rFonts w:asciiTheme="minorHAnsi" w:hAnsiTheme="minorHAnsi"/>
        </w:rPr>
        <w:t xml:space="preserve"> </w:t>
      </w:r>
      <w:r w:rsidR="008A21E9">
        <w:rPr>
          <w:rFonts w:asciiTheme="minorHAnsi" w:hAnsiTheme="minorHAnsi"/>
        </w:rPr>
        <w:t>r</w:t>
      </w:r>
      <w:r w:rsidR="00272D6D">
        <w:rPr>
          <w:rFonts w:asciiTheme="minorHAnsi" w:hAnsiTheme="minorHAnsi"/>
        </w:rPr>
        <w:t>isk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described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this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briefing.</w:t>
      </w:r>
    </w:p>
    <w:p w14:paraId="795AA0C0" w14:textId="77777777" w:rsidR="00B34175" w:rsidRPr="007A0A74" w:rsidRDefault="00B34175" w:rsidP="00EB5867">
      <w:pPr>
        <w:spacing w:after="120"/>
        <w:rPr>
          <w:rFonts w:asciiTheme="minorHAnsi" w:hAnsiTheme="minorHAnsi"/>
        </w:rPr>
      </w:pPr>
    </w:p>
    <w:p w14:paraId="28A0A032" w14:textId="77777777" w:rsidR="007A0A74" w:rsidRPr="007A0A74" w:rsidRDefault="00ED73E7" w:rsidP="00EB586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 w:rsidR="00ED73E7">
        <w:rPr>
          <w:rFonts w:asciiTheme="minorHAnsi" w:hAnsiTheme="minorHAnsi"/>
          <w:noProof/>
        </w:rPr>
        <w:pict w14:anchorId="4FC321EE">
          <v:rect id="_x0000_i1141" alt="" style="width:451.3pt;height:.05pt;mso-width-percent:0;mso-height-percent:0;mso-width-percent:0;mso-height-percent:0" o:hralign="center" o:hrstd="t" o:hr="t" fillcolor="#a0a0a0" stroked="f"/>
        </w:pict>
      </w:r>
    </w:p>
    <w:p w14:paraId="352E747C" w14:textId="16F9A285" w:rsidR="007A0A74" w:rsidRPr="007A0A74" w:rsidRDefault="007A0A74" w:rsidP="00EB5867">
      <w:pPr>
        <w:spacing w:after="120"/>
        <w:rPr>
          <w:rFonts w:asciiTheme="minorHAnsi" w:hAnsiTheme="minorHAnsi"/>
          <w:b/>
          <w:bCs/>
        </w:rPr>
      </w:pPr>
      <w:r w:rsidRPr="007A0A74">
        <w:rPr>
          <w:rFonts w:asciiTheme="minorHAnsi" w:hAnsiTheme="minorHAnsi"/>
          <w:b/>
          <w:bCs/>
        </w:rPr>
        <w:t>1.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Purpose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of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This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Section</w:t>
      </w:r>
    </w:p>
    <w:p w14:paraId="5237761D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34BB11CD" w14:textId="637FEFB0" w:rsid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</w:rPr>
        <w:t>To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provide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transparency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and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credibility,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this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section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documents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baseline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assumptions,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salary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benchmarks,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time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loss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estimates,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and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cost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calculation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methods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used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throughout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report.</w:t>
      </w:r>
    </w:p>
    <w:p w14:paraId="3D17510F" w14:textId="77777777" w:rsidR="00B34175" w:rsidRPr="007A0A74" w:rsidRDefault="00B34175" w:rsidP="00EB5867">
      <w:pPr>
        <w:spacing w:after="120"/>
        <w:rPr>
          <w:rFonts w:asciiTheme="minorHAnsi" w:hAnsiTheme="minorHAnsi"/>
        </w:rPr>
      </w:pPr>
    </w:p>
    <w:p w14:paraId="07A6A218" w14:textId="77777777" w:rsidR="007A0A74" w:rsidRPr="007A0A74" w:rsidRDefault="00ED73E7" w:rsidP="00EB586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 w:rsidR="00ED73E7">
        <w:rPr>
          <w:rFonts w:asciiTheme="minorHAnsi" w:hAnsiTheme="minorHAnsi"/>
          <w:noProof/>
        </w:rPr>
        <w:pict w14:anchorId="0BF99802">
          <v:rect id="_x0000_i1142" alt="" style="width:451.3pt;height:.05pt;mso-width-percent:0;mso-height-percent:0;mso-width-percent:0;mso-height-percent:0" o:hralign="center" o:hrstd="t" o:hr="t" fillcolor="#a0a0a0" stroked="f"/>
        </w:pict>
      </w:r>
    </w:p>
    <w:p w14:paraId="1EA5242C" w14:textId="4FA1E475" w:rsidR="007A0A74" w:rsidRPr="007A0A74" w:rsidRDefault="007A0A74" w:rsidP="00EB5867">
      <w:pPr>
        <w:spacing w:after="120"/>
        <w:rPr>
          <w:rFonts w:asciiTheme="minorHAnsi" w:hAnsiTheme="minorHAnsi"/>
          <w:b/>
          <w:bCs/>
        </w:rPr>
      </w:pPr>
      <w:r w:rsidRPr="007A0A74">
        <w:rPr>
          <w:rFonts w:asciiTheme="minorHAnsi" w:hAnsiTheme="minorHAnsi"/>
          <w:b/>
          <w:bCs/>
        </w:rPr>
        <w:t>2.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Target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Organisation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Profile</w:t>
      </w:r>
    </w:p>
    <w:p w14:paraId="40698154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2A934916" w14:textId="6BE07B26" w:rsidR="007A0A74" w:rsidRP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cost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estimates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are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based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representative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mid-sized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team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—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typical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of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not-for-profits,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government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agencies,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or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business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units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within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larger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organisations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—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where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most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roles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involve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knowledge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work,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operations,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or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project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delivery.</w:t>
      </w:r>
    </w:p>
    <w:p w14:paraId="6F679519" w14:textId="37C4C0CC" w:rsidR="007A0A74" w:rsidRDefault="007A0A74" w:rsidP="00EB5867">
      <w:pPr>
        <w:numPr>
          <w:ilvl w:val="0"/>
          <w:numId w:val="58"/>
        </w:num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  <w:b/>
          <w:bCs/>
        </w:rPr>
        <w:t>Typical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team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size: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10–25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people</w:t>
      </w:r>
    </w:p>
    <w:p w14:paraId="61106363" w14:textId="77777777" w:rsidR="00502B2B" w:rsidRPr="007A0A74" w:rsidRDefault="00502B2B" w:rsidP="00EB5867">
      <w:pPr>
        <w:spacing w:after="120"/>
        <w:rPr>
          <w:rFonts w:asciiTheme="minorHAnsi" w:hAnsiTheme="minorHAnsi"/>
        </w:rPr>
      </w:pPr>
    </w:p>
    <w:p w14:paraId="73CFE48D" w14:textId="77777777" w:rsidR="007A0A74" w:rsidRPr="007A0A74" w:rsidRDefault="00ED73E7" w:rsidP="00EB586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 w:rsidR="00ED73E7">
        <w:rPr>
          <w:rFonts w:asciiTheme="minorHAnsi" w:hAnsiTheme="minorHAnsi"/>
          <w:noProof/>
        </w:rPr>
        <w:pict w14:anchorId="01493177">
          <v:rect id="_x0000_i1143" alt="" style="width:451.3pt;height:.05pt;mso-width-percent:0;mso-height-percent:0;mso-width-percent:0;mso-height-percent:0" o:hralign="center" o:hrstd="t" o:hr="t" fillcolor="#a0a0a0" stroked="f"/>
        </w:pict>
      </w:r>
    </w:p>
    <w:p w14:paraId="097FFAD3" w14:textId="33EFB995" w:rsidR="007A0A74" w:rsidRPr="007A0A74" w:rsidRDefault="007A0A74" w:rsidP="00EB5867">
      <w:pPr>
        <w:spacing w:after="120"/>
        <w:rPr>
          <w:rFonts w:asciiTheme="minorHAnsi" w:hAnsiTheme="minorHAnsi"/>
          <w:b/>
          <w:bCs/>
        </w:rPr>
      </w:pPr>
      <w:r w:rsidRPr="007A0A74">
        <w:rPr>
          <w:rFonts w:asciiTheme="minorHAnsi" w:hAnsiTheme="minorHAnsi"/>
          <w:b/>
          <w:bCs/>
        </w:rPr>
        <w:t>3.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Representative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Team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Structure</w:t>
      </w:r>
    </w:p>
    <w:p w14:paraId="0DC61F09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04A16075" w14:textId="046A7B63" w:rsidR="007A0A74" w:rsidRP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</w:rPr>
        <w:t>For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consistency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calculations,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following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structure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was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used:</w:t>
      </w:r>
    </w:p>
    <w:p w14:paraId="3DFE2738" w14:textId="1250F080" w:rsidR="007A0A74" w:rsidRPr="007A0A74" w:rsidRDefault="007A0A74" w:rsidP="00EB5867">
      <w:pPr>
        <w:numPr>
          <w:ilvl w:val="0"/>
          <w:numId w:val="59"/>
        </w:num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  <w:b/>
          <w:bCs/>
        </w:rPr>
        <w:t>2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Senior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Executives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(Director,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GM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level)</w:t>
      </w:r>
    </w:p>
    <w:p w14:paraId="5A336A75" w14:textId="6F90D177" w:rsidR="007A0A74" w:rsidRPr="007A0A74" w:rsidRDefault="007A0A74" w:rsidP="00EB5867">
      <w:pPr>
        <w:numPr>
          <w:ilvl w:val="0"/>
          <w:numId w:val="59"/>
        </w:num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  <w:b/>
          <w:bCs/>
        </w:rPr>
        <w:t>3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Middle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Managers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(Team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Leads,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Project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Managers)</w:t>
      </w:r>
    </w:p>
    <w:p w14:paraId="0187DF8D" w14:textId="59D3B1CE" w:rsidR="007A0A74" w:rsidRPr="007A0A74" w:rsidRDefault="007A0A74" w:rsidP="00EB5867">
      <w:pPr>
        <w:numPr>
          <w:ilvl w:val="0"/>
          <w:numId w:val="59"/>
        </w:num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  <w:b/>
          <w:bCs/>
        </w:rPr>
        <w:t>5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Staff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Members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(Operations,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Admin,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Coordinators)</w:t>
      </w:r>
    </w:p>
    <w:p w14:paraId="5497DDEB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612954F7" w14:textId="0A5EC6FD" w:rsid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  <w:b/>
          <w:bCs/>
        </w:rPr>
        <w:lastRenderedPageBreak/>
        <w:t>Total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team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size: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10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people</w:t>
      </w:r>
    </w:p>
    <w:p w14:paraId="3C9BF956" w14:textId="77777777" w:rsidR="00502B2B" w:rsidRPr="007A0A74" w:rsidRDefault="00502B2B" w:rsidP="00EB5867">
      <w:pPr>
        <w:spacing w:after="120"/>
        <w:rPr>
          <w:rFonts w:asciiTheme="minorHAnsi" w:hAnsiTheme="minorHAnsi"/>
        </w:rPr>
      </w:pPr>
    </w:p>
    <w:p w14:paraId="09AD6FCF" w14:textId="77777777" w:rsidR="007A0A74" w:rsidRPr="007A0A74" w:rsidRDefault="00ED73E7" w:rsidP="00EB586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 w:rsidR="00ED73E7">
        <w:rPr>
          <w:rFonts w:asciiTheme="minorHAnsi" w:hAnsiTheme="minorHAnsi"/>
          <w:noProof/>
        </w:rPr>
        <w:pict w14:anchorId="6FFB4033">
          <v:rect id="_x0000_i1144" alt="" style="width:451.3pt;height:.05pt;mso-width-percent:0;mso-height-percent:0;mso-width-percent:0;mso-height-percent:0" o:hralign="center" o:hrstd="t" o:hr="t" fillcolor="#a0a0a0" stroked="f"/>
        </w:pict>
      </w:r>
    </w:p>
    <w:p w14:paraId="5DA71723" w14:textId="20FFB363" w:rsidR="007A0A74" w:rsidRPr="007A0A74" w:rsidRDefault="007A0A74" w:rsidP="00EB5867">
      <w:pPr>
        <w:spacing w:after="120"/>
        <w:rPr>
          <w:rFonts w:asciiTheme="minorHAnsi" w:hAnsiTheme="minorHAnsi"/>
          <w:b/>
          <w:bCs/>
        </w:rPr>
      </w:pPr>
      <w:r w:rsidRPr="007A0A74">
        <w:rPr>
          <w:rFonts w:asciiTheme="minorHAnsi" w:hAnsiTheme="minorHAnsi"/>
          <w:b/>
          <w:bCs/>
        </w:rPr>
        <w:t>4.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Salary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&amp;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Cost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Assumptions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(AUD)</w:t>
      </w:r>
    </w:p>
    <w:p w14:paraId="6E2F89BB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30C3B9FB" w14:textId="20453D93" w:rsid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</w:rPr>
        <w:t>Salary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figures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are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based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conservative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Australian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market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averages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(2024),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adjusted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using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1.3x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multiplier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to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reflect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full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cost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to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company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(including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superannuation,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leave,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equipment,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and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admin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overhead).</w:t>
      </w:r>
    </w:p>
    <w:p w14:paraId="0BA8A58E" w14:textId="77777777" w:rsidR="007524B1" w:rsidRPr="007A0A74" w:rsidRDefault="007524B1" w:rsidP="00EB5867">
      <w:pPr>
        <w:spacing w:after="12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722"/>
        <w:gridCol w:w="3073"/>
      </w:tblGrid>
      <w:tr w:rsidR="007A0A74" w:rsidRPr="007A0A74" w14:paraId="06E793C7" w14:textId="77777777" w:rsidTr="00FA67EF">
        <w:tc>
          <w:tcPr>
            <w:tcW w:w="0" w:type="auto"/>
            <w:hideMark/>
          </w:tcPr>
          <w:p w14:paraId="5FC28D00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7A0A74">
              <w:rPr>
                <w:rFonts w:asciiTheme="minorHAnsi" w:hAnsiTheme="minorHAnsi"/>
                <w:b/>
                <w:bCs/>
              </w:rPr>
              <w:t>Role</w:t>
            </w:r>
          </w:p>
        </w:tc>
        <w:tc>
          <w:tcPr>
            <w:tcW w:w="0" w:type="auto"/>
            <w:hideMark/>
          </w:tcPr>
          <w:p w14:paraId="45A82964" w14:textId="18B0BF2D" w:rsidR="007A0A74" w:rsidRPr="007A0A74" w:rsidRDefault="007A0A74" w:rsidP="00EB5867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7A0A74">
              <w:rPr>
                <w:rFonts w:asciiTheme="minorHAnsi" w:hAnsiTheme="minorHAnsi"/>
                <w:b/>
                <w:bCs/>
              </w:rPr>
              <w:t>Annual</w:t>
            </w:r>
            <w:r w:rsidR="00834CA1">
              <w:rPr>
                <w:rFonts w:asciiTheme="minorHAnsi" w:hAnsiTheme="minorHAnsi"/>
                <w:b/>
                <w:bCs/>
              </w:rPr>
              <w:t xml:space="preserve"> </w:t>
            </w:r>
            <w:r w:rsidRPr="007A0A74">
              <w:rPr>
                <w:rFonts w:asciiTheme="minorHAnsi" w:hAnsiTheme="minorHAnsi"/>
                <w:b/>
                <w:bCs/>
              </w:rPr>
              <w:t>Salary</w:t>
            </w:r>
          </w:p>
        </w:tc>
        <w:tc>
          <w:tcPr>
            <w:tcW w:w="0" w:type="auto"/>
            <w:hideMark/>
          </w:tcPr>
          <w:p w14:paraId="5F48CCD9" w14:textId="0BB7C70D" w:rsidR="007A0A74" w:rsidRPr="007A0A74" w:rsidRDefault="007A0A74" w:rsidP="00EB5867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7A0A74">
              <w:rPr>
                <w:rFonts w:asciiTheme="minorHAnsi" w:hAnsiTheme="minorHAnsi"/>
                <w:b/>
                <w:bCs/>
              </w:rPr>
              <w:t>Hourly</w:t>
            </w:r>
            <w:r w:rsidR="00834CA1">
              <w:rPr>
                <w:rFonts w:asciiTheme="minorHAnsi" w:hAnsiTheme="minorHAnsi"/>
                <w:b/>
                <w:bCs/>
              </w:rPr>
              <w:t xml:space="preserve"> </w:t>
            </w:r>
            <w:r w:rsidRPr="007A0A74">
              <w:rPr>
                <w:rFonts w:asciiTheme="minorHAnsi" w:hAnsiTheme="minorHAnsi"/>
                <w:b/>
                <w:bCs/>
              </w:rPr>
              <w:t>Rate</w:t>
            </w:r>
            <w:r w:rsidR="00834CA1">
              <w:rPr>
                <w:rFonts w:asciiTheme="minorHAnsi" w:hAnsiTheme="minorHAnsi"/>
                <w:b/>
                <w:bCs/>
              </w:rPr>
              <w:t xml:space="preserve"> </w:t>
            </w:r>
            <w:r w:rsidRPr="007A0A74">
              <w:rPr>
                <w:rFonts w:asciiTheme="minorHAnsi" w:hAnsiTheme="minorHAnsi"/>
                <w:b/>
                <w:bCs/>
              </w:rPr>
              <w:t>(Fully</w:t>
            </w:r>
            <w:r w:rsidR="00834CA1">
              <w:rPr>
                <w:rFonts w:asciiTheme="minorHAnsi" w:hAnsiTheme="minorHAnsi"/>
                <w:b/>
                <w:bCs/>
              </w:rPr>
              <w:t xml:space="preserve"> </w:t>
            </w:r>
            <w:r w:rsidRPr="007A0A74">
              <w:rPr>
                <w:rFonts w:asciiTheme="minorHAnsi" w:hAnsiTheme="minorHAnsi"/>
                <w:b/>
                <w:bCs/>
              </w:rPr>
              <w:t>Loaded)</w:t>
            </w:r>
          </w:p>
        </w:tc>
      </w:tr>
      <w:tr w:rsidR="007A0A74" w:rsidRPr="007A0A74" w14:paraId="5DA47DBB" w14:textId="77777777" w:rsidTr="00FA67EF">
        <w:tc>
          <w:tcPr>
            <w:tcW w:w="0" w:type="auto"/>
            <w:hideMark/>
          </w:tcPr>
          <w:p w14:paraId="7D1CDED4" w14:textId="74FC4030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Senior</w:t>
            </w:r>
            <w:r w:rsidR="00834CA1">
              <w:rPr>
                <w:rFonts w:asciiTheme="minorHAnsi" w:hAnsiTheme="minorHAnsi"/>
              </w:rPr>
              <w:t xml:space="preserve"> </w:t>
            </w:r>
            <w:r w:rsidRPr="007A0A74">
              <w:rPr>
                <w:rFonts w:asciiTheme="minorHAnsi" w:hAnsiTheme="minorHAnsi"/>
              </w:rPr>
              <w:t>Executive</w:t>
            </w:r>
          </w:p>
        </w:tc>
        <w:tc>
          <w:tcPr>
            <w:tcW w:w="0" w:type="auto"/>
            <w:hideMark/>
          </w:tcPr>
          <w:p w14:paraId="579D6B4B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$250,000</w:t>
            </w:r>
          </w:p>
        </w:tc>
        <w:tc>
          <w:tcPr>
            <w:tcW w:w="0" w:type="auto"/>
            <w:hideMark/>
          </w:tcPr>
          <w:p w14:paraId="4D29F4E3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~$156/hour</w:t>
            </w:r>
          </w:p>
        </w:tc>
      </w:tr>
      <w:tr w:rsidR="007A0A74" w:rsidRPr="007A0A74" w14:paraId="707CC0DE" w14:textId="77777777" w:rsidTr="00FA67EF">
        <w:tc>
          <w:tcPr>
            <w:tcW w:w="0" w:type="auto"/>
            <w:hideMark/>
          </w:tcPr>
          <w:p w14:paraId="0A7863E6" w14:textId="43C95C67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Middle</w:t>
            </w:r>
            <w:r w:rsidR="00834CA1">
              <w:rPr>
                <w:rFonts w:asciiTheme="minorHAnsi" w:hAnsiTheme="minorHAnsi"/>
              </w:rPr>
              <w:t xml:space="preserve"> </w:t>
            </w:r>
            <w:r w:rsidRPr="007A0A74">
              <w:rPr>
                <w:rFonts w:asciiTheme="minorHAnsi" w:hAnsiTheme="minorHAnsi"/>
              </w:rPr>
              <w:t>Manager</w:t>
            </w:r>
          </w:p>
        </w:tc>
        <w:tc>
          <w:tcPr>
            <w:tcW w:w="0" w:type="auto"/>
            <w:hideMark/>
          </w:tcPr>
          <w:p w14:paraId="479D36C9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$160,000</w:t>
            </w:r>
          </w:p>
        </w:tc>
        <w:tc>
          <w:tcPr>
            <w:tcW w:w="0" w:type="auto"/>
            <w:hideMark/>
          </w:tcPr>
          <w:p w14:paraId="754B9AC0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~$100/hour</w:t>
            </w:r>
          </w:p>
        </w:tc>
      </w:tr>
      <w:tr w:rsidR="007A0A74" w:rsidRPr="007A0A74" w14:paraId="7FB70F92" w14:textId="77777777" w:rsidTr="00FA67EF">
        <w:tc>
          <w:tcPr>
            <w:tcW w:w="0" w:type="auto"/>
            <w:hideMark/>
          </w:tcPr>
          <w:p w14:paraId="7CFFEDEB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Staff/Admin</w:t>
            </w:r>
          </w:p>
        </w:tc>
        <w:tc>
          <w:tcPr>
            <w:tcW w:w="0" w:type="auto"/>
            <w:hideMark/>
          </w:tcPr>
          <w:p w14:paraId="01575885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$100,000</w:t>
            </w:r>
          </w:p>
        </w:tc>
        <w:tc>
          <w:tcPr>
            <w:tcW w:w="0" w:type="auto"/>
            <w:hideMark/>
          </w:tcPr>
          <w:p w14:paraId="0EEB9B72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~$62/hour</w:t>
            </w:r>
          </w:p>
        </w:tc>
      </w:tr>
    </w:tbl>
    <w:p w14:paraId="2CDD515C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4186F523" w14:textId="77777777" w:rsidR="007A0A74" w:rsidRPr="007A0A74" w:rsidRDefault="00ED73E7" w:rsidP="00EB586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 w:rsidR="00ED73E7">
        <w:rPr>
          <w:rFonts w:asciiTheme="minorHAnsi" w:hAnsiTheme="minorHAnsi"/>
          <w:noProof/>
        </w:rPr>
        <w:pict w14:anchorId="14DAD78C">
          <v:rect id="_x0000_i1145" alt="" style="width:451.3pt;height:.05pt;mso-width-percent:0;mso-height-percent:0;mso-width-percent:0;mso-height-percent:0" o:hralign="center" o:hrstd="t" o:hr="t" fillcolor="#a0a0a0" stroked="f"/>
        </w:pict>
      </w:r>
    </w:p>
    <w:p w14:paraId="71771AD3" w14:textId="7CFE0CCD" w:rsidR="007A0A74" w:rsidRPr="007A0A74" w:rsidRDefault="007A0A74" w:rsidP="00EB5867">
      <w:pPr>
        <w:spacing w:after="120"/>
        <w:rPr>
          <w:rFonts w:asciiTheme="minorHAnsi" w:hAnsiTheme="minorHAnsi"/>
          <w:b/>
          <w:bCs/>
        </w:rPr>
      </w:pPr>
      <w:r w:rsidRPr="007A0A74">
        <w:rPr>
          <w:rFonts w:asciiTheme="minorHAnsi" w:hAnsiTheme="minorHAnsi"/>
          <w:b/>
          <w:bCs/>
        </w:rPr>
        <w:t>5.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Estimated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Time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Wasted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Per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Month</w:t>
      </w:r>
    </w:p>
    <w:p w14:paraId="014D0C10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3374BDEB" w14:textId="77777777" w:rsidR="00A71F47" w:rsidRPr="00A71F47" w:rsidRDefault="00A71F47" w:rsidP="00EB5867">
      <w:pPr>
        <w:spacing w:after="120"/>
        <w:rPr>
          <w:rFonts w:asciiTheme="minorHAnsi" w:hAnsiTheme="minorHAnsi"/>
        </w:rPr>
      </w:pPr>
      <w:r w:rsidRPr="00A71F47">
        <w:rPr>
          <w:rFonts w:asciiTheme="minorHAnsi" w:hAnsiTheme="minorHAnsi"/>
        </w:rPr>
        <w:t>Each communication risk includes realistic, mid-range estimates of monthly time lost — based on observed team behaviour and refined for strategic accuracy.</w:t>
      </w:r>
    </w:p>
    <w:p w14:paraId="4A44D760" w14:textId="77777777" w:rsidR="007524B1" w:rsidRPr="007A0A74" w:rsidRDefault="007524B1" w:rsidP="00EB5867">
      <w:pPr>
        <w:spacing w:after="12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4881"/>
      </w:tblGrid>
      <w:tr w:rsidR="007A0A74" w:rsidRPr="007A0A74" w14:paraId="1FB6E33B" w14:textId="77777777" w:rsidTr="00FA67EF">
        <w:tc>
          <w:tcPr>
            <w:tcW w:w="0" w:type="auto"/>
            <w:hideMark/>
          </w:tcPr>
          <w:p w14:paraId="0995DEB2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7A0A74">
              <w:rPr>
                <w:rFonts w:asciiTheme="minorHAnsi" w:hAnsiTheme="minorHAnsi"/>
                <w:b/>
                <w:bCs/>
              </w:rPr>
              <w:t>Role</w:t>
            </w:r>
          </w:p>
        </w:tc>
        <w:tc>
          <w:tcPr>
            <w:tcW w:w="0" w:type="auto"/>
            <w:hideMark/>
          </w:tcPr>
          <w:p w14:paraId="558D104B" w14:textId="6F051715" w:rsidR="007A0A74" w:rsidRPr="007A0A74" w:rsidRDefault="007A0A74" w:rsidP="00EB5867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7A0A74">
              <w:rPr>
                <w:rFonts w:asciiTheme="minorHAnsi" w:hAnsiTheme="minorHAnsi"/>
                <w:b/>
                <w:bCs/>
              </w:rPr>
              <w:t>Time</w:t>
            </w:r>
            <w:r w:rsidR="00834CA1">
              <w:rPr>
                <w:rFonts w:asciiTheme="minorHAnsi" w:hAnsiTheme="minorHAnsi"/>
                <w:b/>
                <w:bCs/>
              </w:rPr>
              <w:t xml:space="preserve"> </w:t>
            </w:r>
            <w:r w:rsidRPr="007A0A74">
              <w:rPr>
                <w:rFonts w:asciiTheme="minorHAnsi" w:hAnsiTheme="minorHAnsi"/>
                <w:b/>
                <w:bCs/>
              </w:rPr>
              <w:t>Lost</w:t>
            </w:r>
            <w:r w:rsidR="00834CA1">
              <w:rPr>
                <w:rFonts w:asciiTheme="minorHAnsi" w:hAnsiTheme="minorHAnsi"/>
                <w:b/>
                <w:bCs/>
              </w:rPr>
              <w:t xml:space="preserve"> </w:t>
            </w:r>
            <w:r w:rsidRPr="007A0A74">
              <w:rPr>
                <w:rFonts w:asciiTheme="minorHAnsi" w:hAnsiTheme="minorHAnsi"/>
                <w:b/>
                <w:bCs/>
              </w:rPr>
              <w:t>(Range</w:t>
            </w:r>
            <w:r w:rsidR="00834CA1">
              <w:rPr>
                <w:rFonts w:asciiTheme="minorHAnsi" w:hAnsiTheme="minorHAnsi"/>
                <w:b/>
                <w:bCs/>
              </w:rPr>
              <w:t xml:space="preserve"> </w:t>
            </w:r>
            <w:r w:rsidRPr="007A0A74">
              <w:rPr>
                <w:rFonts w:asciiTheme="minorHAnsi" w:hAnsiTheme="minorHAnsi"/>
                <w:b/>
                <w:bCs/>
              </w:rPr>
              <w:t>per</w:t>
            </w:r>
            <w:r w:rsidR="00834CA1">
              <w:rPr>
                <w:rFonts w:asciiTheme="minorHAnsi" w:hAnsiTheme="minorHAnsi"/>
                <w:b/>
                <w:bCs/>
              </w:rPr>
              <w:t xml:space="preserve"> </w:t>
            </w:r>
            <w:r w:rsidR="002729A4">
              <w:rPr>
                <w:rFonts w:asciiTheme="minorHAnsi" w:hAnsiTheme="minorHAnsi"/>
                <w:b/>
                <w:bCs/>
              </w:rPr>
              <w:t>Communication</w:t>
            </w:r>
            <w:r w:rsidR="00834CA1">
              <w:rPr>
                <w:rFonts w:asciiTheme="minorHAnsi" w:hAnsiTheme="minorHAnsi"/>
                <w:b/>
                <w:bCs/>
              </w:rPr>
              <w:t xml:space="preserve"> </w:t>
            </w:r>
            <w:r w:rsidR="002729A4">
              <w:rPr>
                <w:rFonts w:asciiTheme="minorHAnsi" w:hAnsiTheme="minorHAnsi"/>
                <w:b/>
                <w:bCs/>
              </w:rPr>
              <w:t>Risk</w:t>
            </w:r>
            <w:r w:rsidRPr="007A0A74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7A0A74" w:rsidRPr="007A0A74" w14:paraId="25B40189" w14:textId="77777777" w:rsidTr="00FA67EF">
        <w:tc>
          <w:tcPr>
            <w:tcW w:w="0" w:type="auto"/>
            <w:hideMark/>
          </w:tcPr>
          <w:p w14:paraId="4637FF5D" w14:textId="6C54139C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Senior</w:t>
            </w:r>
            <w:r w:rsidR="00834CA1">
              <w:rPr>
                <w:rFonts w:asciiTheme="minorHAnsi" w:hAnsiTheme="minorHAnsi"/>
              </w:rPr>
              <w:t xml:space="preserve"> </w:t>
            </w:r>
            <w:r w:rsidRPr="007A0A74">
              <w:rPr>
                <w:rFonts w:asciiTheme="minorHAnsi" w:hAnsiTheme="minorHAnsi"/>
              </w:rPr>
              <w:t>Executive</w:t>
            </w:r>
          </w:p>
        </w:tc>
        <w:tc>
          <w:tcPr>
            <w:tcW w:w="0" w:type="auto"/>
            <w:hideMark/>
          </w:tcPr>
          <w:p w14:paraId="6D4C5DB6" w14:textId="3C2924F9" w:rsidR="007A0A74" w:rsidRPr="007A0A74" w:rsidRDefault="00BC2ABB" w:rsidP="00EB586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7A0A74" w:rsidRPr="007A0A74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>1</w:t>
            </w:r>
            <w:r w:rsidR="007A0A74" w:rsidRPr="007A0A74">
              <w:rPr>
                <w:rFonts w:asciiTheme="minorHAnsi" w:hAnsiTheme="minorHAnsi"/>
              </w:rPr>
              <w:t>2</w:t>
            </w:r>
            <w:r w:rsidR="00834CA1">
              <w:rPr>
                <w:rFonts w:asciiTheme="minorHAnsi" w:hAnsiTheme="minorHAnsi"/>
              </w:rPr>
              <w:t xml:space="preserve"> </w:t>
            </w:r>
            <w:r w:rsidR="007A0A74" w:rsidRPr="007A0A74">
              <w:rPr>
                <w:rFonts w:asciiTheme="minorHAnsi" w:hAnsiTheme="minorHAnsi"/>
              </w:rPr>
              <w:t>hours</w:t>
            </w:r>
          </w:p>
        </w:tc>
      </w:tr>
      <w:tr w:rsidR="007A0A74" w:rsidRPr="007A0A74" w14:paraId="46AC5CC9" w14:textId="77777777" w:rsidTr="00FA67EF">
        <w:tc>
          <w:tcPr>
            <w:tcW w:w="0" w:type="auto"/>
            <w:hideMark/>
          </w:tcPr>
          <w:p w14:paraId="05ABA656" w14:textId="25389A3D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Middle</w:t>
            </w:r>
            <w:r w:rsidR="00834CA1">
              <w:rPr>
                <w:rFonts w:asciiTheme="minorHAnsi" w:hAnsiTheme="minorHAnsi"/>
              </w:rPr>
              <w:t xml:space="preserve"> </w:t>
            </w:r>
            <w:r w:rsidRPr="007A0A74">
              <w:rPr>
                <w:rFonts w:asciiTheme="minorHAnsi" w:hAnsiTheme="minorHAnsi"/>
              </w:rPr>
              <w:t>Manager</w:t>
            </w:r>
          </w:p>
        </w:tc>
        <w:tc>
          <w:tcPr>
            <w:tcW w:w="0" w:type="auto"/>
            <w:hideMark/>
          </w:tcPr>
          <w:p w14:paraId="2518E23F" w14:textId="4D9D90A8" w:rsidR="007A0A74" w:rsidRPr="007A0A74" w:rsidRDefault="007C3428" w:rsidP="00EB586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7A0A74" w:rsidRPr="007A0A74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>22</w:t>
            </w:r>
            <w:r w:rsidR="00834CA1">
              <w:rPr>
                <w:rFonts w:asciiTheme="minorHAnsi" w:hAnsiTheme="minorHAnsi"/>
              </w:rPr>
              <w:t xml:space="preserve"> </w:t>
            </w:r>
            <w:r w:rsidR="007A0A74" w:rsidRPr="007A0A74">
              <w:rPr>
                <w:rFonts w:asciiTheme="minorHAnsi" w:hAnsiTheme="minorHAnsi"/>
              </w:rPr>
              <w:t>hours</w:t>
            </w:r>
          </w:p>
        </w:tc>
      </w:tr>
      <w:tr w:rsidR="007A0A74" w:rsidRPr="007A0A74" w14:paraId="45F14DBD" w14:textId="77777777" w:rsidTr="00FA67EF">
        <w:tc>
          <w:tcPr>
            <w:tcW w:w="0" w:type="auto"/>
            <w:hideMark/>
          </w:tcPr>
          <w:p w14:paraId="5D7052F3" w14:textId="77777777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Staff/Admin</w:t>
            </w:r>
          </w:p>
        </w:tc>
        <w:tc>
          <w:tcPr>
            <w:tcW w:w="0" w:type="auto"/>
            <w:hideMark/>
          </w:tcPr>
          <w:p w14:paraId="392B1C81" w14:textId="4E0A4DA3" w:rsidR="007A0A74" w:rsidRPr="007A0A74" w:rsidRDefault="007A0A74" w:rsidP="00EB5867">
            <w:pPr>
              <w:spacing w:after="120"/>
              <w:rPr>
                <w:rFonts w:asciiTheme="minorHAnsi" w:hAnsiTheme="minorHAnsi"/>
              </w:rPr>
            </w:pPr>
            <w:r w:rsidRPr="007A0A74">
              <w:rPr>
                <w:rFonts w:asciiTheme="minorHAnsi" w:hAnsiTheme="minorHAnsi"/>
              </w:rPr>
              <w:t>2</w:t>
            </w:r>
            <w:r w:rsidR="007C3428">
              <w:rPr>
                <w:rFonts w:asciiTheme="minorHAnsi" w:hAnsiTheme="minorHAnsi"/>
              </w:rPr>
              <w:t>5</w:t>
            </w:r>
            <w:r w:rsidRPr="007A0A74">
              <w:rPr>
                <w:rFonts w:asciiTheme="minorHAnsi" w:hAnsiTheme="minorHAnsi"/>
              </w:rPr>
              <w:t>–</w:t>
            </w:r>
            <w:r w:rsidR="007C3428">
              <w:rPr>
                <w:rFonts w:asciiTheme="minorHAnsi" w:hAnsiTheme="minorHAnsi"/>
              </w:rPr>
              <w:t>35</w:t>
            </w:r>
            <w:r w:rsidR="00834CA1">
              <w:rPr>
                <w:rFonts w:asciiTheme="minorHAnsi" w:hAnsiTheme="minorHAnsi"/>
              </w:rPr>
              <w:t xml:space="preserve"> </w:t>
            </w:r>
            <w:r w:rsidRPr="007A0A74">
              <w:rPr>
                <w:rFonts w:asciiTheme="minorHAnsi" w:hAnsiTheme="minorHAnsi"/>
              </w:rPr>
              <w:t>hours</w:t>
            </w:r>
          </w:p>
        </w:tc>
      </w:tr>
    </w:tbl>
    <w:p w14:paraId="5540336F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1B02191F" w14:textId="77777777" w:rsidR="007A0A74" w:rsidRPr="007A0A74" w:rsidRDefault="00ED73E7" w:rsidP="00EB586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 w:rsidR="00ED73E7">
        <w:rPr>
          <w:rFonts w:asciiTheme="minorHAnsi" w:hAnsiTheme="minorHAnsi"/>
          <w:noProof/>
        </w:rPr>
        <w:pict w14:anchorId="2A8BCDD5">
          <v:rect id="_x0000_i1146" alt="" style="width:451.3pt;height:.05pt;mso-width-percent:0;mso-height-percent:0;mso-width-percent:0;mso-height-percent:0" o:hralign="center" o:hrstd="t" o:hr="t" fillcolor="#a0a0a0" stroked="f"/>
        </w:pict>
      </w:r>
    </w:p>
    <w:p w14:paraId="3A8A6E0A" w14:textId="0FB66493" w:rsidR="007A0A74" w:rsidRPr="007A0A74" w:rsidRDefault="007A0A74" w:rsidP="00EB5867">
      <w:pPr>
        <w:spacing w:after="120"/>
        <w:rPr>
          <w:rFonts w:asciiTheme="minorHAnsi" w:hAnsiTheme="minorHAnsi"/>
          <w:b/>
          <w:bCs/>
        </w:rPr>
      </w:pPr>
      <w:r w:rsidRPr="007A0A74">
        <w:rPr>
          <w:rFonts w:asciiTheme="minorHAnsi" w:hAnsiTheme="minorHAnsi"/>
          <w:b/>
          <w:bCs/>
        </w:rPr>
        <w:t>6.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Cost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Calculation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Methodology</w:t>
      </w:r>
    </w:p>
    <w:p w14:paraId="6BAC3CD0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49A5E6D5" w14:textId="19543661" w:rsidR="007A0A74" w:rsidRP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</w:rPr>
        <w:t>For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each</w:t>
      </w:r>
      <w:r w:rsidR="00834CA1">
        <w:rPr>
          <w:rFonts w:asciiTheme="minorHAnsi" w:hAnsiTheme="minorHAnsi"/>
        </w:rPr>
        <w:t xml:space="preserve"> </w:t>
      </w:r>
      <w:r w:rsidR="00D449D9">
        <w:rPr>
          <w:rFonts w:asciiTheme="minorHAnsi" w:hAnsiTheme="minorHAnsi"/>
        </w:rPr>
        <w:t>c</w:t>
      </w:r>
      <w:r w:rsidR="002729A4">
        <w:rPr>
          <w:rFonts w:asciiTheme="minorHAnsi" w:hAnsiTheme="minorHAnsi"/>
        </w:rPr>
        <w:t>ommunication</w:t>
      </w:r>
      <w:r w:rsidR="00834CA1">
        <w:rPr>
          <w:rFonts w:asciiTheme="minorHAnsi" w:hAnsiTheme="minorHAnsi"/>
        </w:rPr>
        <w:t xml:space="preserve"> </w:t>
      </w:r>
      <w:r w:rsidR="00D449D9">
        <w:rPr>
          <w:rFonts w:asciiTheme="minorHAnsi" w:hAnsiTheme="minorHAnsi"/>
        </w:rPr>
        <w:t>r</w:t>
      </w:r>
      <w:r w:rsidR="002729A4">
        <w:rPr>
          <w:rFonts w:asciiTheme="minorHAnsi" w:hAnsiTheme="minorHAnsi"/>
        </w:rPr>
        <w:t>isk</w:t>
      </w:r>
      <w:r w:rsidRPr="007A0A74">
        <w:rPr>
          <w:rFonts w:asciiTheme="minorHAnsi" w:hAnsiTheme="minorHAnsi"/>
        </w:rPr>
        <w:t>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monthly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cost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calculated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using:</w:t>
      </w:r>
    </w:p>
    <w:p w14:paraId="7C95492D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06252E59" w14:textId="088D840B" w:rsidR="007A0A74" w:rsidRP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  <w:b/>
          <w:bCs/>
        </w:rPr>
        <w:t>Estimated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Time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Lost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×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Cost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per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Hour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×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Number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of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People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in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Role</w:t>
      </w:r>
    </w:p>
    <w:p w14:paraId="5B6FCE7E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6B51A085" w14:textId="0BB78D8D" w:rsid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</w:rPr>
        <w:t>Each</w:t>
      </w:r>
      <w:r w:rsidR="00834CA1">
        <w:rPr>
          <w:rFonts w:asciiTheme="minorHAnsi" w:hAnsiTheme="minorHAnsi"/>
        </w:rPr>
        <w:t xml:space="preserve"> </w:t>
      </w:r>
      <w:r w:rsidR="00D449D9">
        <w:rPr>
          <w:rFonts w:asciiTheme="minorHAnsi" w:hAnsiTheme="minorHAnsi"/>
        </w:rPr>
        <w:t>c</w:t>
      </w:r>
      <w:r w:rsidR="002729A4">
        <w:rPr>
          <w:rFonts w:asciiTheme="minorHAnsi" w:hAnsiTheme="minorHAnsi"/>
        </w:rPr>
        <w:t>ommunication</w:t>
      </w:r>
      <w:r w:rsidR="00834CA1">
        <w:rPr>
          <w:rFonts w:asciiTheme="minorHAnsi" w:hAnsiTheme="minorHAnsi"/>
        </w:rPr>
        <w:t xml:space="preserve"> </w:t>
      </w:r>
      <w:r w:rsidR="00D449D9">
        <w:rPr>
          <w:rFonts w:asciiTheme="minorHAnsi" w:hAnsiTheme="minorHAnsi"/>
        </w:rPr>
        <w:t>r</w:t>
      </w:r>
      <w:r w:rsidR="002729A4">
        <w:rPr>
          <w:rFonts w:asciiTheme="minorHAnsi" w:hAnsiTheme="minorHAnsi"/>
        </w:rPr>
        <w:t>isk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reflects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portion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of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total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email-related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inefficiencies.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Costs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are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rounded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and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presented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AUD.</w:t>
      </w:r>
    </w:p>
    <w:p w14:paraId="154EBF6B" w14:textId="77777777" w:rsidR="007524B1" w:rsidRPr="007A0A74" w:rsidRDefault="007524B1" w:rsidP="00EB5867">
      <w:pPr>
        <w:spacing w:after="120"/>
        <w:rPr>
          <w:rFonts w:asciiTheme="minorHAnsi" w:hAnsiTheme="minorHAnsi"/>
        </w:rPr>
      </w:pPr>
    </w:p>
    <w:p w14:paraId="35880BF9" w14:textId="77777777" w:rsidR="007A0A74" w:rsidRPr="007A0A74" w:rsidRDefault="00ED73E7" w:rsidP="00EB586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 w:rsidR="00ED73E7">
        <w:rPr>
          <w:rFonts w:asciiTheme="minorHAnsi" w:hAnsiTheme="minorHAnsi"/>
          <w:noProof/>
        </w:rPr>
        <w:pict w14:anchorId="50643227">
          <v:rect id="_x0000_i1147" alt="" style="width:451.3pt;height:.05pt;mso-width-percent:0;mso-height-percent:0;mso-width-percent:0;mso-height-percent:0" o:hralign="center" o:hrstd="t" o:hr="t" fillcolor="#a0a0a0" stroked="f"/>
        </w:pict>
      </w:r>
    </w:p>
    <w:p w14:paraId="3F401A76" w14:textId="6D149223" w:rsidR="007A0A74" w:rsidRPr="007A0A74" w:rsidRDefault="007A0A74" w:rsidP="00EB5867">
      <w:pPr>
        <w:spacing w:after="120"/>
        <w:rPr>
          <w:rFonts w:asciiTheme="minorHAnsi" w:hAnsiTheme="minorHAnsi"/>
          <w:b/>
          <w:bCs/>
        </w:rPr>
      </w:pPr>
      <w:r w:rsidRPr="007A0A74">
        <w:rPr>
          <w:rFonts w:asciiTheme="minorHAnsi" w:hAnsiTheme="minorHAnsi"/>
          <w:b/>
          <w:bCs/>
        </w:rPr>
        <w:lastRenderedPageBreak/>
        <w:t>7.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Conservative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by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Design</w:t>
      </w:r>
    </w:p>
    <w:p w14:paraId="1943F3E4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5EF02F31" w14:textId="55CA3840" w:rsidR="007A0A74" w:rsidRP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</w:rPr>
        <w:t>All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figures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are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intentionally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conservative.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reflect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minimum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viable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estimates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to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maintain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credibility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and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withstand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scrutiny.</w:t>
      </w:r>
    </w:p>
    <w:p w14:paraId="3F4F61F0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636D06AF" w14:textId="09826F42" w:rsidR="007A0A74" w:rsidRDefault="007A0A74" w:rsidP="00EB5867">
      <w:pPr>
        <w:spacing w:after="120"/>
        <w:rPr>
          <w:rFonts w:asciiTheme="minorHAnsi" w:hAnsiTheme="minorHAnsi"/>
        </w:rPr>
      </w:pPr>
      <w:proofErr w:type="gramStart"/>
      <w:r w:rsidRPr="007A0A74">
        <w:rPr>
          <w:rFonts w:asciiTheme="minorHAnsi" w:hAnsiTheme="minorHAnsi"/>
        </w:rPr>
        <w:t>In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reality,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productivity</w:t>
      </w:r>
      <w:proofErr w:type="gramEnd"/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loss,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decision-making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delays,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brand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risks,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and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leadership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drag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may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result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significantly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higher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impact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—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especially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when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spread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across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departments,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months,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or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critical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initiatives.</w:t>
      </w:r>
    </w:p>
    <w:p w14:paraId="19DBAD64" w14:textId="77777777" w:rsidR="007524B1" w:rsidRPr="007A0A74" w:rsidRDefault="007524B1" w:rsidP="00EB5867">
      <w:pPr>
        <w:spacing w:after="120"/>
        <w:rPr>
          <w:rFonts w:asciiTheme="minorHAnsi" w:hAnsiTheme="minorHAnsi"/>
        </w:rPr>
      </w:pPr>
    </w:p>
    <w:p w14:paraId="68A640E3" w14:textId="77777777" w:rsidR="007A0A74" w:rsidRPr="007A0A74" w:rsidRDefault="00ED73E7" w:rsidP="00EB586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 w:rsidR="00ED73E7">
        <w:rPr>
          <w:rFonts w:asciiTheme="minorHAnsi" w:hAnsiTheme="minorHAnsi"/>
          <w:noProof/>
        </w:rPr>
        <w:pict w14:anchorId="2EE4F0D7">
          <v:rect id="_x0000_i1148" alt="" style="width:451.3pt;height:.05pt;mso-width-percent:0;mso-height-percent:0;mso-width-percent:0;mso-height-percent:0" o:hralign="center" o:hrstd="t" o:hr="t" fillcolor="#a0a0a0" stroked="f"/>
        </w:pict>
      </w:r>
    </w:p>
    <w:p w14:paraId="4D143216" w14:textId="1D899303" w:rsidR="007A0A74" w:rsidRPr="007A0A74" w:rsidRDefault="007A0A74" w:rsidP="00EB5867">
      <w:pPr>
        <w:spacing w:after="120"/>
        <w:rPr>
          <w:rFonts w:asciiTheme="minorHAnsi" w:hAnsiTheme="minorHAnsi"/>
          <w:b/>
          <w:bCs/>
        </w:rPr>
      </w:pPr>
      <w:r w:rsidRPr="007A0A74">
        <w:rPr>
          <w:rFonts w:asciiTheme="minorHAnsi" w:hAnsiTheme="minorHAnsi"/>
          <w:b/>
          <w:bCs/>
        </w:rPr>
        <w:t>8.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Time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Loss</w:t>
      </w:r>
      <w:r w:rsidR="00834CA1">
        <w:rPr>
          <w:rFonts w:asciiTheme="minorHAnsi" w:hAnsiTheme="minorHAnsi"/>
          <w:b/>
          <w:bCs/>
        </w:rPr>
        <w:t xml:space="preserve"> </w:t>
      </w:r>
      <w:r w:rsidRPr="007A0A74">
        <w:rPr>
          <w:rFonts w:asciiTheme="minorHAnsi" w:hAnsiTheme="minorHAnsi"/>
          <w:b/>
          <w:bCs/>
        </w:rPr>
        <w:t>by</w:t>
      </w:r>
      <w:r w:rsidR="00834CA1">
        <w:rPr>
          <w:rFonts w:asciiTheme="minorHAnsi" w:hAnsiTheme="minorHAnsi"/>
          <w:b/>
          <w:bCs/>
        </w:rPr>
        <w:t xml:space="preserve"> </w:t>
      </w:r>
      <w:r w:rsidR="002729A4">
        <w:rPr>
          <w:rFonts w:asciiTheme="minorHAnsi" w:hAnsiTheme="minorHAnsi"/>
          <w:b/>
          <w:bCs/>
        </w:rPr>
        <w:t>Communication</w:t>
      </w:r>
      <w:r w:rsidR="00834CA1">
        <w:rPr>
          <w:rFonts w:asciiTheme="minorHAnsi" w:hAnsiTheme="minorHAnsi"/>
          <w:b/>
          <w:bCs/>
        </w:rPr>
        <w:t xml:space="preserve"> </w:t>
      </w:r>
      <w:r w:rsidR="002729A4">
        <w:rPr>
          <w:rFonts w:asciiTheme="minorHAnsi" w:hAnsiTheme="minorHAnsi"/>
          <w:b/>
          <w:bCs/>
        </w:rPr>
        <w:t>Risk</w:t>
      </w:r>
    </w:p>
    <w:p w14:paraId="1AD245DE" w14:textId="77777777" w:rsidR="007A0A74" w:rsidRPr="007A0A74" w:rsidRDefault="007A0A74" w:rsidP="00EB5867">
      <w:pPr>
        <w:spacing w:after="120"/>
        <w:rPr>
          <w:rFonts w:asciiTheme="minorHAnsi" w:hAnsiTheme="minorHAnsi"/>
        </w:rPr>
      </w:pPr>
    </w:p>
    <w:p w14:paraId="0FCF2141" w14:textId="7B2456B5" w:rsidR="007A0A74" w:rsidRDefault="007A0A74" w:rsidP="00EB5867">
      <w:pPr>
        <w:spacing w:after="120"/>
        <w:rPr>
          <w:rFonts w:asciiTheme="minorHAnsi" w:hAnsiTheme="minorHAnsi"/>
        </w:rPr>
      </w:pPr>
      <w:r w:rsidRPr="007A0A74">
        <w:rPr>
          <w:rFonts w:asciiTheme="minorHAnsi" w:hAnsiTheme="minorHAnsi"/>
        </w:rPr>
        <w:t>This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breakdown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outlines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monthly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hours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lost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per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role,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by</w:t>
      </w:r>
      <w:r w:rsidR="00834CA1">
        <w:rPr>
          <w:rFonts w:asciiTheme="minorHAnsi" w:hAnsiTheme="minorHAnsi"/>
        </w:rPr>
        <w:t xml:space="preserve"> </w:t>
      </w:r>
      <w:r w:rsidR="00D449D9">
        <w:rPr>
          <w:rFonts w:asciiTheme="minorHAnsi" w:hAnsiTheme="minorHAnsi"/>
        </w:rPr>
        <w:t>c</w:t>
      </w:r>
      <w:r w:rsidR="002729A4">
        <w:rPr>
          <w:rFonts w:asciiTheme="minorHAnsi" w:hAnsiTheme="minorHAnsi"/>
        </w:rPr>
        <w:t>ommunication</w:t>
      </w:r>
      <w:r w:rsidR="00834CA1">
        <w:rPr>
          <w:rFonts w:asciiTheme="minorHAnsi" w:hAnsiTheme="minorHAnsi"/>
        </w:rPr>
        <w:t xml:space="preserve"> </w:t>
      </w:r>
      <w:r w:rsidR="00D449D9">
        <w:rPr>
          <w:rFonts w:asciiTheme="minorHAnsi" w:hAnsiTheme="minorHAnsi"/>
        </w:rPr>
        <w:t>r</w:t>
      </w:r>
      <w:r w:rsidR="002729A4">
        <w:rPr>
          <w:rFonts w:asciiTheme="minorHAnsi" w:hAnsiTheme="minorHAnsi"/>
        </w:rPr>
        <w:t>isk</w:t>
      </w:r>
      <w:r w:rsidRPr="007A0A74">
        <w:rPr>
          <w:rFonts w:asciiTheme="minorHAnsi" w:hAnsiTheme="minorHAnsi"/>
        </w:rPr>
        <w:t>.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These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inputs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formed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basis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of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the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monthly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cost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estimates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shown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in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Section</w:t>
      </w:r>
      <w:r w:rsidR="00834CA1">
        <w:rPr>
          <w:rFonts w:asciiTheme="minorHAnsi" w:hAnsiTheme="minorHAnsi"/>
        </w:rPr>
        <w:t xml:space="preserve"> </w:t>
      </w:r>
      <w:r w:rsidRPr="007A0A74">
        <w:rPr>
          <w:rFonts w:asciiTheme="minorHAnsi" w:hAnsiTheme="minorHAnsi"/>
        </w:rPr>
        <w:t>5.</w:t>
      </w:r>
    </w:p>
    <w:p w14:paraId="6DFB5193" w14:textId="77777777" w:rsidR="007524B1" w:rsidRPr="007A0A74" w:rsidRDefault="007524B1" w:rsidP="00EB5867">
      <w:pPr>
        <w:spacing w:after="12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417"/>
        <w:gridCol w:w="1276"/>
        <w:gridCol w:w="1973"/>
      </w:tblGrid>
      <w:tr w:rsidR="00F76651" w:rsidRPr="00F76651" w14:paraId="6F1B0F80" w14:textId="4F0BB604" w:rsidTr="00D86C2B">
        <w:tc>
          <w:tcPr>
            <w:tcW w:w="3681" w:type="dxa"/>
            <w:vAlign w:val="center"/>
            <w:hideMark/>
          </w:tcPr>
          <w:p w14:paraId="183B78A8" w14:textId="1BBA624A" w:rsidR="00F76651" w:rsidRPr="00F76651" w:rsidRDefault="00F76651" w:rsidP="00EB5867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76651">
              <w:rPr>
                <w:rFonts w:asciiTheme="majorHAnsi" w:hAnsiTheme="majorHAnsi"/>
                <w:b/>
                <w:bCs/>
                <w:sz w:val="20"/>
                <w:szCs w:val="20"/>
              </w:rPr>
              <w:t>Communication Risk</w:t>
            </w:r>
          </w:p>
        </w:tc>
        <w:tc>
          <w:tcPr>
            <w:tcW w:w="1276" w:type="dxa"/>
            <w:vAlign w:val="center"/>
            <w:hideMark/>
          </w:tcPr>
          <w:p w14:paraId="3C9087CB" w14:textId="4874F6B0" w:rsidR="00F76651" w:rsidRPr="00F76651" w:rsidRDefault="00F76651" w:rsidP="00EB5867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76651">
              <w:rPr>
                <w:rFonts w:asciiTheme="majorHAnsi" w:hAnsiTheme="majorHAnsi"/>
                <w:b/>
                <w:bCs/>
                <w:sz w:val="20"/>
                <w:szCs w:val="20"/>
              </w:rPr>
              <w:t>Senior Exec (hrs)</w:t>
            </w:r>
          </w:p>
        </w:tc>
        <w:tc>
          <w:tcPr>
            <w:tcW w:w="1417" w:type="dxa"/>
            <w:vAlign w:val="center"/>
            <w:hideMark/>
          </w:tcPr>
          <w:p w14:paraId="0FB64A85" w14:textId="62ABB9E0" w:rsidR="00F76651" w:rsidRPr="00F76651" w:rsidRDefault="00F76651" w:rsidP="00EB5867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7665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Middle </w:t>
            </w:r>
            <w:proofErr w:type="spellStart"/>
            <w:r w:rsidRPr="00F76651">
              <w:rPr>
                <w:rFonts w:asciiTheme="majorHAnsi" w:hAnsiTheme="majorHAnsi"/>
                <w:b/>
                <w:bCs/>
                <w:sz w:val="20"/>
                <w:szCs w:val="20"/>
              </w:rPr>
              <w:t>Mgr</w:t>
            </w:r>
            <w:proofErr w:type="spellEnd"/>
            <w:r w:rsidRPr="00F7665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(hrs)</w:t>
            </w:r>
          </w:p>
        </w:tc>
        <w:tc>
          <w:tcPr>
            <w:tcW w:w="1276" w:type="dxa"/>
            <w:vAlign w:val="center"/>
            <w:hideMark/>
          </w:tcPr>
          <w:p w14:paraId="5F5586A3" w14:textId="50E42AA7" w:rsidR="00F76651" w:rsidRPr="00F76651" w:rsidRDefault="00F76651" w:rsidP="00EB5867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76651">
              <w:rPr>
                <w:rFonts w:asciiTheme="majorHAnsi" w:hAnsiTheme="majorHAnsi"/>
                <w:b/>
                <w:bCs/>
                <w:sz w:val="20"/>
                <w:szCs w:val="20"/>
              </w:rPr>
              <w:t>Ops/Admin (hrs)</w:t>
            </w:r>
          </w:p>
        </w:tc>
        <w:tc>
          <w:tcPr>
            <w:tcW w:w="1973" w:type="dxa"/>
          </w:tcPr>
          <w:p w14:paraId="0F529172" w14:textId="00DC7791" w:rsidR="00F76651" w:rsidRPr="000D0345" w:rsidRDefault="00D86C2B" w:rsidP="00EB5867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0345">
              <w:rPr>
                <w:rFonts w:asciiTheme="minorHAnsi" w:hAnsiTheme="minorHAnsi"/>
                <w:b/>
                <w:bCs/>
                <w:sz w:val="20"/>
                <w:szCs w:val="20"/>
              </w:rPr>
              <w:t>Total Monthly Cost</w:t>
            </w:r>
          </w:p>
        </w:tc>
      </w:tr>
      <w:tr w:rsidR="00F76651" w:rsidRPr="007A0A74" w14:paraId="69601708" w14:textId="6FB64A8B" w:rsidTr="00D86C2B">
        <w:tc>
          <w:tcPr>
            <w:tcW w:w="3681" w:type="dxa"/>
            <w:vAlign w:val="center"/>
            <w:hideMark/>
          </w:tcPr>
          <w:p w14:paraId="7C2E9E1A" w14:textId="6B52D538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1. Drowning in Email</w:t>
            </w:r>
          </w:p>
        </w:tc>
        <w:tc>
          <w:tcPr>
            <w:tcW w:w="1276" w:type="dxa"/>
            <w:vAlign w:val="center"/>
            <w:hideMark/>
          </w:tcPr>
          <w:p w14:paraId="23744E59" w14:textId="43DE9551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14:paraId="3FEE6C65" w14:textId="4A25EBD0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  <w:hideMark/>
          </w:tcPr>
          <w:p w14:paraId="38C14425" w14:textId="3FDD3C63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973" w:type="dxa"/>
          </w:tcPr>
          <w:p w14:paraId="3F56A88A" w14:textId="2B74CD0A" w:rsidR="00F76651" w:rsidRPr="000D0345" w:rsidRDefault="000D0345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345">
              <w:rPr>
                <w:rFonts w:asciiTheme="minorHAnsi" w:hAnsiTheme="minorHAnsi"/>
                <w:sz w:val="20"/>
                <w:szCs w:val="20"/>
              </w:rPr>
              <w:t>$19,648</w:t>
            </w:r>
          </w:p>
        </w:tc>
      </w:tr>
      <w:tr w:rsidR="00F76651" w:rsidRPr="007A0A74" w14:paraId="78D86577" w14:textId="5BCC6EC6" w:rsidTr="00D86C2B">
        <w:tc>
          <w:tcPr>
            <w:tcW w:w="3681" w:type="dxa"/>
            <w:vAlign w:val="center"/>
            <w:hideMark/>
          </w:tcPr>
          <w:p w14:paraId="266074B6" w14:textId="539EB079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2. Poor Email Clarity &amp; Tone</w:t>
            </w:r>
          </w:p>
        </w:tc>
        <w:tc>
          <w:tcPr>
            <w:tcW w:w="1276" w:type="dxa"/>
            <w:vAlign w:val="center"/>
            <w:hideMark/>
          </w:tcPr>
          <w:p w14:paraId="5D6A25AF" w14:textId="4DD583C6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  <w:hideMark/>
          </w:tcPr>
          <w:p w14:paraId="4C3493EC" w14:textId="1B8F80B4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  <w:hideMark/>
          </w:tcPr>
          <w:p w14:paraId="181BAD69" w14:textId="77777777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973" w:type="dxa"/>
          </w:tcPr>
          <w:p w14:paraId="4CC27B2B" w14:textId="50D2882D" w:rsidR="000D0345" w:rsidRPr="000D0345" w:rsidRDefault="000D0345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$17,196</w:t>
            </w:r>
          </w:p>
        </w:tc>
      </w:tr>
      <w:tr w:rsidR="00F76651" w:rsidRPr="007A0A74" w14:paraId="3314E376" w14:textId="6BA80CD3" w:rsidTr="00D86C2B">
        <w:tc>
          <w:tcPr>
            <w:tcW w:w="3681" w:type="dxa"/>
            <w:vAlign w:val="center"/>
            <w:hideMark/>
          </w:tcPr>
          <w:p w14:paraId="20B97BA5" w14:textId="273384CC" w:rsidR="00F76651" w:rsidRPr="00F76651" w:rsidRDefault="00F76651" w:rsidP="00EB586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eastAsia="DengXian" w:hAnsiTheme="minorHAnsi" w:cs="Helvetica Neue"/>
                <w:color w:val="000000"/>
                <w:sz w:val="20"/>
                <w:szCs w:val="20"/>
                <w:lang w:val="en-GB"/>
              </w:rPr>
              <w:t>3. Unguided AI Use</w:t>
            </w:r>
          </w:p>
        </w:tc>
        <w:tc>
          <w:tcPr>
            <w:tcW w:w="1276" w:type="dxa"/>
            <w:vAlign w:val="center"/>
            <w:hideMark/>
          </w:tcPr>
          <w:p w14:paraId="06C934B3" w14:textId="3818FF5B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6FF75CA4" w14:textId="1246B213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14:paraId="7FA9E075" w14:textId="608D23A5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973" w:type="dxa"/>
          </w:tcPr>
          <w:p w14:paraId="2900E294" w14:textId="17F3D33E" w:rsidR="00F76651" w:rsidRPr="000D0345" w:rsidRDefault="000D0345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$13,822</w:t>
            </w:r>
          </w:p>
        </w:tc>
      </w:tr>
      <w:tr w:rsidR="00F76651" w:rsidRPr="007A0A74" w14:paraId="5D4CDC7D" w14:textId="2F5F2213" w:rsidTr="00D86C2B">
        <w:tc>
          <w:tcPr>
            <w:tcW w:w="3681" w:type="dxa"/>
            <w:vAlign w:val="center"/>
            <w:hideMark/>
          </w:tcPr>
          <w:p w14:paraId="4367028E" w14:textId="135E1319" w:rsidR="00F76651" w:rsidRPr="00F76651" w:rsidRDefault="00F76651" w:rsidP="00EB586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eastAsia="DengXian" w:hAnsiTheme="minorHAnsi" w:cs="Helvetica Neue"/>
                <w:color w:val="000000"/>
                <w:sz w:val="20"/>
                <w:szCs w:val="20"/>
                <w:lang w:val="en-GB"/>
              </w:rPr>
              <w:t>4. Rework &amp; Rewriting</w:t>
            </w:r>
          </w:p>
        </w:tc>
        <w:tc>
          <w:tcPr>
            <w:tcW w:w="1276" w:type="dxa"/>
            <w:vAlign w:val="center"/>
            <w:hideMark/>
          </w:tcPr>
          <w:p w14:paraId="61D9CF82" w14:textId="5F07C7CB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  <w:hideMark/>
          </w:tcPr>
          <w:p w14:paraId="7BFAAAD4" w14:textId="0F2FFE0A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  <w:hideMark/>
          </w:tcPr>
          <w:p w14:paraId="5A7889D7" w14:textId="6589DDC5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973" w:type="dxa"/>
          </w:tcPr>
          <w:p w14:paraId="6FAAF523" w14:textId="5C9E4A38" w:rsidR="00F76651" w:rsidRPr="000D0345" w:rsidRDefault="00CB0B62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$19,362</w:t>
            </w:r>
          </w:p>
        </w:tc>
      </w:tr>
      <w:tr w:rsidR="00F76651" w:rsidRPr="007A0A74" w14:paraId="115805B4" w14:textId="002F1B51" w:rsidTr="00D86C2B">
        <w:tc>
          <w:tcPr>
            <w:tcW w:w="3681" w:type="dxa"/>
            <w:vAlign w:val="center"/>
          </w:tcPr>
          <w:p w14:paraId="031290C4" w14:textId="397506C9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5. Manual Review Bottlenecks</w:t>
            </w:r>
          </w:p>
        </w:tc>
        <w:tc>
          <w:tcPr>
            <w:tcW w:w="1276" w:type="dxa"/>
            <w:vAlign w:val="center"/>
          </w:tcPr>
          <w:p w14:paraId="7A486A2B" w14:textId="750DC21A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71DF1F4" w14:textId="40D26F1A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62D7F17C" w14:textId="00039D11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973" w:type="dxa"/>
          </w:tcPr>
          <w:p w14:paraId="2A379079" w14:textId="1B489A36" w:rsidR="00F76651" w:rsidRPr="000D0345" w:rsidRDefault="00CB0B62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$15,354</w:t>
            </w:r>
          </w:p>
        </w:tc>
      </w:tr>
      <w:tr w:rsidR="00F76651" w:rsidRPr="007A0A74" w14:paraId="051DBCCC" w14:textId="072B3E4B" w:rsidTr="00D86C2B">
        <w:tc>
          <w:tcPr>
            <w:tcW w:w="3681" w:type="dxa"/>
            <w:vAlign w:val="center"/>
          </w:tcPr>
          <w:p w14:paraId="6C6916E6" w14:textId="746C0A0C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6. Tone Inconsistency Across Teams</w:t>
            </w:r>
          </w:p>
        </w:tc>
        <w:tc>
          <w:tcPr>
            <w:tcW w:w="1276" w:type="dxa"/>
            <w:vAlign w:val="center"/>
          </w:tcPr>
          <w:p w14:paraId="16A065A6" w14:textId="2B2C564C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26860F5" w14:textId="645BCB0E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195C4DB4" w14:textId="318C33F4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973" w:type="dxa"/>
          </w:tcPr>
          <w:p w14:paraId="210180C4" w14:textId="78AC844E" w:rsidR="00F76651" w:rsidRPr="000D0345" w:rsidRDefault="00CB0B62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$15,674</w:t>
            </w:r>
          </w:p>
        </w:tc>
      </w:tr>
      <w:tr w:rsidR="00F76651" w:rsidRPr="007A0A74" w14:paraId="19D88B8D" w14:textId="60621062" w:rsidTr="00D86C2B">
        <w:tc>
          <w:tcPr>
            <w:tcW w:w="3681" w:type="dxa"/>
            <w:vAlign w:val="center"/>
          </w:tcPr>
          <w:p w14:paraId="04BD84E7" w14:textId="68BEDB09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7. Policies That Don’t Touch Practice</w:t>
            </w:r>
          </w:p>
        </w:tc>
        <w:tc>
          <w:tcPr>
            <w:tcW w:w="1276" w:type="dxa"/>
            <w:vAlign w:val="center"/>
          </w:tcPr>
          <w:p w14:paraId="75A04A30" w14:textId="6AB1F560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14AFD17" w14:textId="72E577C2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14:paraId="54DC132D" w14:textId="214EB04E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973" w:type="dxa"/>
          </w:tcPr>
          <w:p w14:paraId="2D1B662E" w14:textId="49D1E614" w:rsidR="00F76651" w:rsidRPr="000D0345" w:rsidRDefault="00CB0B62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$16,588</w:t>
            </w:r>
          </w:p>
        </w:tc>
      </w:tr>
      <w:tr w:rsidR="00F76651" w:rsidRPr="007A0A74" w14:paraId="0013B98F" w14:textId="4A668547" w:rsidTr="00D86C2B">
        <w:tc>
          <w:tcPr>
            <w:tcW w:w="3681" w:type="dxa"/>
            <w:vAlign w:val="center"/>
          </w:tcPr>
          <w:p w14:paraId="14BA1402" w14:textId="2D40D43C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8. Backsliding Into Bad Habits</w:t>
            </w:r>
          </w:p>
        </w:tc>
        <w:tc>
          <w:tcPr>
            <w:tcW w:w="1276" w:type="dxa"/>
            <w:vAlign w:val="center"/>
          </w:tcPr>
          <w:p w14:paraId="419E4D6B" w14:textId="62CE6F02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710CE0A7" w14:textId="33BD1180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16135E42" w14:textId="1690CE75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973" w:type="dxa"/>
          </w:tcPr>
          <w:p w14:paraId="5A13CFAE" w14:textId="63084458" w:rsidR="00F76651" w:rsidRPr="000D0345" w:rsidRDefault="00344A2B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$15,984</w:t>
            </w:r>
          </w:p>
        </w:tc>
      </w:tr>
      <w:tr w:rsidR="00F76651" w:rsidRPr="007A0A74" w14:paraId="71115586" w14:textId="27B1379B" w:rsidTr="00D86C2B">
        <w:tc>
          <w:tcPr>
            <w:tcW w:w="3681" w:type="dxa"/>
            <w:vAlign w:val="center"/>
          </w:tcPr>
          <w:p w14:paraId="74778CCC" w14:textId="1CE2B60C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9. Reputational Risk Anxiety</w:t>
            </w:r>
          </w:p>
        </w:tc>
        <w:tc>
          <w:tcPr>
            <w:tcW w:w="1276" w:type="dxa"/>
            <w:vAlign w:val="center"/>
          </w:tcPr>
          <w:p w14:paraId="296173F8" w14:textId="478EAFA0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AAACAEF" w14:textId="078ED2DA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2538047F" w14:textId="46215061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973" w:type="dxa"/>
          </w:tcPr>
          <w:p w14:paraId="54AEF61F" w14:textId="7243C403" w:rsidR="00F76651" w:rsidRPr="000D0345" w:rsidRDefault="00344A2B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$19,664</w:t>
            </w:r>
          </w:p>
        </w:tc>
      </w:tr>
      <w:tr w:rsidR="00F76651" w:rsidRPr="007A0A74" w14:paraId="1CFF5EC9" w14:textId="382F939F" w:rsidTr="00D86C2B">
        <w:tc>
          <w:tcPr>
            <w:tcW w:w="3681" w:type="dxa"/>
            <w:vAlign w:val="center"/>
          </w:tcPr>
          <w:p w14:paraId="7D129402" w14:textId="6F513FC1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10. AI Tools Without Enablement</w:t>
            </w:r>
          </w:p>
        </w:tc>
        <w:tc>
          <w:tcPr>
            <w:tcW w:w="1276" w:type="dxa"/>
            <w:vAlign w:val="center"/>
          </w:tcPr>
          <w:p w14:paraId="4CC50CBC" w14:textId="07156E96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E865373" w14:textId="230CDA24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14:paraId="423C43BC" w14:textId="48F1D3E3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973" w:type="dxa"/>
          </w:tcPr>
          <w:p w14:paraId="143EF97B" w14:textId="170E9C9A" w:rsidR="00F76651" w:rsidRPr="000D0345" w:rsidRDefault="00344A2B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$14,132</w:t>
            </w:r>
          </w:p>
        </w:tc>
      </w:tr>
      <w:tr w:rsidR="00F76651" w:rsidRPr="007A0A74" w14:paraId="30C0293A" w14:textId="0C858936" w:rsidTr="00D86C2B">
        <w:tc>
          <w:tcPr>
            <w:tcW w:w="3681" w:type="dxa"/>
            <w:vAlign w:val="center"/>
          </w:tcPr>
          <w:p w14:paraId="27BEA25A" w14:textId="3F514898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11. AI Chaos &amp; Change Fatigue</w:t>
            </w:r>
          </w:p>
        </w:tc>
        <w:tc>
          <w:tcPr>
            <w:tcW w:w="1276" w:type="dxa"/>
            <w:vAlign w:val="center"/>
          </w:tcPr>
          <w:p w14:paraId="5767140F" w14:textId="005A8023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8797A96" w14:textId="338942AA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14:paraId="57609EFD" w14:textId="2F6B6016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973" w:type="dxa"/>
          </w:tcPr>
          <w:p w14:paraId="79ED8AD8" w14:textId="4E1F82FB" w:rsidR="00F76651" w:rsidRPr="000D0345" w:rsidRDefault="00344A2B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$17,506</w:t>
            </w:r>
          </w:p>
        </w:tc>
      </w:tr>
      <w:tr w:rsidR="00F76651" w:rsidRPr="007A0A74" w14:paraId="74FA2018" w14:textId="4D4DDDE0" w:rsidTr="00D86C2B">
        <w:tc>
          <w:tcPr>
            <w:tcW w:w="3681" w:type="dxa"/>
            <w:vAlign w:val="center"/>
          </w:tcPr>
          <w:p w14:paraId="439FC769" w14:textId="41B049D6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12. HR Readiness Pressure</w:t>
            </w:r>
          </w:p>
        </w:tc>
        <w:tc>
          <w:tcPr>
            <w:tcW w:w="1276" w:type="dxa"/>
            <w:vAlign w:val="center"/>
          </w:tcPr>
          <w:p w14:paraId="63B1DAEA" w14:textId="7723C922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9281FB2" w14:textId="0D38A88B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5354BD97" w14:textId="7FCE1F87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973" w:type="dxa"/>
          </w:tcPr>
          <w:p w14:paraId="3F45B676" w14:textId="48EEE3B2" w:rsidR="00F76651" w:rsidRPr="000D0345" w:rsidRDefault="004B452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$16,910</w:t>
            </w:r>
          </w:p>
        </w:tc>
      </w:tr>
      <w:tr w:rsidR="00F76651" w:rsidRPr="007A0A74" w14:paraId="08631BD9" w14:textId="079B1ED6" w:rsidTr="00D86C2B">
        <w:tc>
          <w:tcPr>
            <w:tcW w:w="3681" w:type="dxa"/>
            <w:vAlign w:val="center"/>
          </w:tcPr>
          <w:p w14:paraId="3CF52D49" w14:textId="56A544DB" w:rsidR="00F76651" w:rsidRPr="00F76651" w:rsidRDefault="00F76651" w:rsidP="00EB5867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13. No Visibility </w:t>
            </w:r>
            <w:proofErr w:type="gramStart"/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>Into</w:t>
            </w:r>
            <w:proofErr w:type="gramEnd"/>
            <w:r w:rsidRPr="00F7665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Comms Quality</w:t>
            </w:r>
          </w:p>
        </w:tc>
        <w:tc>
          <w:tcPr>
            <w:tcW w:w="1276" w:type="dxa"/>
            <w:vAlign w:val="center"/>
          </w:tcPr>
          <w:p w14:paraId="24D71D37" w14:textId="219C801F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6B889CB2" w14:textId="73C9869A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14:paraId="72F05112" w14:textId="7CF7C16E" w:rsidR="00F76651" w:rsidRPr="00F76651" w:rsidRDefault="00F7665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6651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973" w:type="dxa"/>
          </w:tcPr>
          <w:p w14:paraId="64FAAD9D" w14:textId="723538A2" w:rsidR="00F76651" w:rsidRPr="000D0345" w:rsidRDefault="004B4521" w:rsidP="00EB58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$17,208</w:t>
            </w:r>
          </w:p>
        </w:tc>
      </w:tr>
      <w:tr w:rsidR="00050A23" w:rsidRPr="00050A23" w14:paraId="2DD95414" w14:textId="77777777" w:rsidTr="00D86C2B">
        <w:tc>
          <w:tcPr>
            <w:tcW w:w="3681" w:type="dxa"/>
            <w:vAlign w:val="center"/>
          </w:tcPr>
          <w:p w14:paraId="062CC3C2" w14:textId="6B2280EE" w:rsidR="00050A23" w:rsidRPr="00050A23" w:rsidRDefault="00050A23" w:rsidP="00EB5867">
            <w:pPr>
              <w:pStyle w:val="NormalWeb"/>
              <w:spacing w:before="0" w:beforeAutospacing="0" w:after="120" w:afterAutospacing="0"/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050A2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TOTAL MONTHLY COST:</w:t>
            </w:r>
          </w:p>
        </w:tc>
        <w:tc>
          <w:tcPr>
            <w:tcW w:w="1276" w:type="dxa"/>
            <w:vAlign w:val="center"/>
          </w:tcPr>
          <w:p w14:paraId="7E5E8B57" w14:textId="77777777" w:rsidR="00050A23" w:rsidRPr="00050A23" w:rsidRDefault="00050A23" w:rsidP="00EB5867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148CB5" w14:textId="77777777" w:rsidR="00050A23" w:rsidRPr="00050A23" w:rsidRDefault="00050A23" w:rsidP="00EB5867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66B839" w14:textId="77777777" w:rsidR="00050A23" w:rsidRPr="00050A23" w:rsidRDefault="00050A23" w:rsidP="00EB5867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</w:tcPr>
          <w:p w14:paraId="7EB62C95" w14:textId="1DBB3F4D" w:rsidR="00050A23" w:rsidRPr="00050A23" w:rsidRDefault="00050A23" w:rsidP="00EB5867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0A23">
              <w:rPr>
                <w:rFonts w:asciiTheme="minorHAnsi" w:hAnsiTheme="minorHAnsi"/>
                <w:b/>
                <w:bCs/>
                <w:sz w:val="20"/>
                <w:szCs w:val="20"/>
              </w:rPr>
              <w:t>$219,048</w:t>
            </w:r>
          </w:p>
        </w:tc>
      </w:tr>
    </w:tbl>
    <w:p w14:paraId="618CFCAD" w14:textId="77777777" w:rsidR="007A0A74" w:rsidRPr="007A0A74" w:rsidRDefault="007A0A74" w:rsidP="00EB5867">
      <w:pPr>
        <w:spacing w:after="120"/>
      </w:pPr>
    </w:p>
    <w:sectPr w:rsidR="007A0A74" w:rsidRPr="007A0A74" w:rsidSect="007D69C7"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8FA7" w14:textId="77777777" w:rsidR="002F1F14" w:rsidRDefault="002F1F14" w:rsidP="00F95E7E">
      <w:r>
        <w:separator/>
      </w:r>
    </w:p>
  </w:endnote>
  <w:endnote w:type="continuationSeparator" w:id="0">
    <w:p w14:paraId="62F9B167" w14:textId="77777777" w:rsidR="002F1F14" w:rsidRDefault="002F1F14" w:rsidP="00F9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FCB5" w14:textId="77777777" w:rsidR="00D97406" w:rsidRDefault="00D97406" w:rsidP="00F95E7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A274E2" w14:textId="77777777" w:rsidR="00D97406" w:rsidRDefault="00D97406" w:rsidP="00F95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6B99" w14:textId="494FC138" w:rsidR="000A00E2" w:rsidRPr="000A00E2" w:rsidRDefault="000A00E2" w:rsidP="000E12D3">
    <w:pPr>
      <w:jc w:val="center"/>
    </w:pPr>
    <w:r w:rsidRPr="000A00E2">
      <w:rPr>
        <w:lang w:val="en-GB"/>
      </w:rPr>
      <w:t>Page</w:t>
    </w:r>
    <w:r w:rsidR="00834CA1">
      <w:rPr>
        <w:lang w:val="en-GB"/>
      </w:rPr>
      <w:t xml:space="preserve"> </w:t>
    </w:r>
    <w:r w:rsidRPr="000A00E2">
      <w:rPr>
        <w:lang w:val="en-GB"/>
      </w:rPr>
      <w:fldChar w:fldCharType="begin"/>
    </w:r>
    <w:r w:rsidRPr="000A00E2">
      <w:rPr>
        <w:lang w:val="en-GB"/>
      </w:rPr>
      <w:instrText xml:space="preserve"> PAGE </w:instrText>
    </w:r>
    <w:r w:rsidRPr="000A00E2">
      <w:rPr>
        <w:lang w:val="en-GB"/>
      </w:rPr>
      <w:fldChar w:fldCharType="separate"/>
    </w:r>
    <w:r>
      <w:rPr>
        <w:lang w:val="en-GB"/>
      </w:rPr>
      <w:t>1</w:t>
    </w:r>
    <w:r w:rsidRPr="000A00E2">
      <w:rPr>
        <w:lang w:val="en-GB"/>
      </w:rPr>
      <w:fldChar w:fldCharType="end"/>
    </w:r>
    <w:r w:rsidR="00834CA1">
      <w:rPr>
        <w:lang w:val="en-GB"/>
      </w:rPr>
      <w:t xml:space="preserve"> </w:t>
    </w:r>
    <w:r w:rsidRPr="000A00E2">
      <w:rPr>
        <w:lang w:val="en-GB"/>
      </w:rPr>
      <w:t>of</w:t>
    </w:r>
    <w:r w:rsidR="00834CA1">
      <w:rPr>
        <w:lang w:val="en-GB"/>
      </w:rPr>
      <w:t xml:space="preserve"> </w:t>
    </w:r>
    <w:r w:rsidRPr="000A00E2">
      <w:rPr>
        <w:lang w:val="en-GB"/>
      </w:rPr>
      <w:fldChar w:fldCharType="begin"/>
    </w:r>
    <w:r w:rsidRPr="000A00E2">
      <w:rPr>
        <w:lang w:val="en-GB"/>
      </w:rPr>
      <w:instrText xml:space="preserve"> NUMPAGES </w:instrText>
    </w:r>
    <w:r w:rsidRPr="000A00E2">
      <w:rPr>
        <w:lang w:val="en-GB"/>
      </w:rPr>
      <w:fldChar w:fldCharType="separate"/>
    </w:r>
    <w:r>
      <w:rPr>
        <w:lang w:val="en-GB"/>
      </w:rPr>
      <w:t>4</w:t>
    </w:r>
    <w:r w:rsidRPr="000A00E2">
      <w:rPr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31A5" w14:textId="720AC5C5" w:rsidR="000A00E2" w:rsidRPr="00BF71B8" w:rsidRDefault="000A00E2" w:rsidP="00BF71B8">
    <w:pPr>
      <w:jc w:val="center"/>
      <w:rPr>
        <w:sz w:val="20"/>
        <w:szCs w:val="20"/>
      </w:rPr>
    </w:pPr>
    <w:r w:rsidRPr="00BF71B8">
      <w:rPr>
        <w:sz w:val="20"/>
        <w:szCs w:val="20"/>
        <w:lang w:val="en-GB"/>
      </w:rPr>
      <w:t>Page</w:t>
    </w:r>
    <w:r w:rsidR="00834CA1">
      <w:rPr>
        <w:sz w:val="20"/>
        <w:szCs w:val="20"/>
        <w:lang w:val="en-GB"/>
      </w:rPr>
      <w:t xml:space="preserve"> </w:t>
    </w:r>
    <w:r w:rsidRPr="00BF71B8">
      <w:rPr>
        <w:sz w:val="20"/>
        <w:szCs w:val="20"/>
        <w:lang w:val="en-GB"/>
      </w:rPr>
      <w:fldChar w:fldCharType="begin"/>
    </w:r>
    <w:r w:rsidRPr="00BF71B8">
      <w:rPr>
        <w:sz w:val="20"/>
        <w:szCs w:val="20"/>
        <w:lang w:val="en-GB"/>
      </w:rPr>
      <w:instrText xml:space="preserve"> PAGE </w:instrText>
    </w:r>
    <w:r w:rsidRPr="00BF71B8">
      <w:rPr>
        <w:sz w:val="20"/>
        <w:szCs w:val="20"/>
        <w:lang w:val="en-GB"/>
      </w:rPr>
      <w:fldChar w:fldCharType="separate"/>
    </w:r>
    <w:r w:rsidRPr="00BF71B8">
      <w:rPr>
        <w:noProof/>
        <w:sz w:val="20"/>
        <w:szCs w:val="20"/>
        <w:lang w:val="en-GB"/>
      </w:rPr>
      <w:t>3</w:t>
    </w:r>
    <w:r w:rsidRPr="00BF71B8">
      <w:rPr>
        <w:sz w:val="20"/>
        <w:szCs w:val="20"/>
        <w:lang w:val="en-GB"/>
      </w:rPr>
      <w:fldChar w:fldCharType="end"/>
    </w:r>
    <w:r w:rsidR="00834CA1">
      <w:rPr>
        <w:sz w:val="20"/>
        <w:szCs w:val="20"/>
        <w:lang w:val="en-GB"/>
      </w:rPr>
      <w:t xml:space="preserve"> </w:t>
    </w:r>
    <w:r w:rsidRPr="00BF71B8">
      <w:rPr>
        <w:sz w:val="20"/>
        <w:szCs w:val="20"/>
        <w:lang w:val="en-GB"/>
      </w:rPr>
      <w:t>of</w:t>
    </w:r>
    <w:r w:rsidR="00834CA1">
      <w:rPr>
        <w:sz w:val="20"/>
        <w:szCs w:val="20"/>
        <w:lang w:val="en-GB"/>
      </w:rPr>
      <w:t xml:space="preserve"> </w:t>
    </w:r>
    <w:r w:rsidRPr="00BF71B8">
      <w:rPr>
        <w:sz w:val="20"/>
        <w:szCs w:val="20"/>
        <w:lang w:val="en-GB"/>
      </w:rPr>
      <w:fldChar w:fldCharType="begin"/>
    </w:r>
    <w:r w:rsidRPr="00BF71B8">
      <w:rPr>
        <w:sz w:val="20"/>
        <w:szCs w:val="20"/>
        <w:lang w:val="en-GB"/>
      </w:rPr>
      <w:instrText xml:space="preserve"> NUMPAGES </w:instrText>
    </w:r>
    <w:r w:rsidRPr="00BF71B8">
      <w:rPr>
        <w:sz w:val="20"/>
        <w:szCs w:val="20"/>
        <w:lang w:val="en-GB"/>
      </w:rPr>
      <w:fldChar w:fldCharType="separate"/>
    </w:r>
    <w:r w:rsidRPr="00BF71B8">
      <w:rPr>
        <w:noProof/>
        <w:sz w:val="20"/>
        <w:szCs w:val="20"/>
        <w:lang w:val="en-GB"/>
      </w:rPr>
      <w:t>4</w:t>
    </w:r>
    <w:r w:rsidRPr="00BF71B8">
      <w:rPr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32663" w14:textId="77777777" w:rsidR="002F1F14" w:rsidRDefault="002F1F14" w:rsidP="00F95E7E">
      <w:r>
        <w:separator/>
      </w:r>
    </w:p>
  </w:footnote>
  <w:footnote w:type="continuationSeparator" w:id="0">
    <w:p w14:paraId="5602E5B8" w14:textId="77777777" w:rsidR="002F1F14" w:rsidRDefault="002F1F14" w:rsidP="00F9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1DA8" w14:textId="240E4CB2" w:rsidR="00025690" w:rsidRPr="00025690" w:rsidRDefault="00790A14" w:rsidP="00025690">
    <w:pPr>
      <w:pStyle w:val="Header"/>
      <w:jc w:val="center"/>
      <w:rPr>
        <w:b/>
        <w:bCs/>
        <w:noProof/>
        <w:color w:val="215E99"/>
        <w:sz w:val="32"/>
        <w:szCs w:val="32"/>
      </w:rPr>
    </w:pPr>
    <w:r w:rsidRPr="00790A14">
      <w:rPr>
        <w:rFonts w:ascii="Apple Color Emoji" w:hAnsi="Apple Color Emoji" w:cs="Apple Color Emoji"/>
        <w:b/>
        <w:bCs/>
        <w:noProof/>
        <w:color w:val="215E99"/>
        <w:sz w:val="32"/>
        <w:szCs w:val="32"/>
      </w:rPr>
      <w:t>📘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Email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Chaos: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The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Silent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Crisis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Undermining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Your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Leadership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(And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What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To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Do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About</w:t>
    </w:r>
    <w:r w:rsidR="00834CA1">
      <w:rPr>
        <w:b/>
        <w:bCs/>
        <w:noProof/>
        <w:color w:val="215E99"/>
        <w:sz w:val="32"/>
        <w:szCs w:val="32"/>
      </w:rPr>
      <w:t xml:space="preserve"> </w:t>
    </w:r>
    <w:r w:rsidR="00025690" w:rsidRPr="00025690">
      <w:rPr>
        <w:b/>
        <w:bCs/>
        <w:noProof/>
        <w:color w:val="215E99"/>
        <w:sz w:val="32"/>
        <w:szCs w:val="32"/>
      </w:rPr>
      <w:t>It)</w:t>
    </w:r>
  </w:p>
  <w:p w14:paraId="18F1AD36" w14:textId="0A7B86F5" w:rsidR="00790A14" w:rsidRPr="00790A14" w:rsidRDefault="00790A14" w:rsidP="00790A14">
    <w:pPr>
      <w:pStyle w:val="Header"/>
      <w:jc w:val="center"/>
      <w:rPr>
        <w:b/>
        <w:bCs/>
        <w:noProof/>
        <w:color w:val="215E99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693"/>
    <w:multiLevelType w:val="multilevel"/>
    <w:tmpl w:val="2918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74B6D"/>
    <w:multiLevelType w:val="multilevel"/>
    <w:tmpl w:val="D77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D729C"/>
    <w:multiLevelType w:val="multilevel"/>
    <w:tmpl w:val="3A7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24F91"/>
    <w:multiLevelType w:val="multilevel"/>
    <w:tmpl w:val="5EBA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1363B"/>
    <w:multiLevelType w:val="multilevel"/>
    <w:tmpl w:val="583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A4340"/>
    <w:multiLevelType w:val="multilevel"/>
    <w:tmpl w:val="81A6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A29D8"/>
    <w:multiLevelType w:val="multilevel"/>
    <w:tmpl w:val="FA2E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566AE"/>
    <w:multiLevelType w:val="multilevel"/>
    <w:tmpl w:val="45AE8EA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3311E"/>
    <w:multiLevelType w:val="multilevel"/>
    <w:tmpl w:val="3396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8676F"/>
    <w:multiLevelType w:val="multilevel"/>
    <w:tmpl w:val="B09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C4A78"/>
    <w:multiLevelType w:val="multilevel"/>
    <w:tmpl w:val="58F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44124"/>
    <w:multiLevelType w:val="hybridMultilevel"/>
    <w:tmpl w:val="FF8677B8"/>
    <w:lvl w:ilvl="0" w:tplc="DD0CC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14AAA"/>
    <w:multiLevelType w:val="multilevel"/>
    <w:tmpl w:val="61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15547"/>
    <w:multiLevelType w:val="hybridMultilevel"/>
    <w:tmpl w:val="85D0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C5FD7"/>
    <w:multiLevelType w:val="hybridMultilevel"/>
    <w:tmpl w:val="EF94A162"/>
    <w:lvl w:ilvl="0" w:tplc="DD36DAC4">
      <w:numFmt w:val="bullet"/>
      <w:pStyle w:val="BulletListL2-Indent"/>
      <w:lvlText w:val="•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223246"/>
    <w:multiLevelType w:val="multilevel"/>
    <w:tmpl w:val="C90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E6746"/>
    <w:multiLevelType w:val="multilevel"/>
    <w:tmpl w:val="4C8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80F79"/>
    <w:multiLevelType w:val="hybridMultilevel"/>
    <w:tmpl w:val="648C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1938D3"/>
    <w:multiLevelType w:val="multilevel"/>
    <w:tmpl w:val="4C62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856A81"/>
    <w:multiLevelType w:val="multilevel"/>
    <w:tmpl w:val="60A8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A2A0D"/>
    <w:multiLevelType w:val="multilevel"/>
    <w:tmpl w:val="F60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CF7A67"/>
    <w:multiLevelType w:val="multilevel"/>
    <w:tmpl w:val="3484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64A07"/>
    <w:multiLevelType w:val="multilevel"/>
    <w:tmpl w:val="875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A866B1"/>
    <w:multiLevelType w:val="multilevel"/>
    <w:tmpl w:val="B30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2011F2"/>
    <w:multiLevelType w:val="multilevel"/>
    <w:tmpl w:val="50EC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7922A6"/>
    <w:multiLevelType w:val="hybridMultilevel"/>
    <w:tmpl w:val="DE540126"/>
    <w:lvl w:ilvl="0" w:tplc="34F4D4CC">
      <w:numFmt w:val="bullet"/>
      <w:lvlText w:val="–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D5766"/>
    <w:multiLevelType w:val="hybridMultilevel"/>
    <w:tmpl w:val="3EB88DF0"/>
    <w:lvl w:ilvl="0" w:tplc="3558E1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20B10"/>
    <w:multiLevelType w:val="multilevel"/>
    <w:tmpl w:val="4FE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0114BC"/>
    <w:multiLevelType w:val="multilevel"/>
    <w:tmpl w:val="376C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9857D3"/>
    <w:multiLevelType w:val="multilevel"/>
    <w:tmpl w:val="E1F4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B50949"/>
    <w:multiLevelType w:val="hybridMultilevel"/>
    <w:tmpl w:val="DCE2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22D91"/>
    <w:multiLevelType w:val="multilevel"/>
    <w:tmpl w:val="A56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083B43"/>
    <w:multiLevelType w:val="multilevel"/>
    <w:tmpl w:val="82E0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02175"/>
    <w:multiLevelType w:val="multilevel"/>
    <w:tmpl w:val="5B0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C56559"/>
    <w:multiLevelType w:val="multilevel"/>
    <w:tmpl w:val="843E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7450E2"/>
    <w:multiLevelType w:val="hybridMultilevel"/>
    <w:tmpl w:val="73864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E71C79"/>
    <w:multiLevelType w:val="hybridMultilevel"/>
    <w:tmpl w:val="9916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57556C"/>
    <w:multiLevelType w:val="multilevel"/>
    <w:tmpl w:val="AA9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644160"/>
    <w:multiLevelType w:val="multilevel"/>
    <w:tmpl w:val="99BE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7F2DAC"/>
    <w:multiLevelType w:val="multilevel"/>
    <w:tmpl w:val="A37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B941A6"/>
    <w:multiLevelType w:val="multilevel"/>
    <w:tmpl w:val="655A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3054EB"/>
    <w:multiLevelType w:val="multilevel"/>
    <w:tmpl w:val="072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364359"/>
    <w:multiLevelType w:val="multilevel"/>
    <w:tmpl w:val="D1E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97416E"/>
    <w:multiLevelType w:val="hybridMultilevel"/>
    <w:tmpl w:val="45AE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D25631"/>
    <w:multiLevelType w:val="multilevel"/>
    <w:tmpl w:val="A656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3A3D46"/>
    <w:multiLevelType w:val="multilevel"/>
    <w:tmpl w:val="C10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EA1C5E"/>
    <w:multiLevelType w:val="multilevel"/>
    <w:tmpl w:val="D4E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ED1F71"/>
    <w:multiLevelType w:val="multilevel"/>
    <w:tmpl w:val="F88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947089"/>
    <w:multiLevelType w:val="multilevel"/>
    <w:tmpl w:val="316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28440E"/>
    <w:multiLevelType w:val="multilevel"/>
    <w:tmpl w:val="FAD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48134E"/>
    <w:multiLevelType w:val="multilevel"/>
    <w:tmpl w:val="BA1E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3A73845"/>
    <w:multiLevelType w:val="multilevel"/>
    <w:tmpl w:val="DCA4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6F1F55"/>
    <w:multiLevelType w:val="multilevel"/>
    <w:tmpl w:val="586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964550"/>
    <w:multiLevelType w:val="hybridMultilevel"/>
    <w:tmpl w:val="53FA2C36"/>
    <w:lvl w:ilvl="0" w:tplc="34F4D4CC">
      <w:numFmt w:val="bullet"/>
      <w:lvlText w:val="–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D35E82"/>
    <w:multiLevelType w:val="multilevel"/>
    <w:tmpl w:val="E9B8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641987"/>
    <w:multiLevelType w:val="multilevel"/>
    <w:tmpl w:val="0C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9F473CC"/>
    <w:multiLevelType w:val="multilevel"/>
    <w:tmpl w:val="3BD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E64F68"/>
    <w:multiLevelType w:val="multilevel"/>
    <w:tmpl w:val="3132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DD48D6"/>
    <w:multiLevelType w:val="multilevel"/>
    <w:tmpl w:val="1E7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6706808"/>
    <w:multiLevelType w:val="multilevel"/>
    <w:tmpl w:val="8A8C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9C120F"/>
    <w:multiLevelType w:val="multilevel"/>
    <w:tmpl w:val="2006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B004F9"/>
    <w:multiLevelType w:val="multilevel"/>
    <w:tmpl w:val="FA54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B053D66"/>
    <w:multiLevelType w:val="multilevel"/>
    <w:tmpl w:val="5FC6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C841CF9"/>
    <w:multiLevelType w:val="multilevel"/>
    <w:tmpl w:val="4AA0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195653">
    <w:abstractNumId w:val="14"/>
  </w:num>
  <w:num w:numId="2" w16cid:durableId="837422091">
    <w:abstractNumId w:val="32"/>
  </w:num>
  <w:num w:numId="3" w16cid:durableId="1888879923">
    <w:abstractNumId w:val="27"/>
  </w:num>
  <w:num w:numId="4" w16cid:durableId="1212955909">
    <w:abstractNumId w:val="5"/>
  </w:num>
  <w:num w:numId="5" w16cid:durableId="1727333923">
    <w:abstractNumId w:val="23"/>
  </w:num>
  <w:num w:numId="6" w16cid:durableId="765073380">
    <w:abstractNumId w:val="18"/>
  </w:num>
  <w:num w:numId="7" w16cid:durableId="1393237694">
    <w:abstractNumId w:val="37"/>
  </w:num>
  <w:num w:numId="8" w16cid:durableId="1422529879">
    <w:abstractNumId w:val="61"/>
  </w:num>
  <w:num w:numId="9" w16cid:durableId="1776054878">
    <w:abstractNumId w:val="12"/>
  </w:num>
  <w:num w:numId="10" w16cid:durableId="1417554902">
    <w:abstractNumId w:val="30"/>
  </w:num>
  <w:num w:numId="11" w16cid:durableId="347799626">
    <w:abstractNumId w:val="36"/>
  </w:num>
  <w:num w:numId="12" w16cid:durableId="1395662096">
    <w:abstractNumId w:val="17"/>
  </w:num>
  <w:num w:numId="13" w16cid:durableId="1596161813">
    <w:abstractNumId w:val="57"/>
  </w:num>
  <w:num w:numId="14" w16cid:durableId="1719082677">
    <w:abstractNumId w:val="6"/>
  </w:num>
  <w:num w:numId="15" w16cid:durableId="955527606">
    <w:abstractNumId w:val="10"/>
  </w:num>
  <w:num w:numId="16" w16cid:durableId="273755480">
    <w:abstractNumId w:val="46"/>
  </w:num>
  <w:num w:numId="17" w16cid:durableId="1226794951">
    <w:abstractNumId w:val="62"/>
  </w:num>
  <w:num w:numId="18" w16cid:durableId="52702196">
    <w:abstractNumId w:val="29"/>
  </w:num>
  <w:num w:numId="19" w16cid:durableId="202524904">
    <w:abstractNumId w:val="60"/>
  </w:num>
  <w:num w:numId="20" w16cid:durableId="1907299703">
    <w:abstractNumId w:val="19"/>
  </w:num>
  <w:num w:numId="21" w16cid:durableId="1929339420">
    <w:abstractNumId w:val="13"/>
  </w:num>
  <w:num w:numId="22" w16cid:durableId="744573138">
    <w:abstractNumId w:val="38"/>
  </w:num>
  <w:num w:numId="23" w16cid:durableId="1235119433">
    <w:abstractNumId w:val="4"/>
  </w:num>
  <w:num w:numId="24" w16cid:durableId="1371688397">
    <w:abstractNumId w:val="31"/>
  </w:num>
  <w:num w:numId="25" w16cid:durableId="941495521">
    <w:abstractNumId w:val="47"/>
  </w:num>
  <w:num w:numId="26" w16cid:durableId="639530994">
    <w:abstractNumId w:val="49"/>
  </w:num>
  <w:num w:numId="27" w16cid:durableId="1887718749">
    <w:abstractNumId w:val="28"/>
  </w:num>
  <w:num w:numId="28" w16cid:durableId="443697696">
    <w:abstractNumId w:val="8"/>
  </w:num>
  <w:num w:numId="29" w16cid:durableId="598297649">
    <w:abstractNumId w:val="33"/>
  </w:num>
  <w:num w:numId="30" w16cid:durableId="1714503445">
    <w:abstractNumId w:val="54"/>
  </w:num>
  <w:num w:numId="31" w16cid:durableId="585850141">
    <w:abstractNumId w:val="44"/>
  </w:num>
  <w:num w:numId="32" w16cid:durableId="798572892">
    <w:abstractNumId w:val="16"/>
  </w:num>
  <w:num w:numId="33" w16cid:durableId="1945652677">
    <w:abstractNumId w:val="9"/>
  </w:num>
  <w:num w:numId="34" w16cid:durableId="1189414752">
    <w:abstractNumId w:val="53"/>
  </w:num>
  <w:num w:numId="35" w16cid:durableId="1904287838">
    <w:abstractNumId w:val="63"/>
  </w:num>
  <w:num w:numId="36" w16cid:durableId="936868832">
    <w:abstractNumId w:val="48"/>
  </w:num>
  <w:num w:numId="37" w16cid:durableId="1697659548">
    <w:abstractNumId w:val="51"/>
  </w:num>
  <w:num w:numId="38" w16cid:durableId="229124222">
    <w:abstractNumId w:val="22"/>
  </w:num>
  <w:num w:numId="39" w16cid:durableId="518391974">
    <w:abstractNumId w:val="40"/>
  </w:num>
  <w:num w:numId="40" w16cid:durableId="776754746">
    <w:abstractNumId w:val="0"/>
  </w:num>
  <w:num w:numId="41" w16cid:durableId="1065570688">
    <w:abstractNumId w:val="59"/>
  </w:num>
  <w:num w:numId="42" w16cid:durableId="1844777523">
    <w:abstractNumId w:val="41"/>
  </w:num>
  <w:num w:numId="43" w16cid:durableId="1546982691">
    <w:abstractNumId w:val="58"/>
  </w:num>
  <w:num w:numId="44" w16cid:durableId="609124113">
    <w:abstractNumId w:val="55"/>
  </w:num>
  <w:num w:numId="45" w16cid:durableId="1678188429">
    <w:abstractNumId w:val="3"/>
  </w:num>
  <w:num w:numId="46" w16cid:durableId="2140101810">
    <w:abstractNumId w:val="34"/>
  </w:num>
  <w:num w:numId="47" w16cid:durableId="487981352">
    <w:abstractNumId w:val="56"/>
  </w:num>
  <w:num w:numId="48" w16cid:durableId="1146780836">
    <w:abstractNumId w:val="15"/>
  </w:num>
  <w:num w:numId="49" w16cid:durableId="932056085">
    <w:abstractNumId w:val="45"/>
  </w:num>
  <w:num w:numId="50" w16cid:durableId="814684863">
    <w:abstractNumId w:val="52"/>
  </w:num>
  <w:num w:numId="51" w16cid:durableId="130831753">
    <w:abstractNumId w:val="24"/>
  </w:num>
  <w:num w:numId="52" w16cid:durableId="2123065438">
    <w:abstractNumId w:val="2"/>
  </w:num>
  <w:num w:numId="53" w16cid:durableId="1458405099">
    <w:abstractNumId w:val="1"/>
  </w:num>
  <w:num w:numId="54" w16cid:durableId="944657935">
    <w:abstractNumId w:val="25"/>
  </w:num>
  <w:num w:numId="55" w16cid:durableId="866674185">
    <w:abstractNumId w:val="50"/>
  </w:num>
  <w:num w:numId="56" w16cid:durableId="1745911336">
    <w:abstractNumId w:val="20"/>
  </w:num>
  <w:num w:numId="57" w16cid:durableId="486749083">
    <w:abstractNumId w:val="21"/>
  </w:num>
  <w:num w:numId="58" w16cid:durableId="1189030709">
    <w:abstractNumId w:val="42"/>
  </w:num>
  <w:num w:numId="59" w16cid:durableId="909922650">
    <w:abstractNumId w:val="39"/>
  </w:num>
  <w:num w:numId="60" w16cid:durableId="526524025">
    <w:abstractNumId w:val="35"/>
  </w:num>
  <w:num w:numId="61" w16cid:durableId="891768850">
    <w:abstractNumId w:val="26"/>
  </w:num>
  <w:num w:numId="62" w16cid:durableId="1548105918">
    <w:abstractNumId w:val="43"/>
  </w:num>
  <w:num w:numId="63" w16cid:durableId="1548881496">
    <w:abstractNumId w:val="7"/>
  </w:num>
  <w:num w:numId="64" w16cid:durableId="1456867921">
    <w:abstractNumId w:val="1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15"/>
    <w:rsid w:val="0000048B"/>
    <w:rsid w:val="00003111"/>
    <w:rsid w:val="00023F7B"/>
    <w:rsid w:val="00025690"/>
    <w:rsid w:val="00037D78"/>
    <w:rsid w:val="0004355B"/>
    <w:rsid w:val="000470E9"/>
    <w:rsid w:val="00050A23"/>
    <w:rsid w:val="00051C39"/>
    <w:rsid w:val="00061690"/>
    <w:rsid w:val="00064F26"/>
    <w:rsid w:val="000703F9"/>
    <w:rsid w:val="00076B9E"/>
    <w:rsid w:val="0008539F"/>
    <w:rsid w:val="0009282D"/>
    <w:rsid w:val="000A00E2"/>
    <w:rsid w:val="000A16CF"/>
    <w:rsid w:val="000C627F"/>
    <w:rsid w:val="000D0345"/>
    <w:rsid w:val="000E12D3"/>
    <w:rsid w:val="000E3E04"/>
    <w:rsid w:val="000F4E5F"/>
    <w:rsid w:val="000F6F9D"/>
    <w:rsid w:val="00110DB3"/>
    <w:rsid w:val="001176A8"/>
    <w:rsid w:val="00136F86"/>
    <w:rsid w:val="001525F7"/>
    <w:rsid w:val="00161E27"/>
    <w:rsid w:val="00165326"/>
    <w:rsid w:val="0017220B"/>
    <w:rsid w:val="001774EC"/>
    <w:rsid w:val="00182920"/>
    <w:rsid w:val="00192212"/>
    <w:rsid w:val="001C13C8"/>
    <w:rsid w:val="001C25DA"/>
    <w:rsid w:val="001C7FB5"/>
    <w:rsid w:val="001D1CAF"/>
    <w:rsid w:val="001D29B8"/>
    <w:rsid w:val="001D5D56"/>
    <w:rsid w:val="001E73AF"/>
    <w:rsid w:val="002163A9"/>
    <w:rsid w:val="002307AD"/>
    <w:rsid w:val="00244C75"/>
    <w:rsid w:val="00250B9E"/>
    <w:rsid w:val="00255E7A"/>
    <w:rsid w:val="00263EF2"/>
    <w:rsid w:val="002729A4"/>
    <w:rsid w:val="00272D6D"/>
    <w:rsid w:val="002733ED"/>
    <w:rsid w:val="002A0894"/>
    <w:rsid w:val="002A101E"/>
    <w:rsid w:val="002A18D0"/>
    <w:rsid w:val="002D0531"/>
    <w:rsid w:val="002E0729"/>
    <w:rsid w:val="002E658A"/>
    <w:rsid w:val="002F1F14"/>
    <w:rsid w:val="00312C25"/>
    <w:rsid w:val="00316C42"/>
    <w:rsid w:val="003211FE"/>
    <w:rsid w:val="0032357F"/>
    <w:rsid w:val="00326509"/>
    <w:rsid w:val="003368A6"/>
    <w:rsid w:val="00344A2B"/>
    <w:rsid w:val="0035554E"/>
    <w:rsid w:val="00357074"/>
    <w:rsid w:val="003621EA"/>
    <w:rsid w:val="003645E7"/>
    <w:rsid w:val="00366F10"/>
    <w:rsid w:val="00377E1C"/>
    <w:rsid w:val="00381AE4"/>
    <w:rsid w:val="003948D4"/>
    <w:rsid w:val="00394BD7"/>
    <w:rsid w:val="00396578"/>
    <w:rsid w:val="003B3C98"/>
    <w:rsid w:val="003B6BD9"/>
    <w:rsid w:val="003C0D3E"/>
    <w:rsid w:val="003C1916"/>
    <w:rsid w:val="003D26A0"/>
    <w:rsid w:val="003E26A6"/>
    <w:rsid w:val="003F48AB"/>
    <w:rsid w:val="00400095"/>
    <w:rsid w:val="00401BF3"/>
    <w:rsid w:val="00422281"/>
    <w:rsid w:val="0044115D"/>
    <w:rsid w:val="00452812"/>
    <w:rsid w:val="00460562"/>
    <w:rsid w:val="00465073"/>
    <w:rsid w:val="0046607E"/>
    <w:rsid w:val="00466D27"/>
    <w:rsid w:val="00482B18"/>
    <w:rsid w:val="004905B4"/>
    <w:rsid w:val="00496036"/>
    <w:rsid w:val="004B0681"/>
    <w:rsid w:val="004B0C15"/>
    <w:rsid w:val="004B3611"/>
    <w:rsid w:val="004B4521"/>
    <w:rsid w:val="004C23E8"/>
    <w:rsid w:val="004E6244"/>
    <w:rsid w:val="004F27B4"/>
    <w:rsid w:val="00502B2B"/>
    <w:rsid w:val="00525DC7"/>
    <w:rsid w:val="00546473"/>
    <w:rsid w:val="00546935"/>
    <w:rsid w:val="005656CA"/>
    <w:rsid w:val="00567C09"/>
    <w:rsid w:val="00571308"/>
    <w:rsid w:val="00580B3C"/>
    <w:rsid w:val="00582A12"/>
    <w:rsid w:val="005834D1"/>
    <w:rsid w:val="0058454F"/>
    <w:rsid w:val="00590C52"/>
    <w:rsid w:val="00591FE6"/>
    <w:rsid w:val="0059229D"/>
    <w:rsid w:val="00595FFB"/>
    <w:rsid w:val="005B0504"/>
    <w:rsid w:val="005B536D"/>
    <w:rsid w:val="005C3E0C"/>
    <w:rsid w:val="005C776E"/>
    <w:rsid w:val="005D42E8"/>
    <w:rsid w:val="005E1DC6"/>
    <w:rsid w:val="005E7055"/>
    <w:rsid w:val="006141AF"/>
    <w:rsid w:val="00614564"/>
    <w:rsid w:val="0064029F"/>
    <w:rsid w:val="0064340D"/>
    <w:rsid w:val="006503D2"/>
    <w:rsid w:val="00651044"/>
    <w:rsid w:val="00653E10"/>
    <w:rsid w:val="00661F4C"/>
    <w:rsid w:val="00692808"/>
    <w:rsid w:val="006A0BD9"/>
    <w:rsid w:val="006B0042"/>
    <w:rsid w:val="006B344B"/>
    <w:rsid w:val="006B513D"/>
    <w:rsid w:val="006C2E0C"/>
    <w:rsid w:val="006C47A0"/>
    <w:rsid w:val="0071398F"/>
    <w:rsid w:val="007147CE"/>
    <w:rsid w:val="00720AF7"/>
    <w:rsid w:val="0072202E"/>
    <w:rsid w:val="007229A5"/>
    <w:rsid w:val="00723ED1"/>
    <w:rsid w:val="00724A25"/>
    <w:rsid w:val="00734313"/>
    <w:rsid w:val="007524B1"/>
    <w:rsid w:val="0075371F"/>
    <w:rsid w:val="00765331"/>
    <w:rsid w:val="00773FFE"/>
    <w:rsid w:val="00782753"/>
    <w:rsid w:val="00790A14"/>
    <w:rsid w:val="007A0A74"/>
    <w:rsid w:val="007A62D3"/>
    <w:rsid w:val="007A69E8"/>
    <w:rsid w:val="007A789E"/>
    <w:rsid w:val="007C1DA3"/>
    <w:rsid w:val="007C3428"/>
    <w:rsid w:val="007C671B"/>
    <w:rsid w:val="007D0B00"/>
    <w:rsid w:val="007D1260"/>
    <w:rsid w:val="007D1835"/>
    <w:rsid w:val="007D69C7"/>
    <w:rsid w:val="007E1539"/>
    <w:rsid w:val="007E2A1B"/>
    <w:rsid w:val="007E4B47"/>
    <w:rsid w:val="007E5620"/>
    <w:rsid w:val="007F0720"/>
    <w:rsid w:val="00810DFD"/>
    <w:rsid w:val="00827B0A"/>
    <w:rsid w:val="00834CA1"/>
    <w:rsid w:val="00854031"/>
    <w:rsid w:val="008729AE"/>
    <w:rsid w:val="00876DDD"/>
    <w:rsid w:val="00891254"/>
    <w:rsid w:val="008A21E9"/>
    <w:rsid w:val="008A44AE"/>
    <w:rsid w:val="008A64A0"/>
    <w:rsid w:val="008A7C2C"/>
    <w:rsid w:val="008B2BAD"/>
    <w:rsid w:val="008B6D91"/>
    <w:rsid w:val="008C13E4"/>
    <w:rsid w:val="008C2E94"/>
    <w:rsid w:val="008C6884"/>
    <w:rsid w:val="00901688"/>
    <w:rsid w:val="009100D2"/>
    <w:rsid w:val="00920E34"/>
    <w:rsid w:val="00922CA7"/>
    <w:rsid w:val="00926B10"/>
    <w:rsid w:val="009354BC"/>
    <w:rsid w:val="00937931"/>
    <w:rsid w:val="009478DD"/>
    <w:rsid w:val="0095053A"/>
    <w:rsid w:val="009800B9"/>
    <w:rsid w:val="009B6543"/>
    <w:rsid w:val="009C162F"/>
    <w:rsid w:val="009C4019"/>
    <w:rsid w:val="009D0497"/>
    <w:rsid w:val="009D0829"/>
    <w:rsid w:val="009D298A"/>
    <w:rsid w:val="009F53C9"/>
    <w:rsid w:val="009F6E38"/>
    <w:rsid w:val="00A06CB0"/>
    <w:rsid w:val="00A1029D"/>
    <w:rsid w:val="00A10A35"/>
    <w:rsid w:val="00A1467C"/>
    <w:rsid w:val="00A24244"/>
    <w:rsid w:val="00A25F37"/>
    <w:rsid w:val="00A36FD4"/>
    <w:rsid w:val="00A36FEA"/>
    <w:rsid w:val="00A50A5B"/>
    <w:rsid w:val="00A65A33"/>
    <w:rsid w:val="00A71F47"/>
    <w:rsid w:val="00A76290"/>
    <w:rsid w:val="00A95747"/>
    <w:rsid w:val="00A96579"/>
    <w:rsid w:val="00AA4223"/>
    <w:rsid w:val="00AA4F99"/>
    <w:rsid w:val="00AB03CA"/>
    <w:rsid w:val="00AE355E"/>
    <w:rsid w:val="00B01700"/>
    <w:rsid w:val="00B02DD7"/>
    <w:rsid w:val="00B24FAC"/>
    <w:rsid w:val="00B30FF3"/>
    <w:rsid w:val="00B34175"/>
    <w:rsid w:val="00B36CFA"/>
    <w:rsid w:val="00B37B0C"/>
    <w:rsid w:val="00B423C6"/>
    <w:rsid w:val="00B76CB7"/>
    <w:rsid w:val="00B809CF"/>
    <w:rsid w:val="00B81613"/>
    <w:rsid w:val="00BA3028"/>
    <w:rsid w:val="00BA349B"/>
    <w:rsid w:val="00BA5833"/>
    <w:rsid w:val="00BA5ECF"/>
    <w:rsid w:val="00BA622A"/>
    <w:rsid w:val="00BA7893"/>
    <w:rsid w:val="00BB12E1"/>
    <w:rsid w:val="00BB30A5"/>
    <w:rsid w:val="00BC2ABB"/>
    <w:rsid w:val="00BC35DF"/>
    <w:rsid w:val="00BC49B9"/>
    <w:rsid w:val="00BC6B88"/>
    <w:rsid w:val="00BE07F7"/>
    <w:rsid w:val="00BF1476"/>
    <w:rsid w:val="00BF71B8"/>
    <w:rsid w:val="00C031A2"/>
    <w:rsid w:val="00C05022"/>
    <w:rsid w:val="00C0680E"/>
    <w:rsid w:val="00C130BF"/>
    <w:rsid w:val="00C17F6E"/>
    <w:rsid w:val="00C323F3"/>
    <w:rsid w:val="00C333AC"/>
    <w:rsid w:val="00C347B5"/>
    <w:rsid w:val="00C47E4B"/>
    <w:rsid w:val="00C61DB2"/>
    <w:rsid w:val="00C64C74"/>
    <w:rsid w:val="00C8006C"/>
    <w:rsid w:val="00C86FBA"/>
    <w:rsid w:val="00C96CDC"/>
    <w:rsid w:val="00CB0B62"/>
    <w:rsid w:val="00CC0F02"/>
    <w:rsid w:val="00CC7D70"/>
    <w:rsid w:val="00CD4D28"/>
    <w:rsid w:val="00CD587B"/>
    <w:rsid w:val="00CD7DE0"/>
    <w:rsid w:val="00CE05D5"/>
    <w:rsid w:val="00CE1A30"/>
    <w:rsid w:val="00CE523D"/>
    <w:rsid w:val="00CF31E1"/>
    <w:rsid w:val="00D00CD5"/>
    <w:rsid w:val="00D01DE5"/>
    <w:rsid w:val="00D06ADA"/>
    <w:rsid w:val="00D27B75"/>
    <w:rsid w:val="00D27C62"/>
    <w:rsid w:val="00D31B4A"/>
    <w:rsid w:val="00D449D9"/>
    <w:rsid w:val="00D45494"/>
    <w:rsid w:val="00D470CE"/>
    <w:rsid w:val="00D534AC"/>
    <w:rsid w:val="00D6441D"/>
    <w:rsid w:val="00D64CD3"/>
    <w:rsid w:val="00D86C2B"/>
    <w:rsid w:val="00D9071D"/>
    <w:rsid w:val="00D942D3"/>
    <w:rsid w:val="00D97406"/>
    <w:rsid w:val="00DE41E1"/>
    <w:rsid w:val="00DF35E1"/>
    <w:rsid w:val="00E41BAD"/>
    <w:rsid w:val="00E4360C"/>
    <w:rsid w:val="00E6275A"/>
    <w:rsid w:val="00E631CD"/>
    <w:rsid w:val="00E7086E"/>
    <w:rsid w:val="00E75A00"/>
    <w:rsid w:val="00EB5867"/>
    <w:rsid w:val="00EC7B80"/>
    <w:rsid w:val="00ED1DDB"/>
    <w:rsid w:val="00ED2A04"/>
    <w:rsid w:val="00ED4EE7"/>
    <w:rsid w:val="00ED644E"/>
    <w:rsid w:val="00ED73E7"/>
    <w:rsid w:val="00EE1B9B"/>
    <w:rsid w:val="00EE3C08"/>
    <w:rsid w:val="00EE430A"/>
    <w:rsid w:val="00EE6152"/>
    <w:rsid w:val="00EF1698"/>
    <w:rsid w:val="00EF2327"/>
    <w:rsid w:val="00EF2920"/>
    <w:rsid w:val="00F00C58"/>
    <w:rsid w:val="00F036DA"/>
    <w:rsid w:val="00F12D0A"/>
    <w:rsid w:val="00F22DD1"/>
    <w:rsid w:val="00F24A99"/>
    <w:rsid w:val="00F34D1A"/>
    <w:rsid w:val="00F42A65"/>
    <w:rsid w:val="00F66C18"/>
    <w:rsid w:val="00F76651"/>
    <w:rsid w:val="00F95E7E"/>
    <w:rsid w:val="00FA67EF"/>
    <w:rsid w:val="00FB2B86"/>
    <w:rsid w:val="00FB30E0"/>
    <w:rsid w:val="00FB7B01"/>
    <w:rsid w:val="00FC3A80"/>
    <w:rsid w:val="00FE21BD"/>
    <w:rsid w:val="00FE5614"/>
    <w:rsid w:val="00FE6191"/>
    <w:rsid w:val="00FE61C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4"/>
    <o:shapelayout v:ext="edit">
      <o:idmap v:ext="edit" data="2"/>
    </o:shapelayout>
  </w:shapeDefaults>
  <w:decimalSymbol w:val="."/>
  <w:listSeparator w:val=","/>
  <w14:docId w14:val="39A0D5D0"/>
  <w15:chartTrackingRefBased/>
  <w15:docId w15:val="{5749B5EF-3122-8549-B325-3A54DB7E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Calibri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8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371F"/>
    <w:pPr>
      <w:pBdr>
        <w:top w:val="single" w:sz="4" w:space="1" w:color="auto"/>
      </w:pBdr>
      <w:spacing w:before="100" w:beforeAutospacing="1" w:after="100" w:afterAutospacing="1"/>
      <w:outlineLvl w:val="0"/>
    </w:pPr>
    <w:rPr>
      <w:b/>
      <w:bCs/>
      <w:color w:val="215E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095"/>
    <w:pPr>
      <w:spacing w:before="360"/>
      <w:outlineLvl w:val="1"/>
    </w:pPr>
    <w:rPr>
      <w:b/>
      <w:bCs/>
      <w:color w:val="215E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095"/>
    <w:pPr>
      <w:spacing w:before="240"/>
      <w:outlineLvl w:val="2"/>
    </w:pPr>
    <w:rPr>
      <w:b/>
      <w:bCs/>
      <w:color w:val="0B769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095"/>
    <w:pPr>
      <w:spacing w:before="120"/>
      <w:ind w:left="432"/>
      <w:outlineLvl w:val="3"/>
    </w:pPr>
    <w:rPr>
      <w:b/>
      <w:bCs/>
      <w:color w:val="0B769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CA7"/>
    <w:pPr>
      <w:keepNext/>
      <w:keepLines/>
      <w:spacing w:before="80" w:after="40"/>
      <w:outlineLvl w:val="4"/>
    </w:pPr>
    <w:rPr>
      <w:rFonts w:eastAsia="DengXian Light" w:cs="Angsana New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CA7"/>
    <w:pPr>
      <w:keepNext/>
      <w:keepLines/>
      <w:spacing w:before="40"/>
      <w:outlineLvl w:val="5"/>
    </w:pPr>
    <w:rPr>
      <w:rFonts w:eastAsia="DengXian Light" w:cs="Angsana New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CA7"/>
    <w:pPr>
      <w:keepNext/>
      <w:keepLines/>
      <w:spacing w:before="40"/>
      <w:outlineLvl w:val="6"/>
    </w:pPr>
    <w:rPr>
      <w:rFonts w:eastAsia="DengXian Light" w:cs="Angsana New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CA7"/>
    <w:pPr>
      <w:keepNext/>
      <w:keepLines/>
      <w:outlineLvl w:val="7"/>
    </w:pPr>
    <w:rPr>
      <w:rFonts w:eastAsia="DengXian Light" w:cs="Angsana New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CA7"/>
    <w:pPr>
      <w:keepNext/>
      <w:keepLines/>
      <w:outlineLvl w:val="8"/>
    </w:pPr>
    <w:rPr>
      <w:rFonts w:eastAsia="DengXian Light" w:cs="Angsana New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371F"/>
    <w:rPr>
      <w:rFonts w:ascii="Aptos" w:hAnsi="Aptos"/>
      <w:b/>
      <w:bCs/>
      <w:color w:val="215E99"/>
      <w:kern w:val="2"/>
      <w:sz w:val="32"/>
      <w:szCs w:val="32"/>
      <w:lang w:eastAsia="zh-CN" w:bidi="th-TH"/>
    </w:rPr>
  </w:style>
  <w:style w:type="character" w:customStyle="1" w:styleId="Heading2Char">
    <w:name w:val="Heading 2 Char"/>
    <w:link w:val="Heading2"/>
    <w:uiPriority w:val="9"/>
    <w:rsid w:val="00400095"/>
    <w:rPr>
      <w:b/>
      <w:bCs/>
      <w:color w:val="215E99"/>
      <w:sz w:val="28"/>
      <w:szCs w:val="28"/>
    </w:rPr>
  </w:style>
  <w:style w:type="character" w:customStyle="1" w:styleId="Heading3Char">
    <w:name w:val="Heading 3 Char"/>
    <w:link w:val="Heading3"/>
    <w:uiPriority w:val="9"/>
    <w:rsid w:val="00400095"/>
    <w:rPr>
      <w:b/>
      <w:bCs/>
      <w:color w:val="0B769F"/>
      <w:sz w:val="26"/>
      <w:szCs w:val="26"/>
    </w:rPr>
  </w:style>
  <w:style w:type="character" w:customStyle="1" w:styleId="Heading4Char">
    <w:name w:val="Heading 4 Char"/>
    <w:link w:val="Heading4"/>
    <w:uiPriority w:val="9"/>
    <w:rsid w:val="00400095"/>
    <w:rPr>
      <w:b/>
      <w:bCs/>
      <w:color w:val="0B769F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22CA7"/>
    <w:rPr>
      <w:rFonts w:eastAsia="DengXian Light" w:cs="Angsana New"/>
      <w:color w:val="0F4761"/>
    </w:rPr>
  </w:style>
  <w:style w:type="character" w:customStyle="1" w:styleId="Heading6Char">
    <w:name w:val="Heading 6 Char"/>
    <w:link w:val="Heading6"/>
    <w:uiPriority w:val="9"/>
    <w:semiHidden/>
    <w:rsid w:val="00922CA7"/>
    <w:rPr>
      <w:rFonts w:eastAsia="DengXian Light" w:cs="Angsana New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922CA7"/>
    <w:rPr>
      <w:rFonts w:eastAsia="DengXian Light" w:cs="Angsana New"/>
      <w:color w:val="595959"/>
    </w:rPr>
  </w:style>
  <w:style w:type="character" w:customStyle="1" w:styleId="Heading8Char">
    <w:name w:val="Heading 8 Char"/>
    <w:link w:val="Heading8"/>
    <w:uiPriority w:val="9"/>
    <w:semiHidden/>
    <w:rsid w:val="00922CA7"/>
    <w:rPr>
      <w:rFonts w:eastAsia="DengXian Light" w:cs="Angsana New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922CA7"/>
    <w:rPr>
      <w:rFonts w:eastAsia="DengXian Light" w:cs="Angsana New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F95E7E"/>
    <w:pPr>
      <w:spacing w:before="240" w:line="360" w:lineRule="auto"/>
      <w:contextualSpacing/>
      <w:jc w:val="center"/>
    </w:pPr>
    <w:rPr>
      <w:rFonts w:eastAsia="DengXian Light"/>
      <w:b/>
      <w:bCs/>
      <w:color w:val="215E99"/>
      <w:spacing w:val="-10"/>
      <w:kern w:val="28"/>
      <w:sz w:val="36"/>
      <w:szCs w:val="36"/>
    </w:rPr>
  </w:style>
  <w:style w:type="character" w:customStyle="1" w:styleId="TitleChar">
    <w:name w:val="Title Char"/>
    <w:link w:val="Title"/>
    <w:uiPriority w:val="10"/>
    <w:rsid w:val="00F95E7E"/>
    <w:rPr>
      <w:rFonts w:ascii="Aptos" w:eastAsia="DengXian Light" w:hAnsi="Aptos"/>
      <w:b/>
      <w:bCs/>
      <w:color w:val="215E99"/>
      <w:spacing w:val="-10"/>
      <w:kern w:val="28"/>
      <w:sz w:val="36"/>
      <w:szCs w:val="36"/>
      <w:lang w:eastAsia="zh-CN" w:bidi="th-TH"/>
    </w:rPr>
  </w:style>
  <w:style w:type="paragraph" w:styleId="Subtitle">
    <w:name w:val="Subtitle"/>
    <w:basedOn w:val="Title"/>
    <w:next w:val="Normal"/>
    <w:link w:val="SubtitleChar"/>
    <w:uiPriority w:val="11"/>
    <w:qFormat/>
    <w:rsid w:val="00F95E7E"/>
    <w:pPr>
      <w:spacing w:before="120" w:after="240"/>
    </w:pPr>
    <w:rPr>
      <w:color w:val="3A3A3A"/>
      <w:sz w:val="28"/>
      <w:szCs w:val="28"/>
    </w:rPr>
  </w:style>
  <w:style w:type="character" w:customStyle="1" w:styleId="SubtitleChar">
    <w:name w:val="Subtitle Char"/>
    <w:link w:val="Subtitle"/>
    <w:uiPriority w:val="11"/>
    <w:rsid w:val="00F95E7E"/>
    <w:rPr>
      <w:rFonts w:ascii="Aptos" w:eastAsia="DengXian Light" w:hAnsi="Aptos"/>
      <w:b/>
      <w:bCs/>
      <w:color w:val="3A3A3A"/>
      <w:spacing w:val="-10"/>
      <w:kern w:val="28"/>
      <w:sz w:val="28"/>
      <w:szCs w:val="28"/>
      <w:lang w:eastAsia="zh-CN" w:bidi="th-TH"/>
    </w:rPr>
  </w:style>
  <w:style w:type="paragraph" w:styleId="Quote">
    <w:name w:val="Quote"/>
    <w:basedOn w:val="Normal"/>
    <w:next w:val="Normal"/>
    <w:link w:val="QuoteChar"/>
    <w:uiPriority w:val="29"/>
    <w:qFormat/>
    <w:rsid w:val="00922CA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22CA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22CA7"/>
    <w:pPr>
      <w:ind w:left="720"/>
      <w:contextualSpacing/>
    </w:pPr>
  </w:style>
  <w:style w:type="character" w:styleId="IntenseEmphasis">
    <w:name w:val="Intense Emphasis"/>
    <w:uiPriority w:val="21"/>
    <w:qFormat/>
    <w:rsid w:val="00922CA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CA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922CA7"/>
    <w:rPr>
      <w:i/>
      <w:iCs/>
      <w:color w:val="0F4761"/>
    </w:rPr>
  </w:style>
  <w:style w:type="character" w:styleId="IntenseReference">
    <w:name w:val="Intense Reference"/>
    <w:uiPriority w:val="32"/>
    <w:qFormat/>
    <w:rsid w:val="00922CA7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7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406"/>
  </w:style>
  <w:style w:type="paragraph" w:styleId="Footer">
    <w:name w:val="footer"/>
    <w:basedOn w:val="Normal"/>
    <w:link w:val="FooterChar"/>
    <w:uiPriority w:val="99"/>
    <w:unhideWhenUsed/>
    <w:rsid w:val="00D97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406"/>
  </w:style>
  <w:style w:type="character" w:styleId="PageNumber">
    <w:name w:val="page number"/>
    <w:basedOn w:val="DefaultParagraphFont"/>
    <w:uiPriority w:val="99"/>
    <w:semiHidden/>
    <w:unhideWhenUsed/>
    <w:rsid w:val="00D97406"/>
  </w:style>
  <w:style w:type="paragraph" w:customStyle="1" w:styleId="p1">
    <w:name w:val="p1"/>
    <w:basedOn w:val="Normal"/>
    <w:rsid w:val="00AA422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A4223"/>
  </w:style>
  <w:style w:type="paragraph" w:customStyle="1" w:styleId="p2">
    <w:name w:val="p2"/>
    <w:basedOn w:val="Normal"/>
    <w:rsid w:val="00AA422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AA422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AA422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AA4223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A4223"/>
  </w:style>
  <w:style w:type="character" w:customStyle="1" w:styleId="apple-tab-span">
    <w:name w:val="apple-tab-span"/>
    <w:basedOn w:val="DefaultParagraphFont"/>
    <w:rsid w:val="00AA4223"/>
  </w:style>
  <w:style w:type="paragraph" w:customStyle="1" w:styleId="p6">
    <w:name w:val="p6"/>
    <w:basedOn w:val="Normal"/>
    <w:rsid w:val="00AA422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AA422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AA4223"/>
    <w:pPr>
      <w:spacing w:before="100" w:beforeAutospacing="1" w:after="100" w:afterAutospacing="1"/>
    </w:pPr>
  </w:style>
  <w:style w:type="paragraph" w:customStyle="1" w:styleId="BulletListL2-Indent">
    <w:name w:val="Bullet List L2 - Indent"/>
    <w:basedOn w:val="ListParagraph"/>
    <w:autoRedefine/>
    <w:qFormat/>
    <w:rsid w:val="007A62D3"/>
    <w:pPr>
      <w:numPr>
        <w:numId w:val="1"/>
      </w:numPr>
      <w:contextualSpacing w:val="0"/>
    </w:pPr>
  </w:style>
  <w:style w:type="table" w:styleId="TableGrid">
    <w:name w:val="Table Grid"/>
    <w:basedOn w:val="TableNormal"/>
    <w:uiPriority w:val="39"/>
    <w:rsid w:val="00947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34D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366F10"/>
  </w:style>
  <w:style w:type="paragraph" w:styleId="NormalWeb">
    <w:name w:val="Normal (Web)"/>
    <w:basedOn w:val="Normal"/>
    <w:uiPriority w:val="99"/>
    <w:unhideWhenUsed/>
    <w:rsid w:val="00D4549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3E10"/>
    <w:rPr>
      <w:color w:val="0000FF"/>
      <w:u w:val="single"/>
    </w:rPr>
  </w:style>
  <w:style w:type="numbering" w:customStyle="1" w:styleId="CurrentList1">
    <w:name w:val="Current List1"/>
    <w:uiPriority w:val="99"/>
    <w:rsid w:val="00EB5867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20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8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89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43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7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7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17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97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6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02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2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98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23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47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51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86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91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197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3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5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53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42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1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26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5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00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5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65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7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67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4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31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32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72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2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97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5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537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08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63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0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99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73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29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15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73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94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5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1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71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34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12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52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72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03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3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9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11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3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16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260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61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0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9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9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37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9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32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32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70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192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11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19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45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47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5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6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25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82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4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1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2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31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20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19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9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21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56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57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97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51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54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09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46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451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6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68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86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67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16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94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13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642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40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18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84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63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6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6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6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53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67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74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9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7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68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6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36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590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90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85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9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13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32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59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age@automic.agency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automic.agen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es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53702175AD4C8657F9E243A33200" ma:contentTypeVersion="12" ma:contentTypeDescription="Create a new document." ma:contentTypeScope="" ma:versionID="56f65a6d1d630db1050babf4d2f66fc8">
  <xsd:schema xmlns:xsd="http://www.w3.org/2001/XMLSchema" xmlns:xs="http://www.w3.org/2001/XMLSchema" xmlns:p="http://schemas.microsoft.com/office/2006/metadata/properties" xmlns:ns2="ef6131a5-77f6-4b5e-81ae-b239c6a4712a" xmlns:ns3="e00e8787-3e4c-42e4-8db5-9a6b13751a41" targetNamespace="http://schemas.microsoft.com/office/2006/metadata/properties" ma:root="true" ma:fieldsID="4e04b467c58028a8d9870c9bc2485e90" ns2:_="" ns3:_="">
    <xsd:import namespace="ef6131a5-77f6-4b5e-81ae-b239c6a4712a"/>
    <xsd:import namespace="e00e8787-3e4c-42e4-8db5-9a6b13751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31a5-77f6-4b5e-81ae-b239c6a47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cd319c-061f-453a-bef3-dc55f026d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e8787-3e4c-42e4-8db5-9a6b13751a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e49230-663b-4e2d-8529-150bf1e8f943}" ma:internalName="TaxCatchAll" ma:showField="CatchAllData" ma:web="e00e8787-3e4c-42e4-8db5-9a6b13751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6131a5-77f6-4b5e-81ae-b239c6a4712a">
      <Terms xmlns="http://schemas.microsoft.com/office/infopath/2007/PartnerControls"/>
    </lcf76f155ced4ddcb4097134ff3c332f>
    <TaxCatchAll xmlns="e00e8787-3e4c-42e4-8db5-9a6b13751a41" xsi:nil="true"/>
  </documentManagement>
</p:properties>
</file>

<file path=customXml/itemProps1.xml><?xml version="1.0" encoding="utf-8"?>
<ds:datastoreItem xmlns:ds="http://schemas.openxmlformats.org/officeDocument/2006/customXml" ds:itemID="{078D8764-63BA-4C45-AD18-F290CFE4D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3B7A9-156A-41B3-BEF2-F83B13C09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31a5-77f6-4b5e-81ae-b239c6a4712a"/>
    <ds:schemaRef ds:uri="e00e8787-3e4c-42e4-8db5-9a6b13751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20EBA-8950-465B-941C-F91A95069EC8}">
  <ds:schemaRefs>
    <ds:schemaRef ds:uri="http://schemas.microsoft.com/office/2006/metadata/properties"/>
    <ds:schemaRef ds:uri="http://schemas.microsoft.com/office/infopath/2007/PartnerControls"/>
    <ds:schemaRef ds:uri="ef6131a5-77f6-4b5e-81ae-b239c6a4712a"/>
    <ds:schemaRef ds:uri="e00e8787-3e4c-42e4-8db5-9a6b1375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198</TotalTime>
  <Pages>38</Pages>
  <Words>7498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Dawson</dc:creator>
  <cp:keywords/>
  <dc:description/>
  <cp:lastModifiedBy>Jules Dawson</cp:lastModifiedBy>
  <cp:revision>304</cp:revision>
  <cp:lastPrinted>2025-04-11T00:18:00Z</cp:lastPrinted>
  <dcterms:created xsi:type="dcterms:W3CDTF">2025-04-09T22:00:00Z</dcterms:created>
  <dcterms:modified xsi:type="dcterms:W3CDTF">2025-04-11T00:31:00Z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0x01010016EB53702175AD4C8657F9E243A33200</vt:lpwstr>
  </property>
  <property fmtid="{D5CDD505-2E9C-101B-9397-08002B2CF9AE}" pid="3" name="MediaServiceImageTags">
    <vt:lpwstr/>
  </property>
</Properties>
</file>